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DD" w:rsidRPr="00EA3057" w:rsidRDefault="000833DD" w:rsidP="00EA3057">
      <w:pPr>
        <w:pStyle w:val="a0"/>
        <w:spacing w:line="240" w:lineRule="auto"/>
        <w:jc w:val="right"/>
        <w:rPr>
          <w:sz w:val="24"/>
          <w:szCs w:val="24"/>
        </w:rPr>
      </w:pPr>
      <w:r w:rsidRPr="00EA3057">
        <w:rPr>
          <w:sz w:val="24"/>
          <w:szCs w:val="24"/>
        </w:rPr>
        <w:t>Приложение №8</w:t>
      </w:r>
    </w:p>
    <w:p w:rsidR="000833DD" w:rsidRPr="00EA3057" w:rsidRDefault="000833DD" w:rsidP="00EA3057">
      <w:pPr>
        <w:pStyle w:val="BodyText"/>
        <w:jc w:val="right"/>
        <w:rPr>
          <w:b/>
          <w:bCs/>
          <w:lang w:eastAsia="ru-RU"/>
        </w:rPr>
      </w:pPr>
      <w:r w:rsidRPr="00EA3057">
        <w:rPr>
          <w:b/>
          <w:bCs/>
          <w:lang w:eastAsia="ru-RU"/>
        </w:rPr>
        <w:t>ПРОЕКТ</w:t>
      </w:r>
    </w:p>
    <w:p w:rsidR="000833DD" w:rsidRDefault="000833DD" w:rsidP="00462C36">
      <w:pPr>
        <w:pStyle w:val="a0"/>
        <w:spacing w:line="240" w:lineRule="auto"/>
        <w:rPr>
          <w:sz w:val="24"/>
          <w:szCs w:val="24"/>
        </w:rPr>
      </w:pPr>
      <w:r>
        <w:rPr>
          <w:sz w:val="24"/>
          <w:szCs w:val="24"/>
        </w:rPr>
        <w:t xml:space="preserve">ДОГОВОР №________ </w:t>
      </w:r>
    </w:p>
    <w:p w:rsidR="000833DD" w:rsidRPr="001A2E66" w:rsidRDefault="000833DD" w:rsidP="00462C36">
      <w:pPr>
        <w:pStyle w:val="BodyText"/>
        <w:rPr>
          <w:lang w:eastAsia="ru-RU"/>
        </w:rPr>
      </w:pPr>
    </w:p>
    <w:p w:rsidR="000833DD" w:rsidRDefault="000833DD" w:rsidP="00462C36">
      <w:pPr>
        <w:jc w:val="center"/>
        <w:rPr>
          <w:lang w:eastAsia="ru-RU"/>
        </w:rPr>
      </w:pPr>
      <w:r>
        <w:rPr>
          <w:lang w:eastAsia="ru-RU"/>
        </w:rPr>
        <w:t>г. Саранск</w:t>
      </w:r>
      <w:r>
        <w:rPr>
          <w:lang w:eastAsia="ru-RU"/>
        </w:rPr>
        <w:tab/>
      </w:r>
      <w:r>
        <w:rPr>
          <w:lang w:eastAsia="ru-RU"/>
        </w:rPr>
        <w:tab/>
      </w:r>
      <w:r>
        <w:rPr>
          <w:lang w:eastAsia="ru-RU"/>
        </w:rPr>
        <w:tab/>
      </w:r>
      <w:r>
        <w:rPr>
          <w:lang w:eastAsia="ru-RU"/>
        </w:rPr>
        <w:tab/>
        <w:t xml:space="preserve">                      «___»  ____________ 2015 г.</w:t>
      </w:r>
    </w:p>
    <w:p w:rsidR="000833DD" w:rsidRPr="001A2E66" w:rsidRDefault="000833DD" w:rsidP="00462C36">
      <w:pPr>
        <w:jc w:val="center"/>
        <w:rPr>
          <w:lang w:eastAsia="ru-RU"/>
        </w:rPr>
      </w:pPr>
    </w:p>
    <w:p w:rsidR="000833DD" w:rsidRDefault="000833DD" w:rsidP="00462C36">
      <w:pPr>
        <w:ind w:firstLine="709"/>
        <w:jc w:val="both"/>
      </w:pPr>
      <w:r w:rsidRPr="00C77FC3">
        <w:rPr>
          <w:b/>
          <w:bCs/>
        </w:rPr>
        <w:t>Автономное учреждение «Технопарк - Мордовия»</w:t>
      </w:r>
      <w:r>
        <w:t>, именуемое в дальнейшем «</w:t>
      </w:r>
      <w:r>
        <w:rPr>
          <w:b/>
          <w:bCs/>
        </w:rPr>
        <w:t>Заказчик</w:t>
      </w:r>
      <w:r>
        <w:t>», в лице Генерального директора Якубы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b/>
          <w:bCs/>
          <w:lang w:eastAsia="en-US"/>
        </w:rPr>
        <w:t>Подрядчик</w:t>
      </w:r>
      <w:r>
        <w:rPr>
          <w:lang w:eastAsia="en-US"/>
        </w:rPr>
        <w:t xml:space="preserve">», в лице ____________________, действующего на основании ______________, с другой стороны,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Pr="00247786">
        <w:t xml:space="preserve">заключили настоящий договор (далее - </w:t>
      </w:r>
      <w:r w:rsidRPr="00E331EA">
        <w:t>Договор</w:t>
      </w:r>
      <w:r w:rsidRPr="00247786">
        <w:t>) о нижеследующем</w:t>
      </w:r>
      <w:r>
        <w:t xml:space="preserve">: </w:t>
      </w:r>
    </w:p>
    <w:p w:rsidR="000833DD" w:rsidRDefault="000833DD" w:rsidP="00462C36">
      <w:pPr>
        <w:ind w:firstLine="709"/>
        <w:jc w:val="both"/>
      </w:pPr>
    </w:p>
    <w:p w:rsidR="000833DD" w:rsidRDefault="000833DD" w:rsidP="00462C36">
      <w:pPr>
        <w:pStyle w:val="a"/>
        <w:numPr>
          <w:ilvl w:val="0"/>
          <w:numId w:val="0"/>
        </w:numPr>
        <w:spacing w:line="240" w:lineRule="auto"/>
        <w:jc w:val="center"/>
        <w:rPr>
          <w:b/>
          <w:bCs/>
        </w:rPr>
      </w:pPr>
      <w:r>
        <w:rPr>
          <w:b/>
          <w:bCs/>
        </w:rPr>
        <w:t>1. ПРЕДМЕТ ДОГОВОРА</w:t>
      </w:r>
    </w:p>
    <w:p w:rsidR="000833DD" w:rsidRDefault="000833DD" w:rsidP="00462C36">
      <w:pPr>
        <w:ind w:firstLine="708"/>
        <w:jc w:val="both"/>
      </w:pPr>
      <w:r w:rsidRPr="002F5685">
        <w:t>1.1. Заказчик поручает, а Подрядчик принимает на себя обязательства</w:t>
      </w:r>
      <w:r>
        <w:t xml:space="preserve"> по в</w:t>
      </w:r>
      <w:r w:rsidRPr="00871C28">
        <w:t>ыполнени</w:t>
      </w:r>
      <w:r>
        <w:t>ю</w:t>
      </w:r>
      <w:r w:rsidRPr="00871C28">
        <w:t xml:space="preserve"> комплекса работ по </w:t>
      </w:r>
      <w:r>
        <w:t xml:space="preserve">обеспечению комплектом оборудования для гальванической обработки в целях проведения опытно-конструкторских работ </w:t>
      </w:r>
      <w:r w:rsidRPr="007E413F">
        <w:t>по созданию энер</w:t>
      </w:r>
      <w:r>
        <w:t xml:space="preserve">гоэффективных источников света, </w:t>
      </w:r>
      <w:r w:rsidRPr="007E413F">
        <w:t>световых приборов и систем освещения, обозначенным в Техническом задании (Приложение №1 к Договору), в том числе поставке,</w:t>
      </w:r>
      <w:r>
        <w:t xml:space="preserve"> </w:t>
      </w:r>
      <w:r w:rsidRPr="00D4449E">
        <w:t xml:space="preserve">погрузочно-разгрузочным работам, </w:t>
      </w:r>
      <w:r>
        <w:t>монтажу,</w:t>
      </w:r>
      <w:r w:rsidRPr="007E413F">
        <w:t xml:space="preserve"> пуско-наладочным работам, вводу в эксплуатацию, гарантийному обслуживанию и </w:t>
      </w:r>
      <w:r>
        <w:t>подготовке</w:t>
      </w:r>
      <w:r w:rsidRPr="007E413F">
        <w:t xml:space="preserve"> специалистов</w:t>
      </w:r>
      <w:r w:rsidRPr="006A62FA">
        <w:t xml:space="preserve"> на</w:t>
      </w:r>
      <w:r>
        <w:t xml:space="preserve"> </w:t>
      </w:r>
      <w:r w:rsidRPr="00C06FC5">
        <w:t>объекте «Центр энергосберегающей светотехники», расположенном по адресу: Республика Мордовия, г. Саранск, ул. Лодыгина, д.3</w:t>
      </w:r>
      <w:r w:rsidRPr="002F5685">
        <w:t>(далее – Работы)</w:t>
      </w:r>
      <w:r w:rsidRPr="00C06FC5">
        <w:t>.</w:t>
      </w:r>
      <w:r>
        <w:t xml:space="preserve"> </w:t>
      </w:r>
      <w:r w:rsidRPr="002F5685">
        <w:t>Заказчик обязуется принять результат выполненных Работ и оплатить его.</w:t>
      </w:r>
    </w:p>
    <w:p w:rsidR="000833DD" w:rsidRPr="002F5685" w:rsidRDefault="000833DD" w:rsidP="00462C36">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0833DD" w:rsidRDefault="000833DD" w:rsidP="00462C36">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0833DD" w:rsidRPr="002F5685" w:rsidRDefault="000833DD" w:rsidP="00462C36">
      <w:pPr>
        <w:pStyle w:val="a"/>
        <w:numPr>
          <w:ilvl w:val="0"/>
          <w:numId w:val="0"/>
        </w:numPr>
        <w:spacing w:line="240" w:lineRule="auto"/>
        <w:ind w:firstLine="709"/>
      </w:pPr>
    </w:p>
    <w:p w:rsidR="000833DD" w:rsidRDefault="000833DD" w:rsidP="00462C36">
      <w:pPr>
        <w:pStyle w:val="a"/>
        <w:numPr>
          <w:ilvl w:val="0"/>
          <w:numId w:val="0"/>
        </w:numPr>
        <w:spacing w:line="240" w:lineRule="auto"/>
        <w:jc w:val="center"/>
        <w:rPr>
          <w:b/>
          <w:bCs/>
        </w:rPr>
      </w:pPr>
      <w:r>
        <w:rPr>
          <w:b/>
          <w:bCs/>
        </w:rPr>
        <w:t>2. ПРАВА И ОБЯЗАННОСТИ СТОРОН</w:t>
      </w:r>
    </w:p>
    <w:p w:rsidR="000833DD" w:rsidRDefault="000833DD" w:rsidP="00462C36">
      <w:pPr>
        <w:suppressAutoHyphens w:val="0"/>
        <w:ind w:firstLine="709"/>
        <w:jc w:val="both"/>
        <w:rPr>
          <w:lang w:eastAsia="ru-RU"/>
        </w:rPr>
      </w:pPr>
      <w:r w:rsidRPr="00F553EF">
        <w:rPr>
          <w:lang w:eastAsia="ru-RU"/>
        </w:rPr>
        <w:t>2.1. Подрядчик обязуется</w:t>
      </w:r>
      <w:r w:rsidRPr="00F553EF">
        <w:rPr>
          <w:noProof/>
          <w:lang w:eastAsia="ru-RU"/>
        </w:rPr>
        <w:t>:</w:t>
      </w:r>
    </w:p>
    <w:p w:rsidR="000833DD" w:rsidRPr="00F553EF" w:rsidRDefault="000833DD" w:rsidP="00462C36">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0833DD" w:rsidRPr="00F553EF" w:rsidRDefault="000833DD" w:rsidP="00462C36">
      <w:pPr>
        <w:suppressAutoHyphens w:val="0"/>
        <w:ind w:firstLine="709"/>
        <w:jc w:val="both"/>
        <w:rPr>
          <w:lang w:eastAsia="ru-RU"/>
        </w:rPr>
      </w:pPr>
      <w:r w:rsidRPr="00F553EF">
        <w:rPr>
          <w:lang w:eastAsia="ru-RU"/>
        </w:rPr>
        <w:t>2.1.</w:t>
      </w:r>
      <w:r>
        <w:rPr>
          <w:lang w:eastAsia="ru-RU"/>
        </w:rPr>
        <w:t>2</w:t>
      </w:r>
      <w:r w:rsidRPr="00F553EF">
        <w:rPr>
          <w:lang w:eastAsia="ru-RU"/>
        </w:rPr>
        <w:t>.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0833DD" w:rsidRPr="00F553EF" w:rsidRDefault="000833DD" w:rsidP="00462C36">
      <w:pPr>
        <w:suppressAutoHyphens w:val="0"/>
        <w:ind w:firstLine="709"/>
        <w:jc w:val="both"/>
        <w:rPr>
          <w:lang w:eastAsia="ru-RU"/>
        </w:rPr>
      </w:pPr>
      <w:r>
        <w:rPr>
          <w:lang w:eastAsia="ru-RU"/>
        </w:rPr>
        <w:t>2.1.3</w:t>
      </w:r>
      <w:r w:rsidRPr="00F553EF">
        <w:rPr>
          <w:lang w:eastAsia="ru-RU"/>
        </w:rPr>
        <w:t xml:space="preserve">.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0833DD" w:rsidRPr="00F553EF" w:rsidRDefault="000833DD" w:rsidP="00462C36">
      <w:pPr>
        <w:tabs>
          <w:tab w:val="left" w:pos="825"/>
        </w:tabs>
        <w:suppressAutoHyphens w:val="0"/>
        <w:autoSpaceDE w:val="0"/>
        <w:autoSpaceDN w:val="0"/>
        <w:adjustRightInd w:val="0"/>
        <w:ind w:firstLine="709"/>
        <w:jc w:val="both"/>
        <w:rPr>
          <w:lang w:eastAsia="ru-RU"/>
        </w:rPr>
      </w:pPr>
      <w:r>
        <w:rPr>
          <w:lang w:eastAsia="ru-RU"/>
        </w:rPr>
        <w:t>2.1.4</w:t>
      </w:r>
      <w:r w:rsidRPr="00F553EF">
        <w:rPr>
          <w:lang w:eastAsia="ru-RU"/>
        </w:rPr>
        <w:t>.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0833DD" w:rsidRPr="00F553EF" w:rsidRDefault="000833DD" w:rsidP="00462C36">
      <w:pPr>
        <w:suppressAutoHyphens w:val="0"/>
        <w:ind w:firstLine="709"/>
        <w:jc w:val="both"/>
        <w:rPr>
          <w:lang w:eastAsia="ru-RU"/>
        </w:rPr>
      </w:pPr>
      <w:r>
        <w:rPr>
          <w:noProof/>
          <w:lang w:eastAsia="ru-RU"/>
        </w:rPr>
        <w:t>2.1.5</w:t>
      </w:r>
      <w:r w:rsidRPr="00F553EF">
        <w:rPr>
          <w:noProof/>
          <w:lang w:eastAsia="ru-RU"/>
        </w:rPr>
        <w:t xml:space="preserve">.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0833DD" w:rsidRPr="00F553EF" w:rsidRDefault="000833DD" w:rsidP="00462C36">
      <w:pPr>
        <w:suppressAutoHyphens w:val="0"/>
        <w:ind w:firstLine="709"/>
        <w:jc w:val="both"/>
        <w:rPr>
          <w:lang w:eastAsia="ru-RU"/>
        </w:rPr>
      </w:pPr>
      <w:r>
        <w:rPr>
          <w:noProof/>
          <w:lang w:eastAsia="ru-RU"/>
        </w:rPr>
        <w:t>2.1.6</w:t>
      </w:r>
      <w:r w:rsidRPr="00F553EF">
        <w:rPr>
          <w:noProof/>
          <w:lang w:eastAsia="ru-RU"/>
        </w:rPr>
        <w:t xml:space="preserve">. Провести подготовку сотрудников Заказчика в количестве не </w:t>
      </w:r>
      <w:r w:rsidRPr="00DF7F91">
        <w:rPr>
          <w:noProof/>
          <w:lang w:eastAsia="ru-RU"/>
        </w:rPr>
        <w:t xml:space="preserve">менее </w:t>
      </w:r>
      <w:r>
        <w:rPr>
          <w:noProof/>
          <w:lang w:eastAsia="ru-RU"/>
        </w:rPr>
        <w:t xml:space="preserve">5 </w:t>
      </w:r>
      <w:r w:rsidRPr="00DF7F91">
        <w:rPr>
          <w:noProof/>
          <w:lang w:eastAsia="ru-RU"/>
        </w:rPr>
        <w:t>(</w:t>
      </w:r>
      <w:r>
        <w:rPr>
          <w:noProof/>
          <w:lang w:eastAsia="ru-RU"/>
        </w:rPr>
        <w:t>пяти</w:t>
      </w:r>
      <w:r w:rsidRPr="00DF7F91">
        <w:rPr>
          <w:noProof/>
          <w:lang w:eastAsia="ru-RU"/>
        </w:rPr>
        <w:t>)</w:t>
      </w:r>
      <w:r w:rsidRPr="00F553EF">
        <w:rPr>
          <w:noProof/>
          <w:lang w:eastAsia="ru-RU"/>
        </w:rPr>
        <w:t xml:space="preserve"> человек в объеме, необходимом для </w:t>
      </w:r>
      <w:r>
        <w:rPr>
          <w:noProof/>
          <w:lang w:eastAsia="ru-RU"/>
        </w:rPr>
        <w:t>работы на оборудовании и оперативного</w:t>
      </w:r>
      <w:r w:rsidRPr="00F553EF">
        <w:rPr>
          <w:noProof/>
          <w:lang w:eastAsia="ru-RU"/>
        </w:rPr>
        <w:t xml:space="preserve"> устранени</w:t>
      </w:r>
      <w:r>
        <w:rPr>
          <w:noProof/>
          <w:lang w:eastAsia="ru-RU"/>
        </w:rPr>
        <w:t>я</w:t>
      </w:r>
      <w:r w:rsidRPr="00F553EF">
        <w:rPr>
          <w:noProof/>
          <w:lang w:eastAsia="ru-RU"/>
        </w:rPr>
        <w:t xml:space="preserve"> недостатков и дефектов Оборудования.</w:t>
      </w:r>
    </w:p>
    <w:p w:rsidR="000833DD" w:rsidRPr="00F553EF" w:rsidRDefault="000833DD" w:rsidP="00462C36">
      <w:pPr>
        <w:tabs>
          <w:tab w:val="left" w:pos="645"/>
        </w:tabs>
        <w:suppressAutoHyphens w:val="0"/>
        <w:autoSpaceDE w:val="0"/>
        <w:autoSpaceDN w:val="0"/>
        <w:adjustRightInd w:val="0"/>
        <w:ind w:firstLine="709"/>
        <w:jc w:val="both"/>
        <w:rPr>
          <w:lang w:eastAsia="ru-RU"/>
        </w:rPr>
      </w:pPr>
      <w:r>
        <w:rPr>
          <w:lang w:eastAsia="ru-RU"/>
        </w:rPr>
        <w:t>2.1.7</w:t>
      </w:r>
      <w:r w:rsidRPr="00F553EF">
        <w:rPr>
          <w:lang w:eastAsia="ru-RU"/>
        </w:rPr>
        <w:t>. Выполнить работы в полном соответствии с нормами действующего законодательства, в том числе ГОСТами, СНИПами и иными нормативн</w:t>
      </w:r>
      <w:r>
        <w:rPr>
          <w:lang w:eastAsia="ru-RU"/>
        </w:rPr>
        <w:t xml:space="preserve">ыми </w:t>
      </w:r>
      <w:r w:rsidRPr="00F553EF">
        <w:rPr>
          <w:lang w:eastAsia="ru-RU"/>
        </w:rPr>
        <w:t>правовыми актами.</w:t>
      </w:r>
    </w:p>
    <w:p w:rsidR="000833DD" w:rsidRPr="00F553EF" w:rsidRDefault="000833DD" w:rsidP="00462C36">
      <w:pPr>
        <w:suppressAutoHyphens w:val="0"/>
        <w:ind w:firstLine="709"/>
        <w:jc w:val="both"/>
        <w:rPr>
          <w:lang w:eastAsia="ru-RU"/>
        </w:rPr>
      </w:pPr>
      <w:r>
        <w:rPr>
          <w:lang w:eastAsia="ru-RU"/>
        </w:rPr>
        <w:t>2.1.8</w:t>
      </w:r>
      <w:r w:rsidRPr="00F553EF">
        <w:rPr>
          <w:lang w:eastAsia="ru-RU"/>
        </w:rPr>
        <w:t>. Подрядчик имеет право на досрочное выполнение Работ с согласия Заказчика.</w:t>
      </w:r>
    </w:p>
    <w:p w:rsidR="000833DD" w:rsidRPr="00F553EF" w:rsidRDefault="000833DD" w:rsidP="00462C36">
      <w:pPr>
        <w:suppressAutoHyphens w:val="0"/>
        <w:ind w:firstLine="709"/>
        <w:jc w:val="both"/>
        <w:rPr>
          <w:lang w:eastAsia="ru-RU"/>
        </w:rPr>
      </w:pPr>
      <w:r w:rsidRPr="00F553EF">
        <w:rPr>
          <w:lang w:eastAsia="ru-RU"/>
        </w:rPr>
        <w:t>2.2. Заказчик обязуется:</w:t>
      </w:r>
    </w:p>
    <w:p w:rsidR="000833DD" w:rsidRPr="00F553EF" w:rsidRDefault="000833DD" w:rsidP="00462C36">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0833DD" w:rsidRPr="00F553EF" w:rsidRDefault="000833DD" w:rsidP="00462C36">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0833DD" w:rsidRPr="00F553EF" w:rsidRDefault="000833DD" w:rsidP="00462C36">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w:t>
      </w:r>
      <w:bookmarkStart w:id="0" w:name="_GoBack"/>
      <w:r w:rsidRPr="00F553EF">
        <w:rPr>
          <w:lang w:eastAsia="ru-RU"/>
        </w:rPr>
        <w:t>шению к обязательствам Заказчика, указанным в настоящем пункте.</w:t>
      </w:r>
    </w:p>
    <w:bookmarkEnd w:id="0"/>
    <w:p w:rsidR="000833DD" w:rsidRPr="00F553EF" w:rsidRDefault="000833DD" w:rsidP="00462C36">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0833DD" w:rsidRPr="00F553EF" w:rsidRDefault="000833DD" w:rsidP="00462C36">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0833DD" w:rsidRDefault="000833DD" w:rsidP="00462C36">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0833DD" w:rsidRDefault="000833DD" w:rsidP="00462C36">
      <w:pPr>
        <w:pStyle w:val="a"/>
        <w:numPr>
          <w:ilvl w:val="0"/>
          <w:numId w:val="0"/>
        </w:numPr>
        <w:spacing w:line="240" w:lineRule="auto"/>
        <w:ind w:firstLine="709"/>
      </w:pPr>
    </w:p>
    <w:p w:rsidR="000833DD" w:rsidRDefault="000833DD" w:rsidP="00462C36">
      <w:pPr>
        <w:pStyle w:val="a"/>
        <w:numPr>
          <w:ilvl w:val="0"/>
          <w:numId w:val="0"/>
        </w:numPr>
        <w:spacing w:line="240" w:lineRule="auto"/>
        <w:jc w:val="center"/>
        <w:rPr>
          <w:b/>
          <w:bCs/>
        </w:rPr>
      </w:pPr>
      <w:r>
        <w:rPr>
          <w:b/>
          <w:bCs/>
        </w:rPr>
        <w:t>3. ЦЕНА ДОГОВОРА И ПОРЯДОК ОПЛАТЫ</w:t>
      </w:r>
    </w:p>
    <w:p w:rsidR="000833DD" w:rsidRDefault="000833DD" w:rsidP="00462C36">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iCs/>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0833DD" w:rsidRDefault="000833DD" w:rsidP="00462C36">
      <w:pPr>
        <w:pStyle w:val="a"/>
        <w:numPr>
          <w:ilvl w:val="0"/>
          <w:numId w:val="0"/>
        </w:numPr>
        <w:spacing w:line="240" w:lineRule="auto"/>
        <w:ind w:firstLine="709"/>
      </w:pPr>
      <w:r>
        <w:t>3.2. Оплата стоимости настоящего Договора производится в следующем порядке:</w:t>
      </w:r>
    </w:p>
    <w:p w:rsidR="000833DD" w:rsidRDefault="000833DD" w:rsidP="00462C36">
      <w:pPr>
        <w:pStyle w:val="a"/>
        <w:numPr>
          <w:ilvl w:val="2"/>
          <w:numId w:val="2"/>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0833DD" w:rsidRPr="00146647" w:rsidRDefault="000833DD" w:rsidP="00462C36">
      <w:pPr>
        <w:pStyle w:val="a"/>
        <w:numPr>
          <w:ilvl w:val="2"/>
          <w:numId w:val="3"/>
        </w:numPr>
        <w:suppressAutoHyphens w:val="0"/>
        <w:spacing w:line="240" w:lineRule="auto"/>
        <w:ind w:left="0" w:firstLine="709"/>
      </w:pPr>
      <w:r w:rsidRPr="00146647">
        <w:t xml:space="preserve">50% от стоимости Договора оплачивается после получения письменного уведомления о готовности к отгрузке всего Оборудования, обозначенного в Техническом задании, со склада Подрядчика с приложением подтверждающих документов, в течение </w:t>
      </w:r>
      <w:r w:rsidRPr="00220899">
        <w:rPr>
          <w:color w:val="000000"/>
        </w:rPr>
        <w:t>20 (двадцати)</w:t>
      </w:r>
      <w:r w:rsidRPr="00146647">
        <w:t xml:space="preserve"> рабочих дней с момента выставления счета Подрядчиком, </w:t>
      </w:r>
    </w:p>
    <w:p w:rsidR="000833DD" w:rsidRPr="00146647" w:rsidRDefault="000833DD" w:rsidP="00462C36">
      <w:pPr>
        <w:pStyle w:val="a"/>
        <w:numPr>
          <w:ilvl w:val="2"/>
          <w:numId w:val="3"/>
        </w:numPr>
        <w:suppressAutoHyphens w:val="0"/>
        <w:spacing w:line="240" w:lineRule="auto"/>
        <w:ind w:left="0" w:firstLine="709"/>
      </w:pPr>
      <w:r w:rsidRPr="00146647">
        <w:t xml:space="preserve">20% от стоимости Договора оплачивается после подписания уполномоченными представителями Сторон акта ввода Оборудования в эксплуатацию и </w:t>
      </w:r>
      <w:r>
        <w:t>товарной накладной по форме ТОРГ-12</w:t>
      </w:r>
      <w:r w:rsidRPr="00146647">
        <w:t xml:space="preserve">, в течение </w:t>
      </w:r>
      <w:r w:rsidRPr="00220899">
        <w:rPr>
          <w:color w:val="000000"/>
        </w:rPr>
        <w:t>20 (двадцати)</w:t>
      </w:r>
      <w:r w:rsidRPr="00146647">
        <w:t xml:space="preserve"> рабочих дней с момента выставления счета Подрядчиком.</w:t>
      </w:r>
    </w:p>
    <w:p w:rsidR="000833DD" w:rsidRDefault="000833DD" w:rsidP="00462C36">
      <w:pPr>
        <w:pStyle w:val="a"/>
        <w:numPr>
          <w:ilvl w:val="0"/>
          <w:numId w:val="0"/>
        </w:numPr>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xml:space="preserve">,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0833DD" w:rsidRDefault="000833DD" w:rsidP="00462C36">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0833DD" w:rsidRDefault="000833DD" w:rsidP="00462C36">
      <w:pPr>
        <w:pStyle w:val="a"/>
        <w:numPr>
          <w:ilvl w:val="0"/>
          <w:numId w:val="0"/>
        </w:numPr>
        <w:spacing w:line="240" w:lineRule="auto"/>
        <w:ind w:firstLine="709"/>
        <w:rPr>
          <w:b/>
          <w:bCs/>
        </w:rPr>
      </w:pPr>
    </w:p>
    <w:p w:rsidR="000833DD" w:rsidRDefault="000833DD" w:rsidP="00462C36">
      <w:pPr>
        <w:pStyle w:val="a"/>
        <w:numPr>
          <w:ilvl w:val="0"/>
          <w:numId w:val="0"/>
        </w:numPr>
        <w:spacing w:line="240" w:lineRule="auto"/>
        <w:jc w:val="center"/>
        <w:rPr>
          <w:b/>
          <w:bCs/>
        </w:rPr>
      </w:pPr>
      <w:r>
        <w:rPr>
          <w:b/>
          <w:bCs/>
        </w:rPr>
        <w:t>4. ПОРЯДОК СДАЧИ-ПРИЕМКИ РАБОТ</w:t>
      </w:r>
    </w:p>
    <w:p w:rsidR="000833DD" w:rsidRDefault="000833DD" w:rsidP="00462C36">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Pr>
          <w:lang w:eastAsia="ru-RU"/>
        </w:rPr>
        <w:t xml:space="preserve"> и </w:t>
      </w:r>
      <w:r w:rsidRPr="00D4449E">
        <w:rPr>
          <w:noProof/>
          <w:lang w:eastAsia="ru-RU"/>
        </w:rPr>
        <w:t>актом ввода Оборудования в эксплуатацию</w:t>
      </w:r>
      <w:r w:rsidRPr="00D4449E">
        <w:rPr>
          <w:lang w:eastAsia="ru-RU"/>
        </w:rPr>
        <w:t>.</w:t>
      </w:r>
      <w:r>
        <w:rPr>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Pr="00995DAC">
        <w:rPr>
          <w:noProof/>
          <w:lang w:eastAsia="ru-RU"/>
        </w:rPr>
        <w:t xml:space="preserve">выполнения комплекса работ по обеспечению </w:t>
      </w:r>
      <w:r>
        <w:rPr>
          <w:noProof/>
          <w:lang w:eastAsia="ru-RU"/>
        </w:rPr>
        <w:t xml:space="preserve">комплектом </w:t>
      </w:r>
      <w:r w:rsidRPr="005A7D8B">
        <w:rPr>
          <w:noProof/>
          <w:lang w:eastAsia="ru-RU"/>
        </w:rPr>
        <w:t xml:space="preserve">оборудования </w:t>
      </w:r>
      <w:r>
        <w:rPr>
          <w:noProof/>
          <w:lang w:eastAsia="ru-RU"/>
        </w:rPr>
        <w:t>для гальванической обработки в целях</w:t>
      </w:r>
      <w:r w:rsidRPr="005A7D8B">
        <w:rPr>
          <w:noProof/>
          <w:lang w:eastAsia="ru-RU"/>
        </w:rPr>
        <w:t xml:space="preserve"> проведения опытно-конструкторских работ </w:t>
      </w:r>
      <w:r w:rsidRPr="00995DAC">
        <w:rPr>
          <w:noProof/>
          <w:lang w:eastAsia="ru-RU"/>
        </w:rPr>
        <w:t>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 поставке, погрузочно-разгрузочным работам, монтажу, пуско-наладочным работам, вводу в эксплуатацию, гарантийному обслуживанию и подготовке специалистов</w:t>
      </w:r>
      <w:r>
        <w:rPr>
          <w:noProof/>
          <w:lang w:eastAsia="ru-RU"/>
        </w:rPr>
        <w:t>.</w:t>
      </w:r>
    </w:p>
    <w:p w:rsidR="000833DD" w:rsidRPr="00D4449E" w:rsidRDefault="000833DD" w:rsidP="00462C36">
      <w:pPr>
        <w:suppressAutoHyphens w:val="0"/>
        <w:ind w:firstLine="709"/>
        <w:jc w:val="both"/>
        <w:rPr>
          <w:noProof/>
          <w:lang w:eastAsia="ru-RU"/>
        </w:rPr>
      </w:pPr>
      <w:r w:rsidRPr="00D4449E">
        <w:rPr>
          <w:noProof/>
          <w:lang w:eastAsia="ru-RU"/>
        </w:rPr>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0833DD" w:rsidRPr="00D4449E" w:rsidRDefault="000833DD" w:rsidP="00462C36">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0833DD" w:rsidRPr="00D4449E" w:rsidRDefault="000833DD" w:rsidP="00462C36">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0833DD" w:rsidRDefault="000833DD" w:rsidP="00462C36">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p>
    <w:p w:rsidR="000833DD" w:rsidRPr="00DC4E3E" w:rsidRDefault="000833DD" w:rsidP="00462C36">
      <w:pPr>
        <w:suppressAutoHyphens w:val="0"/>
        <w:ind w:firstLine="709"/>
        <w:jc w:val="both"/>
        <w:rPr>
          <w:noProof/>
          <w:lang w:eastAsia="ru-RU"/>
        </w:rPr>
      </w:pPr>
      <w:r w:rsidRPr="00DC4E3E">
        <w:rPr>
          <w:noProof/>
          <w:lang w:eastAsia="ru-RU"/>
        </w:rPr>
        <w:t>4.6. Заказчик уполномачивает начальника отдела формирования инновационно-территориального кластера Гришина Павла Александровича на приемку комплекса работ по обеспечению комплектом оборудования для гальванической обработки в целях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w:t>
      </w:r>
    </w:p>
    <w:p w:rsidR="000833DD" w:rsidRPr="00BE1CBE" w:rsidRDefault="000833DD" w:rsidP="00462C36">
      <w:pPr>
        <w:suppressAutoHyphens w:val="0"/>
        <w:ind w:firstLine="709"/>
        <w:jc w:val="both"/>
        <w:rPr>
          <w:noProof/>
          <w:lang w:eastAsia="ru-RU"/>
        </w:rPr>
      </w:pPr>
    </w:p>
    <w:p w:rsidR="000833DD" w:rsidRDefault="000833DD" w:rsidP="00462C36">
      <w:pPr>
        <w:pStyle w:val="a"/>
        <w:numPr>
          <w:ilvl w:val="0"/>
          <w:numId w:val="0"/>
        </w:numPr>
        <w:spacing w:line="240" w:lineRule="auto"/>
        <w:jc w:val="center"/>
        <w:rPr>
          <w:b/>
          <w:bCs/>
        </w:rPr>
      </w:pPr>
      <w:r>
        <w:rPr>
          <w:b/>
          <w:bCs/>
        </w:rPr>
        <w:t>5. ГАРАНТИЙНЫЕ ОБЯЗАТЕЛЬСТВА</w:t>
      </w:r>
    </w:p>
    <w:p w:rsidR="000833DD" w:rsidRPr="00416DBB" w:rsidRDefault="000833DD" w:rsidP="00462C36">
      <w:pPr>
        <w:suppressAutoHyphens w:val="0"/>
        <w:ind w:firstLine="709"/>
        <w:jc w:val="both"/>
        <w:rPr>
          <w:lang w:eastAsia="ru-RU"/>
        </w:rPr>
      </w:pPr>
      <w:r w:rsidRPr="00416DBB">
        <w:rPr>
          <w:spacing w:val="-2"/>
          <w:lang w:eastAsia="ru-RU"/>
        </w:rPr>
        <w:t>5.1. Подрядчик гарантирует:</w:t>
      </w:r>
    </w:p>
    <w:p w:rsidR="000833DD" w:rsidRPr="00416DBB" w:rsidRDefault="000833DD" w:rsidP="00462C36">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0833DD" w:rsidRPr="00416DBB" w:rsidRDefault="000833DD" w:rsidP="00462C36">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0833DD" w:rsidRPr="00416DBB" w:rsidRDefault="000833DD" w:rsidP="00462C36">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0833DD" w:rsidRPr="00416DBB" w:rsidRDefault="000833DD" w:rsidP="00462C36">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0833DD" w:rsidRPr="00416DBB" w:rsidRDefault="000833DD" w:rsidP="00462C36">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0833DD" w:rsidRDefault="000833DD" w:rsidP="00462C36">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p>
    <w:p w:rsidR="000833DD" w:rsidRDefault="000833DD" w:rsidP="00462C36">
      <w:pPr>
        <w:pStyle w:val="a"/>
        <w:numPr>
          <w:ilvl w:val="0"/>
          <w:numId w:val="0"/>
        </w:numPr>
        <w:spacing w:line="240" w:lineRule="auto"/>
        <w:ind w:firstLine="709"/>
        <w:rPr>
          <w:lang w:eastAsia="ru-RU"/>
        </w:rPr>
      </w:pPr>
      <w:r w:rsidRPr="00DC4E3E">
        <w:rPr>
          <w:lang w:eastAsia="ru-RU"/>
        </w:rPr>
        <w:t>5.4. Гарантийный срок увеличивается на тот период времени, в течение которого Заказчик не мог эксплуатировать Оборудование вследствие его недостатков, либо начинает течь заново в случае замены Оборудования на новое.</w:t>
      </w:r>
    </w:p>
    <w:p w:rsidR="000833DD" w:rsidRDefault="000833DD" w:rsidP="00462C36">
      <w:pPr>
        <w:pStyle w:val="a"/>
        <w:numPr>
          <w:ilvl w:val="0"/>
          <w:numId w:val="0"/>
        </w:numPr>
        <w:spacing w:line="240" w:lineRule="auto"/>
        <w:jc w:val="center"/>
        <w:rPr>
          <w:b/>
          <w:bCs/>
        </w:rPr>
      </w:pPr>
      <w:r>
        <w:rPr>
          <w:b/>
          <w:bCs/>
        </w:rPr>
        <w:t xml:space="preserve">6. </w:t>
      </w:r>
      <w:r>
        <w:rPr>
          <w:b/>
          <w:bCs/>
          <w:lang w:val="en-US"/>
        </w:rPr>
        <w:t>OTBETCTBEHHOCT</w:t>
      </w:r>
      <w:r>
        <w:rPr>
          <w:b/>
          <w:bCs/>
        </w:rPr>
        <w:t>Ь СТОРОН</w:t>
      </w:r>
    </w:p>
    <w:p w:rsidR="000833DD" w:rsidRDefault="000833DD" w:rsidP="00462C36">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0833DD" w:rsidRDefault="000833DD" w:rsidP="00462C36">
      <w:pPr>
        <w:pStyle w:val="a"/>
        <w:numPr>
          <w:ilvl w:val="0"/>
          <w:numId w:val="0"/>
        </w:numPr>
        <w:spacing w:line="240" w:lineRule="auto"/>
        <w:ind w:firstLine="709"/>
        <w:rPr>
          <w:spacing w:val="2"/>
        </w:rPr>
      </w:pPr>
      <w:r>
        <w:rPr>
          <w:spacing w:val="5"/>
        </w:rPr>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0833DD" w:rsidRDefault="000833DD" w:rsidP="00462C36">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r w:rsidRPr="00FC1DC8">
        <w:rPr>
          <w:spacing w:val="-1"/>
        </w:rPr>
        <w:t>Заказчик не несет ответственность в случае нарушения сроков оплаты, связанных с несвоевременным поступлением средств из бюджета.</w:t>
      </w:r>
    </w:p>
    <w:p w:rsidR="000833DD" w:rsidRDefault="000833DD" w:rsidP="00462C36">
      <w:pPr>
        <w:pStyle w:val="a"/>
        <w:numPr>
          <w:ilvl w:val="0"/>
          <w:numId w:val="0"/>
        </w:numPr>
        <w:spacing w:line="240" w:lineRule="auto"/>
        <w:ind w:firstLine="709"/>
        <w:rPr>
          <w:spacing w:val="-1"/>
        </w:rPr>
      </w:pPr>
      <w:r>
        <w:rPr>
          <w:spacing w:val="1"/>
        </w:rPr>
        <w:t xml:space="preserve">6.4. Требование об уплате пени в соответствии с п.п.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0833DD" w:rsidRDefault="000833DD" w:rsidP="00462C36">
      <w:pPr>
        <w:pStyle w:val="a"/>
        <w:numPr>
          <w:ilvl w:val="0"/>
          <w:numId w:val="0"/>
        </w:numPr>
        <w:spacing w:line="240" w:lineRule="auto"/>
        <w:ind w:firstLine="709"/>
        <w:rPr>
          <w:spacing w:val="2"/>
        </w:rPr>
      </w:pPr>
      <w:r w:rsidRPr="00DC4E3E">
        <w:rPr>
          <w:spacing w:val="-1"/>
        </w:rPr>
        <w:t xml:space="preserve">6.5. </w:t>
      </w:r>
      <w:r w:rsidRPr="00DC4E3E">
        <w:rPr>
          <w:spacing w:val="2"/>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0833DD" w:rsidRDefault="000833DD" w:rsidP="00462C36">
      <w:pPr>
        <w:pStyle w:val="a"/>
        <w:numPr>
          <w:ilvl w:val="0"/>
          <w:numId w:val="0"/>
        </w:numPr>
        <w:spacing w:line="240" w:lineRule="auto"/>
        <w:ind w:firstLine="709"/>
        <w:rPr>
          <w:spacing w:val="-1"/>
        </w:rPr>
      </w:pPr>
      <w:r>
        <w:rPr>
          <w:spacing w:val="-1"/>
        </w:rPr>
        <w:t>6.6. Уплата пени не освобождает Стороны от выполнения своих обязательств.</w:t>
      </w:r>
    </w:p>
    <w:p w:rsidR="000833DD" w:rsidRDefault="000833DD" w:rsidP="00462C36">
      <w:pPr>
        <w:pStyle w:val="a"/>
        <w:numPr>
          <w:ilvl w:val="0"/>
          <w:numId w:val="0"/>
        </w:numPr>
        <w:spacing w:line="240" w:lineRule="auto"/>
        <w:ind w:firstLine="709"/>
        <w:rPr>
          <w:spacing w:val="-1"/>
        </w:rPr>
      </w:pPr>
    </w:p>
    <w:p w:rsidR="000833DD" w:rsidRDefault="000833DD" w:rsidP="00462C36">
      <w:pPr>
        <w:pStyle w:val="a"/>
        <w:numPr>
          <w:ilvl w:val="0"/>
          <w:numId w:val="0"/>
        </w:numPr>
        <w:spacing w:line="240" w:lineRule="auto"/>
        <w:jc w:val="center"/>
        <w:rPr>
          <w:b/>
          <w:bCs/>
        </w:rPr>
      </w:pPr>
      <w:r>
        <w:rPr>
          <w:b/>
          <w:bCs/>
        </w:rPr>
        <w:t>7. ПОРЯДОК РАССМОТРЕНИЯ СПОРОВ</w:t>
      </w:r>
    </w:p>
    <w:p w:rsidR="000833DD" w:rsidRDefault="000833DD" w:rsidP="00462C36">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0833DD" w:rsidRDefault="000833DD" w:rsidP="00462C36">
      <w:pPr>
        <w:pStyle w:val="a"/>
        <w:numPr>
          <w:ilvl w:val="0"/>
          <w:numId w:val="0"/>
        </w:numPr>
        <w:spacing w:line="240" w:lineRule="auto"/>
        <w:ind w:firstLine="709"/>
      </w:pPr>
      <w: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0833DD" w:rsidRDefault="000833DD" w:rsidP="00462C36">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0833DD" w:rsidRDefault="000833DD" w:rsidP="00462C36">
      <w:pPr>
        <w:pStyle w:val="a"/>
        <w:numPr>
          <w:ilvl w:val="0"/>
          <w:numId w:val="0"/>
        </w:numPr>
        <w:spacing w:line="240" w:lineRule="auto"/>
        <w:jc w:val="center"/>
        <w:rPr>
          <w:b/>
          <w:bCs/>
        </w:rPr>
      </w:pPr>
    </w:p>
    <w:p w:rsidR="000833DD" w:rsidRDefault="000833DD" w:rsidP="00462C36">
      <w:pPr>
        <w:pStyle w:val="a"/>
        <w:numPr>
          <w:ilvl w:val="0"/>
          <w:numId w:val="0"/>
        </w:numPr>
        <w:spacing w:line="240" w:lineRule="auto"/>
        <w:jc w:val="center"/>
        <w:rPr>
          <w:b/>
          <w:bCs/>
        </w:rPr>
      </w:pPr>
      <w:r>
        <w:rPr>
          <w:b/>
          <w:bCs/>
        </w:rPr>
        <w:t>8. ОБСТОЯТЕЛЬСТВА НЕПРЕОДОЛИМОЙ СИЛЫ</w:t>
      </w:r>
    </w:p>
    <w:p w:rsidR="000833DD" w:rsidRDefault="000833DD" w:rsidP="00462C36">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0833DD" w:rsidRDefault="000833DD" w:rsidP="00462C36">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0833DD" w:rsidRDefault="000833DD" w:rsidP="00462C36">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0833DD" w:rsidRDefault="000833DD" w:rsidP="00462C36">
      <w:pPr>
        <w:pStyle w:val="a"/>
        <w:numPr>
          <w:ilvl w:val="0"/>
          <w:numId w:val="0"/>
        </w:numPr>
        <w:spacing w:line="240" w:lineRule="auto"/>
        <w:ind w:firstLine="709"/>
      </w:pPr>
      <w:r>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0833DD" w:rsidRDefault="000833DD" w:rsidP="00462C36">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0833DD" w:rsidRDefault="000833DD" w:rsidP="00462C36">
      <w:pPr>
        <w:pStyle w:val="a"/>
        <w:numPr>
          <w:ilvl w:val="0"/>
          <w:numId w:val="0"/>
        </w:numPr>
        <w:spacing w:line="240" w:lineRule="auto"/>
        <w:jc w:val="center"/>
        <w:rPr>
          <w:b/>
          <w:bCs/>
        </w:rPr>
      </w:pPr>
    </w:p>
    <w:p w:rsidR="000833DD" w:rsidRDefault="000833DD" w:rsidP="00462C36">
      <w:pPr>
        <w:pStyle w:val="a"/>
        <w:numPr>
          <w:ilvl w:val="0"/>
          <w:numId w:val="0"/>
        </w:numPr>
        <w:spacing w:line="240" w:lineRule="auto"/>
        <w:jc w:val="center"/>
        <w:rPr>
          <w:b/>
          <w:bCs/>
        </w:rPr>
      </w:pPr>
      <w:r>
        <w:rPr>
          <w:b/>
          <w:bCs/>
        </w:rPr>
        <w:t>9. УСЛОВИЯ КОНФИДЕНЦИАЛЬНОСТИ</w:t>
      </w:r>
    </w:p>
    <w:p w:rsidR="000833DD" w:rsidRDefault="000833DD" w:rsidP="00462C36">
      <w:pPr>
        <w:pStyle w:val="a"/>
        <w:numPr>
          <w:ilvl w:val="0"/>
          <w:numId w:val="0"/>
        </w:numPr>
        <w:spacing w:line="240" w:lineRule="auto"/>
        <w:ind w:firstLine="709"/>
      </w:pPr>
      <w:r>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0833DD" w:rsidRDefault="000833DD" w:rsidP="00462C36">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0833DD" w:rsidRDefault="000833DD" w:rsidP="00462C36">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0833DD" w:rsidRDefault="000833DD" w:rsidP="00462C36">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0833DD" w:rsidRDefault="000833DD" w:rsidP="00462C36">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0833DD" w:rsidRDefault="000833DD" w:rsidP="00462C36">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0833DD" w:rsidRDefault="000833DD" w:rsidP="00462C36">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0833DD" w:rsidRDefault="000833DD" w:rsidP="00462C36">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0833DD" w:rsidRDefault="000833DD" w:rsidP="00462C36">
      <w:pPr>
        <w:suppressAutoHyphens w:val="0"/>
        <w:jc w:val="center"/>
        <w:rPr>
          <w:b/>
          <w:bCs/>
          <w:lang w:eastAsia="ru-RU"/>
        </w:rPr>
      </w:pPr>
    </w:p>
    <w:p w:rsidR="000833DD" w:rsidRPr="00362CEB" w:rsidRDefault="000833DD" w:rsidP="00462C36">
      <w:pPr>
        <w:suppressAutoHyphens w:val="0"/>
        <w:jc w:val="center"/>
        <w:rPr>
          <w:b/>
          <w:bCs/>
          <w:lang w:eastAsia="ru-RU"/>
        </w:rPr>
      </w:pPr>
      <w:r w:rsidRPr="00362CEB">
        <w:rPr>
          <w:b/>
          <w:bCs/>
          <w:lang w:eastAsia="ru-RU"/>
        </w:rPr>
        <w:t>10. ОБЕСПЕЧЕНИЕ ИСПОЛНЕНИЯ ОБЯЗАТЕЛЬСТВ ПО ДОГОВОРУ</w:t>
      </w:r>
    </w:p>
    <w:p w:rsidR="000833DD" w:rsidRPr="00362CEB" w:rsidRDefault="000833DD" w:rsidP="00462C36">
      <w:pPr>
        <w:suppressAutoHyphens w:val="0"/>
        <w:ind w:firstLine="709"/>
        <w:jc w:val="both"/>
        <w:rPr>
          <w:snapToGrid w:val="0"/>
          <w:lang w:eastAsia="ru-RU"/>
        </w:rPr>
      </w:pPr>
      <w:r w:rsidRPr="00362CEB">
        <w:rPr>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0833DD" w:rsidRDefault="000833DD" w:rsidP="00462C36">
      <w:pPr>
        <w:suppressAutoHyphens w:val="0"/>
        <w:ind w:firstLine="709"/>
        <w:jc w:val="both"/>
        <w:rPr>
          <w:snapToGrid w:val="0"/>
          <w:lang w:eastAsia="ru-RU"/>
        </w:rPr>
      </w:pPr>
      <w:r w:rsidRPr="00362CEB">
        <w:rPr>
          <w:snapToGrid w:val="0"/>
          <w:lang w:eastAsia="ru-RU"/>
        </w:rPr>
        <w:t>10.1.1. Сумма обеспечения исполнения обязательств по Договору составляет 30</w:t>
      </w:r>
      <w:r>
        <w:rPr>
          <w:snapToGrid w:val="0"/>
          <w:lang w:eastAsia="ru-RU"/>
        </w:rPr>
        <w:t xml:space="preserve"> (тридцать) процентов</w:t>
      </w:r>
      <w:r w:rsidRPr="00362CEB">
        <w:rPr>
          <w:snapToGrid w:val="0"/>
          <w:lang w:eastAsia="ru-RU"/>
        </w:rPr>
        <w:t xml:space="preserve"> от цены настоящего Договора, что равно </w:t>
      </w:r>
      <w:r w:rsidRPr="00B079F0">
        <w:rPr>
          <w:snapToGrid w:val="0"/>
          <w:lang w:eastAsia="ru-RU"/>
        </w:rPr>
        <w:t>______ рублей</w:t>
      </w:r>
      <w:r w:rsidRPr="00362CEB">
        <w:rPr>
          <w:snapToGrid w:val="0"/>
          <w:lang w:eastAsia="ru-RU"/>
        </w:rPr>
        <w:t xml:space="preserve">. </w:t>
      </w:r>
    </w:p>
    <w:p w:rsidR="000833DD" w:rsidRPr="00362CEB" w:rsidRDefault="000833DD" w:rsidP="00462C36">
      <w:pPr>
        <w:suppressAutoHyphens w:val="0"/>
        <w:ind w:firstLine="709"/>
        <w:jc w:val="both"/>
        <w:rPr>
          <w:snapToGrid w:val="0"/>
          <w:lang w:eastAsia="ru-RU"/>
        </w:rPr>
      </w:pPr>
      <w:r w:rsidRPr="00AD3FE9">
        <w:rPr>
          <w:snapToGrid w:val="0"/>
          <w:lang w:eastAsia="ru-RU"/>
        </w:rPr>
        <w:t>При снижении цены, предложенной Участником в безотзывной оферте</w:t>
      </w:r>
      <w:r>
        <w:rPr>
          <w:snapToGrid w:val="0"/>
          <w:lang w:eastAsia="ru-RU"/>
        </w:rPr>
        <w:t>,</w:t>
      </w:r>
      <w:r w:rsidRPr="00AD3FE9">
        <w:rPr>
          <w:snapToGrid w:val="0"/>
          <w:lang w:eastAsia="ru-RU"/>
        </w:rPr>
        <w:t xml:space="preserve"> на 25 (двадцать пять процентов) и более процентов по отношению к начальной (максимальной) цене Договора</w:t>
      </w:r>
      <w:r>
        <w:rPr>
          <w:snapToGrid w:val="0"/>
          <w:lang w:eastAsia="ru-RU"/>
        </w:rPr>
        <w:t>,</w:t>
      </w:r>
      <w:r w:rsidRPr="00AD3FE9">
        <w:rPr>
          <w:snapToGrid w:val="0"/>
          <w:lang w:eastAsia="ru-RU"/>
        </w:rPr>
        <w:t xml:space="preserve"> Участник запроса предложений,с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snapToGrid w:val="0"/>
          <w:lang w:eastAsia="ru-RU"/>
        </w:rPr>
        <w:t>Д</w:t>
      </w:r>
      <w:r w:rsidRPr="00AD3FE9">
        <w:rPr>
          <w:snapToGrid w:val="0"/>
          <w:lang w:eastAsia="ru-RU"/>
        </w:rPr>
        <w:t>оговора, указанный в настоящем пункте Договора.</w:t>
      </w:r>
    </w:p>
    <w:p w:rsidR="000833DD" w:rsidRPr="00362CEB" w:rsidRDefault="000833DD" w:rsidP="00462C36">
      <w:pPr>
        <w:suppressAutoHyphens w:val="0"/>
        <w:ind w:firstLine="709"/>
        <w:jc w:val="both"/>
        <w:rPr>
          <w:snapToGrid w:val="0"/>
          <w:lang w:eastAsia="ru-RU"/>
        </w:rPr>
      </w:pPr>
      <w:r w:rsidRPr="00362CEB">
        <w:rPr>
          <w:snapToGrid w:val="0"/>
          <w:lang w:eastAsia="ru-RU"/>
        </w:rPr>
        <w:t xml:space="preserve">10.1.2. </w:t>
      </w:r>
      <w:r w:rsidRPr="00146647">
        <w:rPr>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snapToGrid w:val="0"/>
          <w:lang w:eastAsia="ru-RU"/>
        </w:rPr>
        <w:t>.</w:t>
      </w:r>
    </w:p>
    <w:p w:rsidR="000833DD" w:rsidRPr="00362CEB" w:rsidRDefault="000833DD" w:rsidP="00462C36">
      <w:pPr>
        <w:suppressAutoHyphens w:val="0"/>
        <w:ind w:firstLine="709"/>
        <w:jc w:val="both"/>
        <w:rPr>
          <w:snapToGrid w:val="0"/>
          <w:lang w:eastAsia="ru-RU"/>
        </w:rPr>
      </w:pPr>
      <w:r w:rsidRPr="00362CEB">
        <w:rPr>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0833DD" w:rsidRPr="00362CEB" w:rsidRDefault="000833DD" w:rsidP="00462C36">
      <w:pPr>
        <w:suppressAutoHyphens w:val="0"/>
        <w:ind w:firstLine="709"/>
        <w:jc w:val="both"/>
        <w:rPr>
          <w:snapToGrid w:val="0"/>
          <w:lang w:eastAsia="ru-RU"/>
        </w:rPr>
      </w:pPr>
      <w:r w:rsidRPr="00362CEB">
        <w:rPr>
          <w:snapToGrid w:val="0"/>
          <w:lang w:eastAsia="ru-RU"/>
        </w:rPr>
        <w:t>а) если Подрядчик не выполнил предусмотренные Договором работы (не оказал услуги, не поставил товары);</w:t>
      </w:r>
    </w:p>
    <w:p w:rsidR="000833DD" w:rsidRPr="00362CEB" w:rsidRDefault="000833DD" w:rsidP="00462C36">
      <w:pPr>
        <w:suppressAutoHyphens w:val="0"/>
        <w:ind w:firstLine="709"/>
        <w:jc w:val="both"/>
        <w:rPr>
          <w:snapToGrid w:val="0"/>
          <w:lang w:eastAsia="ru-RU"/>
        </w:rPr>
      </w:pPr>
      <w:r w:rsidRPr="00362CEB">
        <w:rPr>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0833DD" w:rsidRPr="00362CEB" w:rsidRDefault="000833DD" w:rsidP="00462C36">
      <w:pPr>
        <w:suppressAutoHyphens w:val="0"/>
        <w:ind w:firstLine="709"/>
        <w:jc w:val="both"/>
        <w:rPr>
          <w:snapToGrid w:val="0"/>
          <w:lang w:eastAsia="ru-RU"/>
        </w:rPr>
      </w:pPr>
      <w:r w:rsidRPr="00362CEB">
        <w:rPr>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0833DD" w:rsidRPr="00362CEB" w:rsidRDefault="000833DD" w:rsidP="00462C36">
      <w:pPr>
        <w:suppressAutoHyphens w:val="0"/>
        <w:ind w:firstLine="709"/>
        <w:jc w:val="both"/>
        <w:rPr>
          <w:snapToGrid w:val="0"/>
          <w:lang w:eastAsia="ru-RU"/>
        </w:rPr>
      </w:pPr>
      <w:r w:rsidRPr="00362CEB">
        <w:rPr>
          <w:snapToGrid w:val="0"/>
          <w:lang w:eastAsia="ru-RU"/>
        </w:rPr>
        <w:t>г) если Подрядчик некачественно выполнил предусмотренные Договором работы (оказал услуги, поставил товары).</w:t>
      </w:r>
    </w:p>
    <w:p w:rsidR="000833DD" w:rsidRDefault="000833DD" w:rsidP="00462C36">
      <w:pPr>
        <w:suppressAutoHyphens w:val="0"/>
        <w:ind w:firstLine="709"/>
        <w:jc w:val="both"/>
      </w:pPr>
      <w:r w:rsidRPr="00362CEB">
        <w:rPr>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выполнения </w:t>
      </w:r>
      <w:r w:rsidRPr="003269D8">
        <w:rPr>
          <w:snapToGrid w:val="0"/>
          <w:lang w:eastAsia="ru-RU"/>
        </w:rPr>
        <w:t xml:space="preserve">комплекса работ по обеспечению комплектом </w:t>
      </w:r>
      <w:r w:rsidRPr="005A7D8B">
        <w:rPr>
          <w:snapToGrid w:val="0"/>
          <w:lang w:eastAsia="ru-RU"/>
        </w:rPr>
        <w:t xml:space="preserve">оборудования </w:t>
      </w:r>
      <w:r>
        <w:rPr>
          <w:snapToGrid w:val="0"/>
          <w:lang w:eastAsia="ru-RU"/>
        </w:rPr>
        <w:t>для гальванической обработки в целях</w:t>
      </w:r>
      <w:r w:rsidRPr="005A7D8B">
        <w:rPr>
          <w:snapToGrid w:val="0"/>
          <w:lang w:eastAsia="ru-RU"/>
        </w:rPr>
        <w:t xml:space="preserve"> проведения опытно-конструкторских работ </w:t>
      </w:r>
      <w:r w:rsidRPr="003269D8">
        <w:rPr>
          <w:snapToGrid w:val="0"/>
          <w:lang w:eastAsia="ru-RU"/>
        </w:rPr>
        <w:t>по созданию энергоэффективных источников света, световых приборов и систем освещения, обозначенным в Техническом задании (Приложение №1 к Договору), в том</w:t>
      </w:r>
      <w:r>
        <w:rPr>
          <w:snapToGrid w:val="0"/>
          <w:lang w:eastAsia="ru-RU"/>
        </w:rPr>
        <w:t xml:space="preserve"> </w:t>
      </w:r>
      <w:r w:rsidRPr="003269D8">
        <w:rPr>
          <w:snapToGrid w:val="0"/>
          <w:lang w:eastAsia="ru-RU"/>
        </w:rPr>
        <w:t>числе поставке, погрузочно-разгрузочным работам, монтажу, пуско-наладочным</w:t>
      </w:r>
      <w:r>
        <w:rPr>
          <w:snapToGrid w:val="0"/>
          <w:lang w:eastAsia="ru-RU"/>
        </w:rPr>
        <w:t xml:space="preserve"> работам, вводу в эксплуатацию </w:t>
      </w:r>
      <w:r w:rsidRPr="003269D8">
        <w:rPr>
          <w:snapToGrid w:val="0"/>
          <w:lang w:eastAsia="ru-RU"/>
        </w:rPr>
        <w:t>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0833DD" w:rsidRPr="00DC4E3E" w:rsidRDefault="000833DD" w:rsidP="00462C36">
      <w:pPr>
        <w:suppressAutoHyphens w:val="0"/>
        <w:ind w:firstLine="709"/>
        <w:jc w:val="both"/>
        <w:rPr>
          <w:snapToGrid w:val="0"/>
          <w:lang w:eastAsia="ru-RU"/>
        </w:rPr>
      </w:pPr>
      <w:r w:rsidRPr="00DC4E3E">
        <w:rPr>
          <w:snapToGrid w:val="0"/>
          <w:lang w:eastAsia="ru-RU"/>
        </w:rPr>
        <w:t xml:space="preserve">10.3.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окончания срока действия банковской гарантии,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документации о проведении закупки. При этом может быть изменен способ обеспечения исполнения Договора. </w:t>
      </w:r>
    </w:p>
    <w:p w:rsidR="000833DD" w:rsidRPr="00DC4E3E" w:rsidRDefault="000833DD" w:rsidP="00462C36">
      <w:pPr>
        <w:suppressAutoHyphens w:val="0"/>
        <w:ind w:firstLine="709"/>
        <w:jc w:val="both"/>
        <w:rPr>
          <w:snapToGrid w:val="0"/>
          <w:lang w:eastAsia="ru-RU"/>
        </w:rPr>
      </w:pPr>
      <w:r w:rsidRPr="00DC4E3E">
        <w:rPr>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0833DD" w:rsidRDefault="000833DD" w:rsidP="00462C36">
      <w:pPr>
        <w:suppressAutoHyphens w:val="0"/>
        <w:ind w:firstLine="709"/>
        <w:jc w:val="both"/>
        <w:rPr>
          <w:snapToGrid w:val="0"/>
          <w:lang w:eastAsia="ru-RU"/>
        </w:rPr>
      </w:pPr>
      <w:r>
        <w:rPr>
          <w:snapToGrid w:val="0"/>
          <w:lang w:eastAsia="ru-RU"/>
        </w:rPr>
        <w:t xml:space="preserve">10.4. </w:t>
      </w:r>
      <w:r w:rsidRPr="00146647">
        <w:rPr>
          <w:snapToGrid w:val="0"/>
          <w:lang w:eastAsia="ru-RU"/>
        </w:rPr>
        <w:t>Срок действия банковской гарантии должен превышать срок действия Договора не менее чем на 1 (один) месяц.</w:t>
      </w:r>
    </w:p>
    <w:p w:rsidR="000833DD" w:rsidRDefault="000833DD" w:rsidP="00462C36">
      <w:pPr>
        <w:suppressAutoHyphens w:val="0"/>
        <w:ind w:firstLine="709"/>
        <w:jc w:val="both"/>
        <w:rPr>
          <w:snapToGrid w:val="0"/>
          <w:lang w:eastAsia="ru-RU"/>
        </w:rPr>
      </w:pPr>
      <w:r w:rsidRPr="00416DBB">
        <w:rPr>
          <w:snapToGrid w:val="0"/>
          <w:lang w:eastAsia="ru-RU"/>
        </w:rPr>
        <w:t>10.</w:t>
      </w:r>
      <w:r>
        <w:rPr>
          <w:snapToGrid w:val="0"/>
          <w:lang w:eastAsia="ru-RU"/>
        </w:rPr>
        <w:t>5</w:t>
      </w:r>
      <w:r w:rsidRPr="00416DBB">
        <w:rPr>
          <w:snapToGrid w:val="0"/>
          <w:lang w:eastAsia="ru-RU"/>
        </w:rPr>
        <w:t>.</w:t>
      </w:r>
      <w:r w:rsidRPr="00362CEB">
        <w:rPr>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snapToGrid w:val="0"/>
          <w:lang w:eastAsia="ru-RU"/>
        </w:rPr>
        <w:t xml:space="preserve">рабочих </w:t>
      </w:r>
      <w:r w:rsidRPr="00362CEB">
        <w:rPr>
          <w:snapToGrid w:val="0"/>
          <w:lang w:eastAsia="ru-RU"/>
        </w:rPr>
        <w:t>дней.</w:t>
      </w:r>
    </w:p>
    <w:p w:rsidR="000833DD" w:rsidRDefault="000833DD" w:rsidP="00462C36">
      <w:pPr>
        <w:suppressAutoHyphens w:val="0"/>
        <w:ind w:firstLine="709"/>
        <w:jc w:val="both"/>
        <w:rPr>
          <w:snapToGrid w:val="0"/>
          <w:lang w:eastAsia="ru-RU"/>
        </w:rPr>
      </w:pPr>
      <w:r>
        <w:rPr>
          <w:snapToGrid w:val="0"/>
          <w:lang w:eastAsia="ru-RU"/>
        </w:rPr>
        <w:t>10.6.</w:t>
      </w:r>
      <w:r w:rsidRPr="00416DBB">
        <w:rPr>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0833DD" w:rsidRPr="00362CEB" w:rsidRDefault="000833DD" w:rsidP="00462C36">
      <w:pPr>
        <w:suppressAutoHyphens w:val="0"/>
        <w:jc w:val="center"/>
        <w:rPr>
          <w:b/>
          <w:bCs/>
          <w:snapToGrid w:val="0"/>
          <w:lang w:eastAsia="ru-RU"/>
        </w:rPr>
      </w:pPr>
    </w:p>
    <w:p w:rsidR="000833DD" w:rsidRPr="00362CEB" w:rsidRDefault="000833DD" w:rsidP="00462C36">
      <w:pPr>
        <w:suppressAutoHyphens w:val="0"/>
        <w:jc w:val="center"/>
        <w:rPr>
          <w:b/>
          <w:bCs/>
          <w:snapToGrid w:val="0"/>
          <w:lang w:eastAsia="ru-RU"/>
        </w:rPr>
      </w:pPr>
      <w:r w:rsidRPr="00362CEB">
        <w:rPr>
          <w:b/>
          <w:bCs/>
          <w:snapToGrid w:val="0"/>
          <w:lang w:eastAsia="ru-RU"/>
        </w:rPr>
        <w:t>11. ПРОЧИЕ УСЛОВИЯ</w:t>
      </w:r>
    </w:p>
    <w:p w:rsidR="000833DD" w:rsidRPr="00362CEB" w:rsidRDefault="000833DD" w:rsidP="00462C36">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0833DD" w:rsidRPr="00362CEB" w:rsidRDefault="000833DD" w:rsidP="00462C36">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0833DD" w:rsidRPr="00DC4E3E" w:rsidRDefault="000833DD" w:rsidP="00462C36">
      <w:pPr>
        <w:suppressAutoHyphens w:val="0"/>
        <w:ind w:firstLine="709"/>
        <w:jc w:val="both"/>
        <w:rPr>
          <w:lang w:eastAsia="ru-RU"/>
        </w:rPr>
      </w:pPr>
      <w:r w:rsidRPr="00DC4E3E">
        <w:rPr>
          <w:lang w:eastAsia="ru-RU"/>
        </w:rPr>
        <w:t xml:space="preserve">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0833DD" w:rsidRDefault="000833DD" w:rsidP="00462C36">
      <w:pPr>
        <w:suppressAutoHyphens w:val="0"/>
        <w:ind w:firstLine="709"/>
        <w:jc w:val="both"/>
        <w:rPr>
          <w:lang w:eastAsia="ru-RU"/>
        </w:rPr>
      </w:pPr>
      <w:r w:rsidRPr="00DC4E3E">
        <w:rPr>
          <w:lang w:eastAsia="ru-RU"/>
        </w:rPr>
        <w:t>11.4. Подрядчик не имеет права передавать третьим лицам свои права и обязанности по настоящему Договору.</w:t>
      </w:r>
    </w:p>
    <w:p w:rsidR="000833DD" w:rsidRPr="00362CEB" w:rsidRDefault="000833DD" w:rsidP="00462C36">
      <w:pPr>
        <w:suppressAutoHyphens w:val="0"/>
        <w:ind w:firstLine="709"/>
        <w:jc w:val="both"/>
        <w:rPr>
          <w:lang w:eastAsia="ru-RU"/>
        </w:rPr>
      </w:pPr>
      <w:r w:rsidRPr="00362CEB">
        <w:rPr>
          <w:lang w:eastAsia="ru-RU"/>
        </w:rPr>
        <w:t>11.</w:t>
      </w:r>
      <w:r>
        <w:rPr>
          <w:lang w:eastAsia="ru-RU"/>
        </w:rPr>
        <w:t>5</w:t>
      </w:r>
      <w:r w:rsidRPr="00362CEB">
        <w:rPr>
          <w:lang w:eastAsia="ru-RU"/>
        </w:rPr>
        <w:t>.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0833DD" w:rsidRDefault="000833DD" w:rsidP="00462C36">
      <w:pPr>
        <w:suppressAutoHyphens w:val="0"/>
        <w:ind w:firstLine="709"/>
        <w:jc w:val="both"/>
        <w:rPr>
          <w:lang w:eastAsia="ru-RU"/>
        </w:rPr>
      </w:pPr>
      <w:r w:rsidRPr="00362CEB">
        <w:rPr>
          <w:lang w:eastAsia="ru-RU"/>
        </w:rPr>
        <w:t>11.</w:t>
      </w:r>
      <w:r>
        <w:rPr>
          <w:lang w:eastAsia="ru-RU"/>
        </w:rPr>
        <w:t>6</w:t>
      </w:r>
      <w:r w:rsidRPr="00362CEB">
        <w:rPr>
          <w:lang w:eastAsia="ru-RU"/>
        </w:rPr>
        <w:t>. Подрядчик гарантирует, что он обладает в необходимом объеме правами на выполнение Работ, предусмотренных настоящим Договором.</w:t>
      </w:r>
    </w:p>
    <w:p w:rsidR="000833DD" w:rsidRPr="00362CEB" w:rsidRDefault="000833DD" w:rsidP="00462C36">
      <w:pPr>
        <w:suppressAutoHyphens w:val="0"/>
        <w:ind w:firstLine="709"/>
        <w:jc w:val="both"/>
        <w:rPr>
          <w:snapToGrid w:val="0"/>
          <w:lang w:eastAsia="ru-RU"/>
        </w:rPr>
      </w:pPr>
      <w:r w:rsidRPr="00362CEB">
        <w:rPr>
          <w:lang w:eastAsia="ru-RU"/>
        </w:rPr>
        <w:t>11.</w:t>
      </w:r>
      <w:r>
        <w:rPr>
          <w:lang w:eastAsia="ru-RU"/>
        </w:rPr>
        <w:t>7</w:t>
      </w:r>
      <w:r w:rsidRPr="00362CEB">
        <w:rPr>
          <w:lang w:eastAsia="ru-RU"/>
        </w:rPr>
        <w:t>.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0833DD" w:rsidRPr="00362CEB" w:rsidRDefault="000833DD" w:rsidP="00462C36">
      <w:pPr>
        <w:suppressAutoHyphens w:val="0"/>
        <w:ind w:firstLine="709"/>
        <w:jc w:val="both"/>
        <w:rPr>
          <w:lang w:eastAsia="ru-RU"/>
        </w:rPr>
      </w:pPr>
      <w:r>
        <w:rPr>
          <w:lang w:eastAsia="ru-RU"/>
        </w:rPr>
        <w:t xml:space="preserve">11.8. </w:t>
      </w:r>
      <w:r w:rsidRPr="00362CEB">
        <w:rPr>
          <w:lang w:eastAsia="ru-RU"/>
        </w:rPr>
        <w:t>Стороны обязуются незамедлительно информировать друг друга обо всех изменениях своих реквизитов и адресов.</w:t>
      </w:r>
    </w:p>
    <w:p w:rsidR="000833DD" w:rsidRPr="00362CEB" w:rsidRDefault="000833DD" w:rsidP="00462C36">
      <w:pPr>
        <w:suppressAutoHyphens w:val="0"/>
        <w:ind w:firstLine="709"/>
        <w:jc w:val="both"/>
        <w:rPr>
          <w:lang w:eastAsia="ru-RU"/>
        </w:rPr>
      </w:pPr>
      <w:r w:rsidRPr="00362CEB">
        <w:rPr>
          <w:lang w:eastAsia="ru-RU"/>
        </w:rPr>
        <w:t>11.</w:t>
      </w:r>
      <w:r>
        <w:rPr>
          <w:lang w:eastAsia="ru-RU"/>
        </w:rPr>
        <w:t>9</w:t>
      </w:r>
      <w:r w:rsidRPr="00362CEB">
        <w:rPr>
          <w:lang w:eastAsia="ru-RU"/>
        </w:rPr>
        <w:t>. Договор составлен в 2 (двух) подлинных экземплярах, имеющих одинаковую юридическую силу, по одному для каждой из Сторон Договора.</w:t>
      </w:r>
    </w:p>
    <w:p w:rsidR="000833DD" w:rsidRPr="00362CEB" w:rsidRDefault="000833DD" w:rsidP="00462C36">
      <w:pPr>
        <w:suppressAutoHyphens w:val="0"/>
        <w:ind w:firstLine="709"/>
        <w:jc w:val="both"/>
        <w:rPr>
          <w:lang w:eastAsia="ru-RU"/>
        </w:rPr>
      </w:pPr>
      <w:r w:rsidRPr="00362CEB">
        <w:rPr>
          <w:lang w:eastAsia="ru-RU"/>
        </w:rPr>
        <w:t>11.</w:t>
      </w:r>
      <w:r>
        <w:rPr>
          <w:lang w:eastAsia="ru-RU"/>
        </w:rPr>
        <w:t>10</w:t>
      </w:r>
      <w:r w:rsidRPr="00362CEB">
        <w:rPr>
          <w:lang w:eastAsia="ru-RU"/>
        </w:rPr>
        <w:t>. Неотъемлемой частью Договора являются:</w:t>
      </w:r>
    </w:p>
    <w:p w:rsidR="000833DD" w:rsidRPr="00362CEB" w:rsidRDefault="000833DD" w:rsidP="00462C36">
      <w:pPr>
        <w:suppressAutoHyphens w:val="0"/>
        <w:ind w:firstLine="709"/>
        <w:jc w:val="both"/>
        <w:rPr>
          <w:lang w:eastAsia="ru-RU"/>
        </w:rPr>
      </w:pPr>
      <w:r w:rsidRPr="00362CEB">
        <w:rPr>
          <w:lang w:eastAsia="ru-RU"/>
        </w:rPr>
        <w:t>11.</w:t>
      </w:r>
      <w:r>
        <w:rPr>
          <w:lang w:eastAsia="ru-RU"/>
        </w:rPr>
        <w:t>10</w:t>
      </w:r>
      <w:r w:rsidRPr="00362CEB">
        <w:rPr>
          <w:lang w:eastAsia="ru-RU"/>
        </w:rPr>
        <w:t>.1. Техническое задание (Приложение №1);</w:t>
      </w:r>
    </w:p>
    <w:p w:rsidR="000833DD" w:rsidRPr="00362CEB" w:rsidRDefault="000833DD" w:rsidP="00462C36">
      <w:pPr>
        <w:suppressAutoHyphens w:val="0"/>
        <w:ind w:firstLine="709"/>
        <w:jc w:val="both"/>
        <w:rPr>
          <w:lang w:eastAsia="ru-RU"/>
        </w:rPr>
      </w:pPr>
      <w:r w:rsidRPr="00362CEB">
        <w:rPr>
          <w:lang w:eastAsia="ru-RU"/>
        </w:rPr>
        <w:t>11.</w:t>
      </w:r>
      <w:r>
        <w:rPr>
          <w:lang w:eastAsia="ru-RU"/>
        </w:rPr>
        <w:t>10</w:t>
      </w:r>
      <w:r w:rsidRPr="00362CEB">
        <w:rPr>
          <w:lang w:eastAsia="ru-RU"/>
        </w:rPr>
        <w:t>.2. Календарный план в</w:t>
      </w:r>
      <w:r>
        <w:rPr>
          <w:lang w:eastAsia="ru-RU"/>
        </w:rPr>
        <w:t>ыполнения работ (Приложение №2).</w:t>
      </w:r>
    </w:p>
    <w:p w:rsidR="000833DD" w:rsidRPr="00362CEB" w:rsidRDefault="000833DD" w:rsidP="00462C36">
      <w:pPr>
        <w:suppressAutoHyphens w:val="0"/>
        <w:jc w:val="center"/>
        <w:rPr>
          <w:b/>
          <w:bCs/>
          <w:lang w:eastAsia="ru-RU"/>
        </w:rPr>
      </w:pPr>
      <w:r>
        <w:rPr>
          <w:b/>
          <w:bCs/>
          <w:lang w:eastAsia="ru-RU"/>
        </w:rPr>
        <w:t>12. СРОК ДЕЙСТВИЯ ДОГОВОРА</w:t>
      </w:r>
    </w:p>
    <w:p w:rsidR="000833DD" w:rsidRPr="00362CEB" w:rsidRDefault="000833DD" w:rsidP="00462C36">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0833DD" w:rsidRPr="00362CEB" w:rsidRDefault="000833DD" w:rsidP="00462C36">
      <w:pPr>
        <w:suppressAutoHyphens w:val="0"/>
        <w:jc w:val="center"/>
        <w:rPr>
          <w:b/>
          <w:bCs/>
          <w:lang w:eastAsia="ru-RU"/>
        </w:rPr>
      </w:pPr>
    </w:p>
    <w:p w:rsidR="000833DD" w:rsidRDefault="000833DD" w:rsidP="00462C36">
      <w:pPr>
        <w:pStyle w:val="a"/>
        <w:numPr>
          <w:ilvl w:val="0"/>
          <w:numId w:val="0"/>
        </w:numPr>
        <w:spacing w:line="240" w:lineRule="auto"/>
        <w:jc w:val="center"/>
        <w:rPr>
          <w:b/>
          <w:bCs/>
        </w:rPr>
      </w:pPr>
      <w:r w:rsidRPr="00362CEB">
        <w:rPr>
          <w:b/>
          <w:bCs/>
          <w:lang w:eastAsia="ru-RU"/>
        </w:rPr>
        <w:t>13. АДРЕСА И РЕКВИЗИТЫ СТОРОН</w:t>
      </w:r>
    </w:p>
    <w:tbl>
      <w:tblPr>
        <w:tblW w:w="9572" w:type="dxa"/>
        <w:tblInd w:w="2" w:type="dxa"/>
        <w:tblLook w:val="01E0"/>
      </w:tblPr>
      <w:tblGrid>
        <w:gridCol w:w="4786"/>
        <w:gridCol w:w="4786"/>
      </w:tblGrid>
      <w:tr w:rsidR="000833DD" w:rsidRPr="002F5685">
        <w:tc>
          <w:tcPr>
            <w:tcW w:w="4786" w:type="dxa"/>
          </w:tcPr>
          <w:p w:rsidR="000833DD" w:rsidRPr="002F5685" w:rsidRDefault="000833DD" w:rsidP="002733F8">
            <w:pPr>
              <w:widowControl w:val="0"/>
              <w:tabs>
                <w:tab w:val="left" w:pos="350"/>
              </w:tabs>
              <w:autoSpaceDE w:val="0"/>
              <w:autoSpaceDN w:val="0"/>
              <w:adjustRightInd w:val="0"/>
              <w:jc w:val="center"/>
              <w:rPr>
                <w:b/>
                <w:bCs/>
                <w:spacing w:val="-2"/>
                <w:lang w:eastAsia="en-US"/>
              </w:rPr>
            </w:pPr>
            <w:r w:rsidRPr="002F5685">
              <w:rPr>
                <w:b/>
                <w:bCs/>
                <w:spacing w:val="-3"/>
                <w:lang w:eastAsia="en-US"/>
              </w:rPr>
              <w:t>Подрядчик:</w:t>
            </w:r>
          </w:p>
        </w:tc>
        <w:tc>
          <w:tcPr>
            <w:tcW w:w="4786" w:type="dxa"/>
          </w:tcPr>
          <w:p w:rsidR="000833DD" w:rsidRPr="002F5685" w:rsidRDefault="000833DD" w:rsidP="002733F8">
            <w:pPr>
              <w:widowControl w:val="0"/>
              <w:tabs>
                <w:tab w:val="left" w:pos="350"/>
              </w:tabs>
              <w:autoSpaceDE w:val="0"/>
              <w:autoSpaceDN w:val="0"/>
              <w:adjustRightInd w:val="0"/>
              <w:jc w:val="center"/>
              <w:rPr>
                <w:b/>
                <w:bCs/>
                <w:spacing w:val="-2"/>
                <w:lang w:eastAsia="en-US"/>
              </w:rPr>
            </w:pPr>
            <w:r w:rsidRPr="002F5685">
              <w:rPr>
                <w:b/>
                <w:bCs/>
                <w:spacing w:val="-5"/>
                <w:lang w:eastAsia="en-US"/>
              </w:rPr>
              <w:t>Заказчик:</w:t>
            </w:r>
          </w:p>
        </w:tc>
      </w:tr>
      <w:tr w:rsidR="000833DD" w:rsidRPr="002F5685">
        <w:trPr>
          <w:trHeight w:val="568"/>
        </w:trPr>
        <w:tc>
          <w:tcPr>
            <w:tcW w:w="4786" w:type="dxa"/>
          </w:tcPr>
          <w:p w:rsidR="000833DD" w:rsidRPr="002F5685" w:rsidRDefault="000833DD" w:rsidP="002733F8">
            <w:pPr>
              <w:widowControl w:val="0"/>
              <w:shd w:val="clear" w:color="auto" w:fill="FFFFFF"/>
              <w:tabs>
                <w:tab w:val="left" w:pos="350"/>
              </w:tabs>
              <w:autoSpaceDE w:val="0"/>
              <w:autoSpaceDN w:val="0"/>
              <w:adjustRightInd w:val="0"/>
              <w:rPr>
                <w:b/>
                <w:bCs/>
                <w:spacing w:val="-2"/>
                <w:lang w:eastAsia="en-US"/>
              </w:rPr>
            </w:pPr>
          </w:p>
        </w:tc>
        <w:tc>
          <w:tcPr>
            <w:tcW w:w="4786" w:type="dxa"/>
          </w:tcPr>
          <w:p w:rsidR="000833DD" w:rsidRPr="002F5685" w:rsidRDefault="000833DD" w:rsidP="002733F8">
            <w:pPr>
              <w:widowControl w:val="0"/>
              <w:autoSpaceDE w:val="0"/>
              <w:autoSpaceDN w:val="0"/>
              <w:adjustRightInd w:val="0"/>
              <w:jc w:val="center"/>
              <w:rPr>
                <w:b/>
                <w:bCs/>
                <w:lang w:eastAsia="en-US"/>
              </w:rPr>
            </w:pPr>
            <w:r w:rsidRPr="002F5685">
              <w:rPr>
                <w:b/>
                <w:bCs/>
                <w:lang w:eastAsia="en-US"/>
              </w:rPr>
              <w:t>Автономное учреждение</w:t>
            </w:r>
          </w:p>
          <w:p w:rsidR="000833DD" w:rsidRPr="002F5685" w:rsidRDefault="000833DD" w:rsidP="002733F8">
            <w:pPr>
              <w:widowControl w:val="0"/>
              <w:autoSpaceDE w:val="0"/>
              <w:autoSpaceDN w:val="0"/>
              <w:adjustRightInd w:val="0"/>
              <w:jc w:val="center"/>
              <w:rPr>
                <w:b/>
                <w:bCs/>
                <w:lang w:eastAsia="en-US"/>
              </w:rPr>
            </w:pPr>
            <w:r w:rsidRPr="002F5685">
              <w:rPr>
                <w:b/>
                <w:bCs/>
                <w:lang w:eastAsia="en-US"/>
              </w:rPr>
              <w:t>«Технопарк - Мордовия»</w:t>
            </w:r>
          </w:p>
          <w:p w:rsidR="000833DD" w:rsidRPr="002F5685" w:rsidRDefault="000833DD" w:rsidP="002733F8">
            <w:pPr>
              <w:widowControl w:val="0"/>
              <w:autoSpaceDE w:val="0"/>
              <w:autoSpaceDN w:val="0"/>
              <w:adjustRightInd w:val="0"/>
              <w:jc w:val="both"/>
              <w:rPr>
                <w:lang w:eastAsia="en-US"/>
              </w:rPr>
            </w:pPr>
            <w:r w:rsidRPr="002F5685">
              <w:rPr>
                <w:lang w:eastAsia="en-US"/>
              </w:rPr>
              <w:t>Юридический адрес: 430034, Республика Мордовия, г.Саранск, ул.Лодыгина, д.3.</w:t>
            </w:r>
          </w:p>
          <w:p w:rsidR="000833DD" w:rsidRPr="002F5685" w:rsidRDefault="000833DD" w:rsidP="002733F8">
            <w:pPr>
              <w:widowControl w:val="0"/>
              <w:autoSpaceDE w:val="0"/>
              <w:autoSpaceDN w:val="0"/>
              <w:adjustRightInd w:val="0"/>
              <w:jc w:val="both"/>
              <w:rPr>
                <w:lang w:eastAsia="en-US"/>
              </w:rPr>
            </w:pPr>
            <w:r w:rsidRPr="002F5685">
              <w:rPr>
                <w:lang w:eastAsia="en-US"/>
              </w:rPr>
              <w:t xml:space="preserve">Почтовый адрес: 430034, Республика Мордовия, г.Саранск, ул.Лодыгина, д.3. </w:t>
            </w:r>
          </w:p>
          <w:p w:rsidR="000833DD" w:rsidRPr="002F5685" w:rsidRDefault="000833DD" w:rsidP="002733F8">
            <w:pPr>
              <w:widowControl w:val="0"/>
              <w:autoSpaceDE w:val="0"/>
              <w:autoSpaceDN w:val="0"/>
              <w:adjustRightInd w:val="0"/>
              <w:jc w:val="both"/>
              <w:rPr>
                <w:lang w:eastAsia="en-US"/>
              </w:rPr>
            </w:pPr>
            <w:r w:rsidRPr="002F5685">
              <w:rPr>
                <w:lang w:eastAsia="en-US"/>
              </w:rPr>
              <w:t xml:space="preserve">Тел./факс </w:t>
            </w:r>
            <w:r w:rsidRPr="005A7D8B">
              <w:rPr>
                <w:lang w:eastAsia="en-US"/>
              </w:rPr>
              <w:t>(8342) 33-35-33</w:t>
            </w:r>
            <w:r w:rsidRPr="002F5685">
              <w:rPr>
                <w:lang w:eastAsia="en-US"/>
              </w:rPr>
              <w:t xml:space="preserve">, </w:t>
            </w:r>
          </w:p>
          <w:p w:rsidR="000833DD" w:rsidRPr="000A6518" w:rsidRDefault="000833DD" w:rsidP="002733F8">
            <w:pPr>
              <w:widowControl w:val="0"/>
              <w:autoSpaceDE w:val="0"/>
              <w:autoSpaceDN w:val="0"/>
              <w:adjustRightInd w:val="0"/>
              <w:jc w:val="both"/>
              <w:rPr>
                <w:lang w:eastAsia="en-US"/>
              </w:rPr>
            </w:pPr>
            <w:r w:rsidRPr="002F5685">
              <w:rPr>
                <w:lang w:val="en-US" w:eastAsia="en-US"/>
              </w:rPr>
              <w:t>e</w:t>
            </w:r>
            <w:r w:rsidRPr="000A6518">
              <w:rPr>
                <w:lang w:eastAsia="en-US"/>
              </w:rPr>
              <w:t>-</w:t>
            </w:r>
            <w:r w:rsidRPr="002F5685">
              <w:rPr>
                <w:lang w:val="en-US" w:eastAsia="en-US"/>
              </w:rPr>
              <w:t>mail</w:t>
            </w:r>
            <w:r w:rsidRPr="000A6518">
              <w:rPr>
                <w:lang w:eastAsia="en-US"/>
              </w:rPr>
              <w:t xml:space="preserve">: </w:t>
            </w:r>
            <w:r w:rsidRPr="002F5685">
              <w:rPr>
                <w:lang w:val="en-US" w:eastAsia="en-US"/>
              </w:rPr>
              <w:t>tpm</w:t>
            </w:r>
            <w:r w:rsidRPr="000A6518">
              <w:rPr>
                <w:lang w:eastAsia="en-US"/>
              </w:rPr>
              <w:t>-13@</w:t>
            </w:r>
            <w:r w:rsidRPr="002F5685">
              <w:rPr>
                <w:lang w:val="en-US" w:eastAsia="en-US"/>
              </w:rPr>
              <w:t>yandex</w:t>
            </w:r>
            <w:r w:rsidRPr="000A6518">
              <w:rPr>
                <w:lang w:eastAsia="en-US"/>
              </w:rPr>
              <w:t>.</w:t>
            </w:r>
            <w:r w:rsidRPr="002F5685">
              <w:rPr>
                <w:lang w:val="en-US" w:eastAsia="en-US"/>
              </w:rPr>
              <w:t>ru</w:t>
            </w:r>
            <w:r w:rsidRPr="000A6518">
              <w:rPr>
                <w:lang w:eastAsia="en-US"/>
              </w:rPr>
              <w:t>.</w:t>
            </w:r>
          </w:p>
          <w:p w:rsidR="000833DD" w:rsidRPr="002F5685" w:rsidRDefault="000833DD" w:rsidP="002733F8">
            <w:pPr>
              <w:widowControl w:val="0"/>
              <w:autoSpaceDE w:val="0"/>
              <w:autoSpaceDN w:val="0"/>
              <w:adjustRightInd w:val="0"/>
              <w:jc w:val="both"/>
              <w:rPr>
                <w:lang w:eastAsia="en-US"/>
              </w:rPr>
            </w:pPr>
            <w:r w:rsidRPr="002F5685">
              <w:rPr>
                <w:lang w:eastAsia="en-US"/>
              </w:rPr>
              <w:t xml:space="preserve">ИНН 1326211834, КПП 132701001, </w:t>
            </w:r>
          </w:p>
          <w:p w:rsidR="000833DD" w:rsidRPr="002F5685" w:rsidRDefault="000833DD" w:rsidP="002733F8">
            <w:pPr>
              <w:widowControl w:val="0"/>
              <w:autoSpaceDE w:val="0"/>
              <w:autoSpaceDN w:val="0"/>
              <w:adjustRightInd w:val="0"/>
              <w:jc w:val="both"/>
              <w:rPr>
                <w:lang w:eastAsia="en-US"/>
              </w:rPr>
            </w:pPr>
            <w:r w:rsidRPr="002F5685">
              <w:rPr>
                <w:lang w:eastAsia="en-US"/>
              </w:rPr>
              <w:t>ОГРН 1091326002020,</w:t>
            </w:r>
          </w:p>
          <w:p w:rsidR="000833DD" w:rsidRPr="002F5685" w:rsidRDefault="000833DD" w:rsidP="002733F8">
            <w:pPr>
              <w:widowControl w:val="0"/>
              <w:autoSpaceDE w:val="0"/>
              <w:autoSpaceDN w:val="0"/>
              <w:adjustRightInd w:val="0"/>
              <w:jc w:val="both"/>
              <w:rPr>
                <w:lang w:eastAsia="en-US"/>
              </w:rPr>
            </w:pPr>
            <w:r w:rsidRPr="002F5685">
              <w:rPr>
                <w:lang w:eastAsia="en-US"/>
              </w:rPr>
              <w:t>р/с 40603810539150000009 в Мордовском отделении № 8589 Сбербанка России (</w:t>
            </w:r>
            <w:r>
              <w:rPr>
                <w:lang w:eastAsia="en-US"/>
              </w:rPr>
              <w:t>П</w:t>
            </w:r>
            <w:r w:rsidRPr="002F5685">
              <w:rPr>
                <w:lang w:eastAsia="en-US"/>
              </w:rPr>
              <w:t xml:space="preserve">АО) г. Саранска, к/с 30101810100000000615, БИК 048952615. </w:t>
            </w:r>
          </w:p>
          <w:p w:rsidR="000833DD" w:rsidRPr="002F5685" w:rsidRDefault="000833DD" w:rsidP="002733F8">
            <w:pPr>
              <w:widowControl w:val="0"/>
              <w:autoSpaceDE w:val="0"/>
              <w:autoSpaceDN w:val="0"/>
              <w:adjustRightInd w:val="0"/>
              <w:jc w:val="both"/>
              <w:rPr>
                <w:lang w:eastAsia="en-US"/>
              </w:rPr>
            </w:pPr>
            <w:r w:rsidRPr="00B974CC">
              <w:rPr>
                <w:lang w:eastAsia="en-US"/>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r w:rsidRPr="002F5685">
              <w:rPr>
                <w:lang w:eastAsia="en-US"/>
              </w:rPr>
              <w:t>.</w:t>
            </w:r>
          </w:p>
          <w:p w:rsidR="000833DD" w:rsidRPr="002F5685" w:rsidRDefault="000833DD" w:rsidP="002733F8">
            <w:pPr>
              <w:widowControl w:val="0"/>
              <w:autoSpaceDE w:val="0"/>
              <w:autoSpaceDN w:val="0"/>
              <w:adjustRightInd w:val="0"/>
              <w:jc w:val="both"/>
              <w:rPr>
                <w:lang w:eastAsia="en-US"/>
              </w:rPr>
            </w:pPr>
          </w:p>
          <w:p w:rsidR="000833DD" w:rsidRPr="002F5685" w:rsidRDefault="000833DD" w:rsidP="002733F8">
            <w:pPr>
              <w:widowControl w:val="0"/>
              <w:autoSpaceDE w:val="0"/>
              <w:autoSpaceDN w:val="0"/>
              <w:adjustRightInd w:val="0"/>
              <w:jc w:val="both"/>
              <w:rPr>
                <w:b/>
                <w:bCs/>
                <w:lang w:eastAsia="en-US"/>
              </w:rPr>
            </w:pPr>
            <w:r w:rsidRPr="002F5685">
              <w:rPr>
                <w:b/>
                <w:bCs/>
                <w:lang w:eastAsia="en-US"/>
              </w:rPr>
              <w:t>Генеральный директор</w:t>
            </w:r>
          </w:p>
          <w:p w:rsidR="000833DD" w:rsidRPr="002F5685" w:rsidRDefault="000833DD" w:rsidP="002733F8">
            <w:pPr>
              <w:widowControl w:val="0"/>
              <w:autoSpaceDE w:val="0"/>
              <w:autoSpaceDN w:val="0"/>
              <w:adjustRightInd w:val="0"/>
              <w:jc w:val="both"/>
              <w:rPr>
                <w:lang w:eastAsia="en-US"/>
              </w:rPr>
            </w:pPr>
          </w:p>
        </w:tc>
      </w:tr>
      <w:tr w:rsidR="000833DD" w:rsidRPr="00E1345F">
        <w:tc>
          <w:tcPr>
            <w:tcW w:w="4786" w:type="dxa"/>
          </w:tcPr>
          <w:p w:rsidR="000833DD" w:rsidRPr="00E1345F" w:rsidRDefault="000833DD" w:rsidP="002733F8">
            <w:pPr>
              <w:widowControl w:val="0"/>
              <w:tabs>
                <w:tab w:val="center" w:pos="4961"/>
              </w:tabs>
              <w:autoSpaceDE w:val="0"/>
              <w:autoSpaceDN w:val="0"/>
              <w:adjustRightInd w:val="0"/>
              <w:rPr>
                <w:lang w:eastAsia="en-US"/>
              </w:rPr>
            </w:pPr>
            <w:r w:rsidRPr="002F5685">
              <w:rPr>
                <w:b/>
                <w:bCs/>
                <w:lang w:eastAsia="en-US"/>
              </w:rPr>
              <w:t>________________________ /____________/</w:t>
            </w:r>
          </w:p>
        </w:tc>
        <w:tc>
          <w:tcPr>
            <w:tcW w:w="4786" w:type="dxa"/>
          </w:tcPr>
          <w:p w:rsidR="000833DD" w:rsidRPr="002F5685" w:rsidRDefault="000833DD" w:rsidP="002733F8">
            <w:pPr>
              <w:widowControl w:val="0"/>
              <w:tabs>
                <w:tab w:val="center" w:pos="4961"/>
              </w:tabs>
              <w:autoSpaceDE w:val="0"/>
              <w:autoSpaceDN w:val="0"/>
              <w:adjustRightInd w:val="0"/>
              <w:rPr>
                <w:b/>
                <w:bCs/>
                <w:lang w:eastAsia="en-US"/>
              </w:rPr>
            </w:pPr>
            <w:r w:rsidRPr="002F5685">
              <w:rPr>
                <w:b/>
                <w:bCs/>
                <w:lang w:eastAsia="en-US"/>
              </w:rPr>
              <w:t xml:space="preserve"> _________________________ /В.В. Якуба/</w:t>
            </w:r>
          </w:p>
        </w:tc>
      </w:tr>
    </w:tbl>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Default="000833DD" w:rsidP="004E6B46">
      <w:pPr>
        <w:jc w:val="right"/>
      </w:pPr>
    </w:p>
    <w:p w:rsidR="000833DD" w:rsidRPr="00AE3111" w:rsidRDefault="000833DD" w:rsidP="004E6B46">
      <w:pPr>
        <w:jc w:val="right"/>
      </w:pPr>
      <w:r w:rsidRPr="00AE3111">
        <w:t>Приложение №</w:t>
      </w:r>
      <w:r>
        <w:t>1</w:t>
      </w:r>
    </w:p>
    <w:p w:rsidR="000833DD" w:rsidRPr="00AE3111" w:rsidRDefault="000833DD" w:rsidP="004E6B46">
      <w:pPr>
        <w:jc w:val="right"/>
      </w:pPr>
      <w:r w:rsidRPr="00AE3111">
        <w:t xml:space="preserve">к договору №______ </w:t>
      </w:r>
    </w:p>
    <w:p w:rsidR="000833DD" w:rsidRPr="00AE3111" w:rsidRDefault="000833DD" w:rsidP="004E6B46">
      <w:pPr>
        <w:jc w:val="right"/>
      </w:pPr>
      <w:r w:rsidRPr="00AE3111">
        <w:t>от «___»____________2015 г.</w:t>
      </w:r>
    </w:p>
    <w:p w:rsidR="000833DD" w:rsidRPr="00292F50" w:rsidRDefault="000833DD" w:rsidP="004E6B46">
      <w:pPr>
        <w:jc w:val="center"/>
        <w:rPr>
          <w:b/>
          <w:bCs/>
        </w:rPr>
      </w:pPr>
    </w:p>
    <w:p w:rsidR="000833DD" w:rsidRPr="00FF7D5C" w:rsidRDefault="000833DD" w:rsidP="004E6B46">
      <w:pPr>
        <w:jc w:val="center"/>
        <w:rPr>
          <w:b/>
          <w:bCs/>
          <w:caps/>
        </w:rPr>
      </w:pPr>
      <w:r w:rsidRPr="00292F50">
        <w:rPr>
          <w:b/>
          <w:bCs/>
          <w:caps/>
        </w:rPr>
        <w:t>ТЕХНИЧЕСКОЕ ЗАДАНИЕ</w:t>
      </w:r>
    </w:p>
    <w:p w:rsidR="000833DD" w:rsidRPr="00FF7D5C" w:rsidRDefault="000833DD" w:rsidP="004E6B46">
      <w:pPr>
        <w:jc w:val="center"/>
        <w:rPr>
          <w:b/>
          <w:bCs/>
        </w:rPr>
      </w:pPr>
    </w:p>
    <w:p w:rsidR="000833DD" w:rsidRPr="00FF7D5C" w:rsidRDefault="000833DD" w:rsidP="004E6B46">
      <w:pPr>
        <w:spacing w:line="276" w:lineRule="auto"/>
        <w:jc w:val="center"/>
        <w:rPr>
          <w:b/>
          <w:bCs/>
          <w:caps/>
        </w:rPr>
      </w:pPr>
      <w:r w:rsidRPr="00292F50">
        <w:rPr>
          <w:b/>
          <w:bCs/>
          <w:caps/>
        </w:rPr>
        <w:t>Наименование, ЦЕЛЬ И НАЗНАЧЕНИЕ работ</w:t>
      </w:r>
    </w:p>
    <w:p w:rsidR="000833DD" w:rsidRDefault="000833DD" w:rsidP="004E6B46">
      <w:pPr>
        <w:ind w:firstLine="709"/>
        <w:jc w:val="both"/>
      </w:pPr>
      <w:r w:rsidRPr="00292F50">
        <w:t xml:space="preserve">Выполнение комплекса работ по </w:t>
      </w:r>
      <w:r>
        <w:t xml:space="preserve">обеспечению комплектом </w:t>
      </w:r>
      <w:r w:rsidRPr="008C7BF9">
        <w:t xml:space="preserve">оборудования </w:t>
      </w:r>
      <w:r>
        <w:t xml:space="preserve">для гальванической обработки в целях проведения опытно-конструкторских работ </w:t>
      </w:r>
      <w:r w:rsidRPr="00292F50">
        <w:t xml:space="preserve">по созданию энергоэффективных источников света, световых приборов и систем освещения, обозначенным в Техническом задании (Приложение №1 к Договору), в том числепоставке, </w:t>
      </w:r>
      <w:r w:rsidRPr="00D4449E">
        <w:t>погрузочно-разгрузочным работам</w:t>
      </w:r>
      <w:r>
        <w:t>, монтажу,</w:t>
      </w:r>
      <w:r w:rsidRPr="00292F50">
        <w:t xml:space="preserve"> пуско-наладочным работам,</w:t>
      </w:r>
      <w:r>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0833DD" w:rsidRDefault="000833DD" w:rsidP="003D29AC">
      <w:pPr>
        <w:ind w:firstLine="709"/>
        <w:jc w:val="both"/>
        <w:rPr>
          <w:sz w:val="22"/>
          <w:szCs w:val="22"/>
          <w:lang w:eastAsia="en-US"/>
        </w:rPr>
      </w:pPr>
      <w:r>
        <w:t xml:space="preserve">Комплект оборудования для гальванической обработки </w:t>
      </w:r>
      <w:r w:rsidRPr="00ED7C79">
        <w:t xml:space="preserve">обеспечивает </w:t>
      </w:r>
      <w:r>
        <w:t>полный цикл нанесения защитных и декоративных покрытий на металлические и стеклянные изделия для проведения опытно-конструкторских работ по созданию энергоэффективных источников света, световых приборов и систем освещения, в частности хромирования, никелирования, меднения, серебрения и т.д. Данный комплект оборудования состоит из</w:t>
      </w:r>
      <w:r w:rsidRPr="0069103C">
        <w:t xml:space="preserve"> сварочн</w:t>
      </w:r>
      <w:r>
        <w:t>ого</w:t>
      </w:r>
      <w:r w:rsidRPr="0069103C">
        <w:t xml:space="preserve"> комплекс</w:t>
      </w:r>
      <w:r>
        <w:t>а с автоматической фокусиров</w:t>
      </w:r>
      <w:r w:rsidRPr="0069103C">
        <w:t>кой</w:t>
      </w:r>
      <w:r>
        <w:t xml:space="preserve">, позволяющего осуществлять сварку металлических микро заготовок, применяемых при разработке миниатюрных источников света специального назначения, до их гальванической обработки, а также нескольких установок гальванических ванн, которые позволяют наносить покрытия методом погружения заготовок в емкость с рабочим раствором с дальнейшей гальванической обработкой, </w:t>
      </w:r>
      <w:r w:rsidRPr="003D29AC">
        <w:t>выполнять операции высокотемпературной химической обработки (очистки поверхности, травление) в рабочих стаканах н</w:t>
      </w:r>
      <w:r>
        <w:t>а плитах нагрева, осуществлять э</w:t>
      </w:r>
      <w:r w:rsidRPr="003D29AC">
        <w:t>лектрохимическое анодирование с последующим хроматированием, химическое никелирование, травление кварцевых труб и трубок в объеме плавиковой кислоты при их продольном покачивании с последующей промывкой, электрохимическое травление вольфрамовой проволоки диаметром от 12 до 40 мкм, электролитическую очистку молибденовой проволоки диаметром от 50 до 400 мкм. Дополнительное оборудование, такое как установки фильтрации и регенерации основного рабочего раствора, оборудование для предварительной фильтрации в</w:t>
      </w:r>
      <w:r>
        <w:t>оды, служи</w:t>
      </w:r>
      <w:r w:rsidRPr="003D29AC">
        <w:t xml:space="preserve">т для обеспечения основного рабочего процесса. </w:t>
      </w:r>
    </w:p>
    <w:p w:rsidR="000833DD" w:rsidRDefault="000833DD" w:rsidP="003D29AC">
      <w:pPr>
        <w:suppressAutoHyphens w:val="0"/>
        <w:autoSpaceDE w:val="0"/>
        <w:autoSpaceDN w:val="0"/>
        <w:adjustRightInd w:val="0"/>
        <w:rPr>
          <w:sz w:val="22"/>
          <w:szCs w:val="22"/>
          <w:lang w:eastAsia="en-US"/>
        </w:rPr>
      </w:pPr>
    </w:p>
    <w:p w:rsidR="000833DD" w:rsidRPr="00BF739D" w:rsidRDefault="000833DD" w:rsidP="004E6B46">
      <w:pPr>
        <w:keepNext/>
        <w:keepLines/>
        <w:widowControl w:val="0"/>
        <w:ind w:firstLine="709"/>
        <w:jc w:val="both"/>
        <w:rPr>
          <w:b/>
          <w:bCs/>
          <w:caps/>
        </w:rPr>
      </w:pPr>
      <w:r w:rsidRPr="00BF739D">
        <w:rPr>
          <w:b/>
          <w:bCs/>
          <w:caps/>
        </w:rPr>
        <w:t>1. Содержание работ и основные технические требования</w:t>
      </w:r>
    </w:p>
    <w:p w:rsidR="000833DD" w:rsidRPr="00BF739D" w:rsidRDefault="000833DD" w:rsidP="004E6B46">
      <w:pPr>
        <w:keepNext/>
        <w:keepLines/>
        <w:widowControl w:val="0"/>
        <w:ind w:firstLine="709"/>
        <w:jc w:val="both"/>
        <w:rPr>
          <w:b/>
          <w:bCs/>
        </w:rPr>
      </w:pPr>
      <w:r w:rsidRPr="00BF739D">
        <w:rPr>
          <w:b/>
          <w:bCs/>
        </w:rPr>
        <w:t xml:space="preserve">1.1. </w:t>
      </w:r>
      <w:r w:rsidRPr="00BF739D">
        <w:rPr>
          <w:b/>
          <w:bCs/>
          <w:caps/>
        </w:rPr>
        <w:t>Требования, предъявляемые к комплексу оборудования и сопутствующим услугам</w:t>
      </w:r>
    </w:p>
    <w:p w:rsidR="000833DD" w:rsidRPr="00BF739D" w:rsidRDefault="000833DD" w:rsidP="004E6B46">
      <w:pPr>
        <w:keepNext/>
        <w:keepLines/>
        <w:widowControl w:val="0"/>
        <w:ind w:firstLine="709"/>
        <w:jc w:val="both"/>
      </w:pPr>
      <w:r w:rsidRPr="00BF739D">
        <w:t xml:space="preserve">1.1.1. </w:t>
      </w:r>
      <w:r w:rsidRPr="00BF739D">
        <w:rPr>
          <w:i/>
          <w:iCs/>
        </w:rPr>
        <w:t>Общие требования</w:t>
      </w:r>
    </w:p>
    <w:p w:rsidR="000833DD" w:rsidRDefault="000833DD" w:rsidP="004E6B46">
      <w:pPr>
        <w:ind w:firstLine="709"/>
        <w:jc w:val="both"/>
      </w:pPr>
      <w:r w:rsidRPr="00BF739D">
        <w:t xml:space="preserve">1.1.1.1. В стоимость оборудования входит: </w:t>
      </w:r>
      <w:r>
        <w:t xml:space="preserve">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0833DD" w:rsidRPr="00BF739D" w:rsidRDefault="000833DD" w:rsidP="004E6B46">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0833DD" w:rsidRPr="00BF739D" w:rsidRDefault="000833DD" w:rsidP="004E6B46">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0833DD" w:rsidRDefault="000833DD" w:rsidP="004E6B46">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соответствия. В случае, если оборудование подлежит сертификации Госстандарта РФ, должны быть представлены сертификаты соответствия. </w:t>
      </w:r>
    </w:p>
    <w:p w:rsidR="000833DD" w:rsidRDefault="000833DD" w:rsidP="004E6B46">
      <w:pPr>
        <w:ind w:firstLine="709"/>
        <w:jc w:val="both"/>
      </w:pPr>
      <w:r w:rsidRPr="00BF739D">
        <w:t>1.1.</w:t>
      </w:r>
      <w:r>
        <w:t>2</w:t>
      </w:r>
      <w:r w:rsidRPr="00BF739D">
        <w:t xml:space="preserve">. </w:t>
      </w:r>
      <w:r w:rsidRPr="00BF739D">
        <w:rPr>
          <w:i/>
          <w:iCs/>
        </w:rPr>
        <w:t>Требования к сертификации</w:t>
      </w:r>
    </w:p>
    <w:p w:rsidR="000833DD" w:rsidRDefault="000833DD" w:rsidP="004E6B46">
      <w:pPr>
        <w:ind w:firstLine="709"/>
        <w:jc w:val="both"/>
      </w:pPr>
      <w:r w:rsidRPr="00BF739D">
        <w:t>1.1.</w:t>
      </w:r>
      <w:r>
        <w:t>2</w:t>
      </w:r>
      <w:r w:rsidRPr="00BF739D">
        <w:t>.1. Должны быть представлены сертификаты соответствия на все поставляемое оборудование.</w:t>
      </w:r>
    </w:p>
    <w:p w:rsidR="000833DD" w:rsidRDefault="000833DD" w:rsidP="004E6B46">
      <w:pPr>
        <w:ind w:firstLine="709"/>
        <w:jc w:val="both"/>
      </w:pPr>
      <w:r w:rsidRPr="00BF739D">
        <w:t>1.1.</w:t>
      </w:r>
      <w:r>
        <w:t>3</w:t>
      </w:r>
      <w:r w:rsidRPr="00BF739D">
        <w:t xml:space="preserve">. </w:t>
      </w:r>
      <w:r w:rsidRPr="00BF739D">
        <w:rPr>
          <w:i/>
          <w:iCs/>
        </w:rPr>
        <w:t>Требования к технической документации</w:t>
      </w:r>
    </w:p>
    <w:p w:rsidR="000833DD" w:rsidRDefault="000833DD" w:rsidP="004E6B46">
      <w:pPr>
        <w:ind w:firstLine="709"/>
        <w:jc w:val="both"/>
      </w:pPr>
      <w:r w:rsidRPr="00BF739D">
        <w:t>1.1.</w:t>
      </w:r>
      <w:r>
        <w:t>3</w:t>
      </w:r>
      <w:r w:rsidRPr="00BF739D">
        <w:t xml:space="preserve">.1 Подрядчик должен представить инструкцию </w:t>
      </w:r>
      <w:r>
        <w:t xml:space="preserve">по эксплуатации и техническому обслуживанию </w:t>
      </w:r>
      <w:r w:rsidRPr="00BF739D">
        <w:t xml:space="preserve">на русском языке в одном экземпляре на бумажном носителе и в электронном виде на электронном носителе. </w:t>
      </w:r>
    </w:p>
    <w:p w:rsidR="000833DD" w:rsidRDefault="000833DD" w:rsidP="00B82A62">
      <w:pPr>
        <w:ind w:firstLine="709"/>
        <w:jc w:val="both"/>
      </w:pPr>
      <w:r>
        <w:t>1.1.3</w:t>
      </w:r>
      <w:r w:rsidRPr="00BF739D">
        <w:t>.2</w:t>
      </w:r>
      <w:r>
        <w:t>.</w:t>
      </w:r>
      <w:r w:rsidRPr="00BF739D">
        <w:t xml:space="preserve"> Подрядчик должен представить комплектовочную ведомость на оборудование.</w:t>
      </w:r>
    </w:p>
    <w:p w:rsidR="000833DD" w:rsidRDefault="000833DD" w:rsidP="004E6B46">
      <w:pPr>
        <w:ind w:firstLine="709"/>
        <w:jc w:val="both"/>
      </w:pPr>
    </w:p>
    <w:p w:rsidR="000833DD" w:rsidRDefault="000833DD" w:rsidP="004E6B46">
      <w:pPr>
        <w:ind w:firstLine="709"/>
        <w:jc w:val="both"/>
        <w:rPr>
          <w:b/>
          <w:bCs/>
        </w:rPr>
      </w:pPr>
      <w:r w:rsidRPr="00BF739D">
        <w:rPr>
          <w:b/>
          <w:bCs/>
        </w:rPr>
        <w:t xml:space="preserve">1.2. ТРЕБОВАНИЯ К ГАРАНТИЙНОМУ ОБСЛУЖИВАНИЮ </w:t>
      </w:r>
    </w:p>
    <w:p w:rsidR="000833DD" w:rsidRDefault="000833DD" w:rsidP="004E6B46">
      <w:pPr>
        <w:ind w:firstLine="709"/>
        <w:jc w:val="both"/>
        <w:rPr>
          <w:b/>
          <w:bCs/>
        </w:rPr>
      </w:pPr>
    </w:p>
    <w:p w:rsidR="000833DD" w:rsidRDefault="000833DD" w:rsidP="004E6B46">
      <w:pPr>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t>товарной накладной по форме ТОРГ-12</w:t>
      </w:r>
      <w:r w:rsidRPr="00BF739D">
        <w:t>.</w:t>
      </w:r>
    </w:p>
    <w:p w:rsidR="000833DD" w:rsidRDefault="000833DD" w:rsidP="004E6B46">
      <w:pPr>
        <w:ind w:firstLine="709"/>
        <w:jc w:val="both"/>
      </w:pPr>
      <w:r w:rsidRPr="00BF739D">
        <w:t>Гарантийное обслуживание проводится в пределах срока гарантии.</w:t>
      </w:r>
    </w:p>
    <w:p w:rsidR="000833DD" w:rsidRDefault="000833DD" w:rsidP="004E6B46">
      <w:pPr>
        <w:ind w:firstLine="709"/>
        <w:jc w:val="both"/>
      </w:pPr>
      <w:r w:rsidRPr="00BF739D">
        <w:t>Гарантия качества распространяется на товар в целом и на все комплектующие его части.</w:t>
      </w:r>
    </w:p>
    <w:p w:rsidR="000833DD" w:rsidRDefault="000833DD" w:rsidP="004E6B46">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0833DD" w:rsidRDefault="000833DD" w:rsidP="004E6B46">
      <w:pPr>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0833DD" w:rsidRDefault="000833DD" w:rsidP="004E6B46">
      <w:pPr>
        <w:ind w:firstLine="709"/>
        <w:jc w:val="both"/>
      </w:pPr>
      <w:r w:rsidRPr="00BF739D">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0833DD" w:rsidRDefault="000833DD" w:rsidP="004E6B46">
      <w:pPr>
        <w:ind w:firstLine="709"/>
        <w:jc w:val="both"/>
      </w:pPr>
      <w:r w:rsidRPr="00BF739D">
        <w:t>1.2.5. Подрядчик должен обеспечить возможность послегарантийного обслуживания оборудования по дополнительному договору.</w:t>
      </w:r>
    </w:p>
    <w:p w:rsidR="000833DD" w:rsidRDefault="000833DD" w:rsidP="004E6B46">
      <w:pPr>
        <w:ind w:firstLine="709"/>
        <w:jc w:val="both"/>
      </w:pPr>
    </w:p>
    <w:p w:rsidR="000833DD" w:rsidRDefault="000833DD" w:rsidP="004E6B46">
      <w:pPr>
        <w:ind w:firstLine="709"/>
        <w:jc w:val="both"/>
        <w:rPr>
          <w:b/>
          <w:bCs/>
          <w:caps/>
        </w:rPr>
      </w:pPr>
      <w:r w:rsidRPr="00BF739D">
        <w:rPr>
          <w:b/>
          <w:bCs/>
          <w:caps/>
        </w:rPr>
        <w:t xml:space="preserve">1.3. ТРЕБОВАНИЯ К </w:t>
      </w:r>
      <w:r>
        <w:rPr>
          <w:b/>
          <w:bCs/>
          <w:caps/>
        </w:rPr>
        <w:t>ПОДГОТОВКЕ</w:t>
      </w:r>
      <w:r w:rsidRPr="00BF739D">
        <w:rPr>
          <w:b/>
          <w:bCs/>
          <w:caps/>
        </w:rPr>
        <w:t xml:space="preserve"> сотрудников ЗАКАЗЧИКА</w:t>
      </w:r>
    </w:p>
    <w:p w:rsidR="000833DD" w:rsidRDefault="000833DD" w:rsidP="004E6B46">
      <w:pPr>
        <w:ind w:firstLine="709"/>
        <w:jc w:val="both"/>
        <w:rPr>
          <w:b/>
          <w:bCs/>
          <w:caps/>
        </w:rPr>
      </w:pPr>
    </w:p>
    <w:p w:rsidR="000833DD" w:rsidRDefault="000833DD" w:rsidP="004E6B46">
      <w:pPr>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t>5</w:t>
      </w:r>
      <w:r w:rsidRPr="00DF7F91">
        <w:t xml:space="preserve"> (</w:t>
      </w:r>
      <w:r>
        <w:t>пяти</w:t>
      </w:r>
      <w:r w:rsidRPr="00DF7F91">
        <w:t xml:space="preserve">) человек в объеме, необходимом для </w:t>
      </w:r>
      <w:r>
        <w:t xml:space="preserve">работы на оборудовании и </w:t>
      </w:r>
      <w:r w:rsidRPr="00DF7F91">
        <w:t>оперативно</w:t>
      </w:r>
      <w:r>
        <w:t>го</w:t>
      </w:r>
      <w:r w:rsidRPr="00BF739D">
        <w:t xml:space="preserve"> устранени</w:t>
      </w:r>
      <w:r>
        <w:t>я</w:t>
      </w:r>
      <w:r w:rsidRPr="00BF739D">
        <w:t xml:space="preserve"> недостатков и дефектов оборудования.</w:t>
      </w:r>
      <w:r>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0833DD" w:rsidRDefault="000833DD" w:rsidP="004E6B46">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0833DD" w:rsidRDefault="000833DD" w:rsidP="004E6B46">
      <w:pPr>
        <w:ind w:firstLine="709"/>
        <w:jc w:val="both"/>
      </w:pPr>
    </w:p>
    <w:p w:rsidR="000833DD" w:rsidRDefault="000833DD" w:rsidP="004E6B46">
      <w:pPr>
        <w:ind w:firstLine="709"/>
        <w:jc w:val="both"/>
        <w:rPr>
          <w:b/>
          <w:bCs/>
          <w:caps/>
        </w:rPr>
      </w:pPr>
      <w:r w:rsidRPr="00BF739D">
        <w:rPr>
          <w:b/>
          <w:bCs/>
        </w:rPr>
        <w:t xml:space="preserve">1.4. </w:t>
      </w:r>
      <w:r w:rsidRPr="00BF739D">
        <w:rPr>
          <w:b/>
          <w:bCs/>
          <w:caps/>
        </w:rPr>
        <w:t>ТРЕБОВАНИЯ К выполнению работ по пуско-наладке оборудования и вводу в эксплуатацию</w:t>
      </w:r>
    </w:p>
    <w:p w:rsidR="000833DD" w:rsidRDefault="000833DD" w:rsidP="004E6B46">
      <w:pPr>
        <w:ind w:firstLine="709"/>
        <w:jc w:val="both"/>
        <w:rPr>
          <w:b/>
          <w:bCs/>
          <w:caps/>
        </w:rPr>
      </w:pPr>
    </w:p>
    <w:p w:rsidR="000833DD" w:rsidRDefault="000833DD" w:rsidP="004E6B46">
      <w:pPr>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r>
        <w:t>.</w:t>
      </w:r>
    </w:p>
    <w:p w:rsidR="000833DD" w:rsidRDefault="000833DD" w:rsidP="004E6B46">
      <w:pPr>
        <w:ind w:firstLine="709"/>
        <w:jc w:val="both"/>
      </w:pPr>
      <w:r w:rsidRPr="00BF739D">
        <w:t xml:space="preserve">1.4.2. Оборудование считается сданным в эксплуатацию после подписания акта ввода Оборудования в эксплуатацию и </w:t>
      </w:r>
      <w:r>
        <w:t>товарной накладной по форме ТОРГ-12</w:t>
      </w:r>
      <w:r w:rsidRPr="00BF739D">
        <w:t>.</w:t>
      </w:r>
    </w:p>
    <w:p w:rsidR="000833DD" w:rsidRDefault="000833DD" w:rsidP="004E6B46">
      <w:pPr>
        <w:ind w:firstLine="709"/>
        <w:jc w:val="both"/>
      </w:pPr>
      <w:r w:rsidRPr="00BF739D">
        <w:t xml:space="preserve">1.4.3. </w:t>
      </w:r>
      <w:r w:rsidRPr="00B53F9A">
        <w:t>Инструктаж технического персонала Заказчика должен проводиться представителями производителя Оборудования или специалистами Подрядчика, имеющими соответствующие сертификаты</w:t>
      </w:r>
      <w:r>
        <w:t>. Монтаж, п</w:t>
      </w:r>
      <w:r w:rsidRPr="00BF739D">
        <w:t>уско-наладка</w:t>
      </w:r>
      <w:r>
        <w:t>, ввод оборудования в эксплуатацию</w:t>
      </w:r>
      <w:r w:rsidRPr="00BF739D">
        <w:t xml:space="preserve">, должны проводиться специалистами </w:t>
      </w:r>
      <w:r>
        <w:t xml:space="preserve">Оборудования или иной организации по согласованию с производителем Оборудования. </w:t>
      </w:r>
    </w:p>
    <w:p w:rsidR="000833DD" w:rsidRDefault="000833DD" w:rsidP="004E6B46">
      <w:pPr>
        <w:ind w:firstLine="709"/>
        <w:jc w:val="both"/>
      </w:pPr>
    </w:p>
    <w:p w:rsidR="000833DD" w:rsidRDefault="000833DD" w:rsidP="00BF6FF2">
      <w:pPr>
        <w:ind w:firstLine="709"/>
        <w:jc w:val="both"/>
        <w:rPr>
          <w:b/>
          <w:bCs/>
          <w:caps/>
        </w:rPr>
      </w:pPr>
      <w:r>
        <w:rPr>
          <w:b/>
          <w:bCs/>
        </w:rPr>
        <w:t>1.5</w:t>
      </w:r>
      <w:r w:rsidRPr="00BF739D">
        <w:rPr>
          <w:b/>
          <w:bCs/>
        </w:rPr>
        <w:t xml:space="preserve">. </w:t>
      </w:r>
      <w:r w:rsidRPr="00BF739D">
        <w:rPr>
          <w:b/>
          <w:bCs/>
          <w:caps/>
        </w:rPr>
        <w:t xml:space="preserve">ТРЕБОВАНИЯ К </w:t>
      </w:r>
      <w:r>
        <w:rPr>
          <w:b/>
          <w:bCs/>
          <w:caps/>
        </w:rPr>
        <w:t>МОНТАЖУ ОБОРУДОВАНИЯ</w:t>
      </w:r>
    </w:p>
    <w:p w:rsidR="000833DD" w:rsidRDefault="000833DD" w:rsidP="00BF6FF2">
      <w:pPr>
        <w:ind w:firstLine="709"/>
        <w:jc w:val="both"/>
        <w:rPr>
          <w:b/>
          <w:bCs/>
          <w:caps/>
        </w:rPr>
      </w:pPr>
    </w:p>
    <w:p w:rsidR="000833DD" w:rsidRPr="00A96F17" w:rsidRDefault="000833DD" w:rsidP="00BF6FF2">
      <w:pPr>
        <w:ind w:firstLine="709"/>
        <w:jc w:val="both"/>
      </w:pPr>
      <w:r w:rsidRPr="00A96F17">
        <w:rPr>
          <w:caps/>
        </w:rPr>
        <w:t>1.5.1</w:t>
      </w:r>
      <w:r w:rsidRPr="00A96F17">
        <w:t>. Во время проведения работ по монтажу Оборудования Подрядчик должен осуществить силовую разводку от шкафа до Оборудования (в том числе к печам и сушильным шкафам (7 шт.) – 380 В, 5 кВт каждая) с подсоединением Оборудования к существующему внутреннему контуру заземления и подключение Оборудования к имеющимся инженерным коммуникациям, необходимым для эксплуатации Оборудования, а именно: к системам подачи холодной и горячей воды, к системе канализирования и осуществить подсоединение вытяжки для Оборудования к имеющейся системе вентиляции (при необходимости).</w:t>
      </w:r>
    </w:p>
    <w:p w:rsidR="000833DD" w:rsidRDefault="000833DD" w:rsidP="004E6B46">
      <w:pPr>
        <w:ind w:firstLine="709"/>
        <w:jc w:val="both"/>
      </w:pPr>
      <w:r w:rsidRPr="00A96F17">
        <w:t>1.5.2. Для каждой из приобретаемых установок Подрядчик обязан осуществить прокладку системы подачи деионизованной воды от системы водоподготовки.</w:t>
      </w:r>
    </w:p>
    <w:p w:rsidR="000833DD" w:rsidRDefault="000833DD" w:rsidP="004E6B46">
      <w:pPr>
        <w:ind w:firstLine="709"/>
        <w:jc w:val="both"/>
      </w:pPr>
    </w:p>
    <w:p w:rsidR="000833DD" w:rsidRDefault="000833DD" w:rsidP="004E6B46">
      <w:pPr>
        <w:ind w:firstLine="709"/>
        <w:jc w:val="both"/>
        <w:rPr>
          <w:b/>
          <w:bCs/>
          <w:caps/>
        </w:rPr>
      </w:pPr>
      <w:r w:rsidRPr="00BF739D">
        <w:rPr>
          <w:b/>
          <w:bCs/>
          <w:caps/>
        </w:rPr>
        <w:t>2. Сроки и порядок проведения работ:</w:t>
      </w:r>
    </w:p>
    <w:p w:rsidR="000833DD" w:rsidRDefault="000833DD" w:rsidP="004E6B46">
      <w:pPr>
        <w:ind w:firstLine="709"/>
        <w:jc w:val="both"/>
      </w:pPr>
    </w:p>
    <w:p w:rsidR="000833DD" w:rsidRPr="00BF739D" w:rsidRDefault="000833DD" w:rsidP="004E6B46">
      <w:pPr>
        <w:ind w:firstLine="709"/>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0833DD" w:rsidRDefault="000833DD" w:rsidP="00291F38">
      <w:pPr>
        <w:keepNext/>
        <w:keepLines/>
        <w:widowControl w:val="0"/>
        <w:jc w:val="both"/>
        <w:rPr>
          <w:caps/>
        </w:rPr>
        <w:sectPr w:rsidR="000833DD" w:rsidSect="002B1AF1">
          <w:footerReference w:type="default" r:id="rId7"/>
          <w:pgSz w:w="11906" w:h="16838" w:code="9"/>
          <w:pgMar w:top="1134" w:right="851" w:bottom="1134" w:left="1134" w:header="709" w:footer="709" w:gutter="0"/>
          <w:pgNumType w:start="29"/>
          <w:cols w:space="708"/>
          <w:docGrid w:linePitch="360"/>
        </w:sectPr>
      </w:pPr>
    </w:p>
    <w:p w:rsidR="000833DD" w:rsidRDefault="000833DD" w:rsidP="00291F38">
      <w:pPr>
        <w:keepNext/>
        <w:keepLines/>
        <w:widowControl w:val="0"/>
        <w:jc w:val="both"/>
        <w:rPr>
          <w:b/>
          <w:bCs/>
          <w:caps/>
        </w:rPr>
      </w:pPr>
    </w:p>
    <w:p w:rsidR="000833DD" w:rsidRDefault="000833DD" w:rsidP="00291F38">
      <w:pPr>
        <w:keepNext/>
        <w:keepLines/>
        <w:widowControl w:val="0"/>
        <w:jc w:val="both"/>
        <w:rPr>
          <w:b/>
          <w:bCs/>
          <w:caps/>
        </w:rPr>
      </w:pPr>
    </w:p>
    <w:p w:rsidR="000833DD" w:rsidRDefault="000833DD" w:rsidP="00291F38">
      <w:pPr>
        <w:keepNext/>
        <w:keepLines/>
        <w:widowControl w:val="0"/>
        <w:jc w:val="both"/>
        <w:rPr>
          <w:b/>
          <w:bCs/>
          <w:caps/>
        </w:rPr>
      </w:pPr>
    </w:p>
    <w:p w:rsidR="000833DD" w:rsidRDefault="000833DD" w:rsidP="00291F38">
      <w:pPr>
        <w:keepNext/>
        <w:keepLines/>
        <w:widowControl w:val="0"/>
        <w:jc w:val="both"/>
        <w:rPr>
          <w:b/>
          <w:bCs/>
          <w:caps/>
        </w:rPr>
      </w:pPr>
      <w:r w:rsidRPr="00BF739D">
        <w:rPr>
          <w:b/>
          <w:bCs/>
          <w:caps/>
        </w:rPr>
        <w:t>3. СПЕЦИФИКАЦИЯ и Технические требования, предъявляемые к ОБОРУДОВАНИЮ</w:t>
      </w:r>
    </w:p>
    <w:tbl>
      <w:tblPr>
        <w:tblW w:w="146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9"/>
        <w:gridCol w:w="2398"/>
        <w:gridCol w:w="6925"/>
        <w:gridCol w:w="866"/>
        <w:gridCol w:w="1232"/>
        <w:gridCol w:w="1307"/>
        <w:gridCol w:w="1405"/>
      </w:tblGrid>
      <w:tr w:rsidR="000833DD">
        <w:tc>
          <w:tcPr>
            <w:tcW w:w="559" w:type="dxa"/>
            <w:vAlign w:val="center"/>
          </w:tcPr>
          <w:p w:rsidR="000833DD" w:rsidRPr="004A7558" w:rsidRDefault="000833DD" w:rsidP="004A7558">
            <w:pPr>
              <w:keepNext/>
              <w:keepLines/>
              <w:widowControl w:val="0"/>
              <w:jc w:val="center"/>
              <w:rPr>
                <w:b/>
                <w:bCs/>
              </w:rPr>
            </w:pPr>
            <w:r w:rsidRPr="004A7558">
              <w:rPr>
                <w:b/>
                <w:bCs/>
                <w:sz w:val="22"/>
                <w:szCs w:val="22"/>
              </w:rPr>
              <w:t>№</w:t>
            </w:r>
          </w:p>
          <w:p w:rsidR="000833DD" w:rsidRPr="004A7558" w:rsidRDefault="000833DD" w:rsidP="004A7558">
            <w:pPr>
              <w:keepNext/>
              <w:keepLines/>
              <w:widowControl w:val="0"/>
              <w:jc w:val="center"/>
              <w:rPr>
                <w:b/>
                <w:bCs/>
              </w:rPr>
            </w:pPr>
            <w:r w:rsidRPr="004A7558">
              <w:rPr>
                <w:b/>
                <w:bCs/>
                <w:sz w:val="22"/>
                <w:szCs w:val="22"/>
              </w:rPr>
              <w:t>п/п</w:t>
            </w:r>
          </w:p>
        </w:tc>
        <w:tc>
          <w:tcPr>
            <w:tcW w:w="2398" w:type="dxa"/>
            <w:vAlign w:val="center"/>
          </w:tcPr>
          <w:p w:rsidR="000833DD" w:rsidRPr="004A7558" w:rsidRDefault="000833DD" w:rsidP="004A7558">
            <w:pPr>
              <w:keepNext/>
              <w:keepLines/>
              <w:widowControl w:val="0"/>
              <w:jc w:val="center"/>
              <w:rPr>
                <w:b/>
                <w:bCs/>
              </w:rPr>
            </w:pPr>
            <w:r w:rsidRPr="004A7558">
              <w:rPr>
                <w:b/>
                <w:bCs/>
                <w:sz w:val="22"/>
                <w:szCs w:val="22"/>
              </w:rPr>
              <w:t>Наименование оборудования</w:t>
            </w:r>
          </w:p>
        </w:tc>
        <w:tc>
          <w:tcPr>
            <w:tcW w:w="6925" w:type="dxa"/>
            <w:vAlign w:val="center"/>
          </w:tcPr>
          <w:p w:rsidR="000833DD" w:rsidRPr="004A7558" w:rsidRDefault="000833DD" w:rsidP="004A7558">
            <w:pPr>
              <w:keepNext/>
              <w:keepLines/>
              <w:widowControl w:val="0"/>
              <w:jc w:val="center"/>
              <w:rPr>
                <w:b/>
                <w:bCs/>
              </w:rPr>
            </w:pPr>
            <w:r w:rsidRPr="004A7558">
              <w:rPr>
                <w:b/>
                <w:bCs/>
                <w:sz w:val="22"/>
                <w:szCs w:val="22"/>
              </w:rPr>
              <w:t>Описание оборудования</w:t>
            </w:r>
          </w:p>
        </w:tc>
        <w:tc>
          <w:tcPr>
            <w:tcW w:w="866" w:type="dxa"/>
            <w:vAlign w:val="center"/>
          </w:tcPr>
          <w:p w:rsidR="000833DD" w:rsidRPr="004A7558" w:rsidRDefault="000833DD" w:rsidP="004A7558">
            <w:pPr>
              <w:keepNext/>
              <w:keepLines/>
              <w:widowControl w:val="0"/>
              <w:jc w:val="center"/>
              <w:rPr>
                <w:b/>
                <w:bCs/>
              </w:rPr>
            </w:pPr>
            <w:r w:rsidRPr="004A7558">
              <w:rPr>
                <w:b/>
                <w:bCs/>
                <w:sz w:val="22"/>
                <w:szCs w:val="22"/>
              </w:rPr>
              <w:t>Коли-чест-во, шт.</w:t>
            </w:r>
          </w:p>
        </w:tc>
        <w:tc>
          <w:tcPr>
            <w:tcW w:w="1232" w:type="dxa"/>
            <w:vAlign w:val="center"/>
          </w:tcPr>
          <w:p w:rsidR="000833DD" w:rsidRPr="004A7558" w:rsidRDefault="000833DD" w:rsidP="004A7558">
            <w:pPr>
              <w:keepNext/>
              <w:keepLines/>
              <w:widowControl w:val="0"/>
              <w:jc w:val="center"/>
              <w:rPr>
                <w:b/>
                <w:bCs/>
              </w:rPr>
            </w:pPr>
            <w:r w:rsidRPr="004A7558">
              <w:rPr>
                <w:b/>
                <w:bCs/>
                <w:sz w:val="22"/>
                <w:szCs w:val="22"/>
              </w:rPr>
              <w:t>Срок гарантии</w:t>
            </w:r>
          </w:p>
        </w:tc>
        <w:tc>
          <w:tcPr>
            <w:tcW w:w="1307" w:type="dxa"/>
            <w:vAlign w:val="center"/>
          </w:tcPr>
          <w:p w:rsidR="000833DD" w:rsidRPr="004A7558" w:rsidRDefault="000833DD" w:rsidP="004A7558">
            <w:pPr>
              <w:keepNext/>
              <w:keepLines/>
              <w:widowControl w:val="0"/>
              <w:jc w:val="center"/>
              <w:rPr>
                <w:b/>
                <w:bCs/>
              </w:rPr>
            </w:pPr>
            <w:r w:rsidRPr="004A7558">
              <w:rPr>
                <w:b/>
                <w:bCs/>
                <w:sz w:val="22"/>
                <w:szCs w:val="22"/>
              </w:rPr>
              <w:t>Цена за единицу (руб.) в т.ч. НДС</w:t>
            </w:r>
          </w:p>
        </w:tc>
        <w:tc>
          <w:tcPr>
            <w:tcW w:w="1405" w:type="dxa"/>
            <w:vAlign w:val="center"/>
          </w:tcPr>
          <w:p w:rsidR="000833DD" w:rsidRPr="004A7558" w:rsidRDefault="000833DD" w:rsidP="004A7558">
            <w:pPr>
              <w:keepNext/>
              <w:keepLines/>
              <w:widowControl w:val="0"/>
              <w:jc w:val="center"/>
              <w:rPr>
                <w:b/>
                <w:bCs/>
              </w:rPr>
            </w:pPr>
            <w:r w:rsidRPr="004A7558">
              <w:rPr>
                <w:b/>
                <w:bCs/>
                <w:sz w:val="22"/>
                <w:szCs w:val="22"/>
              </w:rPr>
              <w:t>Стоимость (руб.) в т.ч. НДС</w:t>
            </w:r>
          </w:p>
        </w:tc>
      </w:tr>
      <w:tr w:rsidR="000833DD">
        <w:tc>
          <w:tcPr>
            <w:tcW w:w="559" w:type="dxa"/>
            <w:vAlign w:val="center"/>
          </w:tcPr>
          <w:p w:rsidR="000833DD" w:rsidRPr="004A7558" w:rsidRDefault="000833DD" w:rsidP="004A7558">
            <w:pPr>
              <w:keepNext/>
              <w:keepLines/>
              <w:widowControl w:val="0"/>
              <w:jc w:val="center"/>
              <w:rPr>
                <w:b/>
                <w:bCs/>
              </w:rPr>
            </w:pPr>
            <w:r w:rsidRPr="004A7558">
              <w:rPr>
                <w:b/>
                <w:bCs/>
                <w:sz w:val="22"/>
                <w:szCs w:val="22"/>
              </w:rPr>
              <w:t>1</w:t>
            </w:r>
          </w:p>
        </w:tc>
        <w:tc>
          <w:tcPr>
            <w:tcW w:w="2398" w:type="dxa"/>
            <w:vAlign w:val="center"/>
          </w:tcPr>
          <w:p w:rsidR="000833DD" w:rsidRPr="004A7558" w:rsidRDefault="000833DD" w:rsidP="004A7558">
            <w:pPr>
              <w:keepNext/>
              <w:keepLines/>
              <w:widowControl w:val="0"/>
              <w:jc w:val="center"/>
              <w:rPr>
                <w:b/>
                <w:bCs/>
              </w:rPr>
            </w:pPr>
            <w:r w:rsidRPr="004A7558">
              <w:rPr>
                <w:b/>
                <w:bCs/>
                <w:sz w:val="22"/>
                <w:szCs w:val="22"/>
              </w:rPr>
              <w:t>2</w:t>
            </w:r>
          </w:p>
        </w:tc>
        <w:tc>
          <w:tcPr>
            <w:tcW w:w="6925" w:type="dxa"/>
            <w:vAlign w:val="center"/>
          </w:tcPr>
          <w:p w:rsidR="000833DD" w:rsidRPr="004A7558" w:rsidRDefault="000833DD" w:rsidP="004A7558">
            <w:pPr>
              <w:keepNext/>
              <w:keepLines/>
              <w:widowControl w:val="0"/>
              <w:jc w:val="center"/>
              <w:rPr>
                <w:b/>
                <w:bCs/>
              </w:rPr>
            </w:pPr>
            <w:r w:rsidRPr="004A7558">
              <w:rPr>
                <w:b/>
                <w:bCs/>
                <w:sz w:val="22"/>
                <w:szCs w:val="22"/>
              </w:rPr>
              <w:t>3</w:t>
            </w:r>
          </w:p>
        </w:tc>
        <w:tc>
          <w:tcPr>
            <w:tcW w:w="866" w:type="dxa"/>
            <w:vAlign w:val="center"/>
          </w:tcPr>
          <w:p w:rsidR="000833DD" w:rsidRPr="004A7558" w:rsidRDefault="000833DD" w:rsidP="004A7558">
            <w:pPr>
              <w:keepNext/>
              <w:keepLines/>
              <w:widowControl w:val="0"/>
              <w:jc w:val="center"/>
              <w:rPr>
                <w:b/>
                <w:bCs/>
              </w:rPr>
            </w:pPr>
            <w:r w:rsidRPr="004A7558">
              <w:rPr>
                <w:b/>
                <w:bCs/>
                <w:sz w:val="22"/>
                <w:szCs w:val="22"/>
              </w:rPr>
              <w:t>4</w:t>
            </w:r>
          </w:p>
        </w:tc>
        <w:tc>
          <w:tcPr>
            <w:tcW w:w="1232" w:type="dxa"/>
            <w:vAlign w:val="center"/>
          </w:tcPr>
          <w:p w:rsidR="000833DD" w:rsidRPr="004A7558" w:rsidRDefault="000833DD" w:rsidP="004A7558">
            <w:pPr>
              <w:keepNext/>
              <w:keepLines/>
              <w:widowControl w:val="0"/>
              <w:jc w:val="center"/>
              <w:rPr>
                <w:b/>
                <w:bCs/>
              </w:rPr>
            </w:pPr>
            <w:r w:rsidRPr="004A7558">
              <w:rPr>
                <w:b/>
                <w:bCs/>
                <w:sz w:val="22"/>
                <w:szCs w:val="22"/>
              </w:rPr>
              <w:t>5</w:t>
            </w:r>
          </w:p>
        </w:tc>
        <w:tc>
          <w:tcPr>
            <w:tcW w:w="1307" w:type="dxa"/>
            <w:vAlign w:val="center"/>
          </w:tcPr>
          <w:p w:rsidR="000833DD" w:rsidRPr="004A7558" w:rsidRDefault="000833DD" w:rsidP="004A7558">
            <w:pPr>
              <w:keepNext/>
              <w:keepLines/>
              <w:widowControl w:val="0"/>
              <w:jc w:val="center"/>
              <w:rPr>
                <w:b/>
                <w:bCs/>
              </w:rPr>
            </w:pPr>
            <w:r w:rsidRPr="004A7558">
              <w:rPr>
                <w:b/>
                <w:bCs/>
                <w:sz w:val="22"/>
                <w:szCs w:val="22"/>
              </w:rPr>
              <w:t>6</w:t>
            </w:r>
          </w:p>
        </w:tc>
        <w:tc>
          <w:tcPr>
            <w:tcW w:w="1405" w:type="dxa"/>
            <w:vAlign w:val="center"/>
          </w:tcPr>
          <w:p w:rsidR="000833DD" w:rsidRPr="004A7558" w:rsidRDefault="000833DD" w:rsidP="004A7558">
            <w:pPr>
              <w:keepNext/>
              <w:keepLines/>
              <w:widowControl w:val="0"/>
              <w:jc w:val="center"/>
              <w:rPr>
                <w:b/>
                <w:bCs/>
              </w:rPr>
            </w:pPr>
            <w:r w:rsidRPr="004A7558">
              <w:rPr>
                <w:b/>
                <w:bCs/>
                <w:sz w:val="22"/>
                <w:szCs w:val="22"/>
              </w:rPr>
              <w:t>7</w:t>
            </w:r>
          </w:p>
        </w:tc>
      </w:tr>
      <w:tr w:rsidR="000833DD">
        <w:tc>
          <w:tcPr>
            <w:tcW w:w="14692" w:type="dxa"/>
            <w:gridSpan w:val="7"/>
          </w:tcPr>
          <w:p w:rsidR="000833DD" w:rsidRPr="004A7558" w:rsidRDefault="000833DD" w:rsidP="004A7558">
            <w:pPr>
              <w:jc w:val="center"/>
              <w:rPr>
                <w:b/>
                <w:bCs/>
              </w:rPr>
            </w:pPr>
            <w:r w:rsidRPr="004A7558">
              <w:rPr>
                <w:b/>
                <w:bCs/>
                <w:sz w:val="22"/>
                <w:szCs w:val="22"/>
              </w:rPr>
              <w:t>Установка для очистки поверхности высокотемпературным способом химической обработки.</w:t>
            </w:r>
          </w:p>
        </w:tc>
      </w:tr>
      <w:tr w:rsidR="000833DD">
        <w:tc>
          <w:tcPr>
            <w:tcW w:w="559" w:type="dxa"/>
          </w:tcPr>
          <w:p w:rsidR="000833DD" w:rsidRPr="004A7558" w:rsidRDefault="000833DD">
            <w:r w:rsidRPr="004A7558">
              <w:rPr>
                <w:sz w:val="22"/>
                <w:szCs w:val="22"/>
              </w:rPr>
              <w:t>1.</w:t>
            </w:r>
          </w:p>
        </w:tc>
        <w:tc>
          <w:tcPr>
            <w:tcW w:w="2398" w:type="dxa"/>
          </w:tcPr>
          <w:p w:rsidR="000833DD" w:rsidRPr="004A7558" w:rsidRDefault="000833DD" w:rsidP="00FE2C36">
            <w:r w:rsidRPr="004A7558">
              <w:rPr>
                <w:sz w:val="22"/>
                <w:szCs w:val="22"/>
              </w:rPr>
              <w:t>Лабораторная</w:t>
            </w:r>
          </w:p>
          <w:p w:rsidR="000833DD" w:rsidRPr="004A7558" w:rsidRDefault="000833DD" w:rsidP="00FE2C36">
            <w:r w:rsidRPr="004A7558">
              <w:rPr>
                <w:sz w:val="22"/>
                <w:szCs w:val="22"/>
              </w:rPr>
              <w:t>плита нагрева</w:t>
            </w:r>
          </w:p>
        </w:tc>
        <w:tc>
          <w:tcPr>
            <w:tcW w:w="6925" w:type="dxa"/>
          </w:tcPr>
          <w:p w:rsidR="000833DD" w:rsidRPr="004A7558" w:rsidRDefault="000833DD" w:rsidP="00FE2C36">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Мощность, не более, Вт                                                          2000</w:t>
            </w:r>
          </w:p>
          <w:p w:rsidR="000833DD" w:rsidRPr="004A7558" w:rsidRDefault="000833DD" w:rsidP="004A7558">
            <w:pPr>
              <w:jc w:val="both"/>
            </w:pPr>
            <w:r w:rsidRPr="004A7558">
              <w:rPr>
                <w:sz w:val="22"/>
                <w:szCs w:val="22"/>
              </w:rPr>
              <w:t>Температурный диапазон, °С                                            +50...+500</w:t>
            </w:r>
          </w:p>
          <w:p w:rsidR="000833DD" w:rsidRPr="004A7558" w:rsidRDefault="000833DD" w:rsidP="004A7558">
            <w:pPr>
              <w:jc w:val="both"/>
            </w:pPr>
            <w:r w:rsidRPr="004A7558">
              <w:rPr>
                <w:sz w:val="22"/>
                <w:szCs w:val="22"/>
              </w:rPr>
              <w:t>Материал рабочей поверхности                стеклокерамика CERAN</w:t>
            </w:r>
          </w:p>
          <w:p w:rsidR="000833DD" w:rsidRPr="004A7558" w:rsidRDefault="000833DD" w:rsidP="004A7558">
            <w:pPr>
              <w:jc w:val="both"/>
            </w:pPr>
            <w:r w:rsidRPr="004A7558">
              <w:rPr>
                <w:sz w:val="22"/>
                <w:szCs w:val="22"/>
              </w:rPr>
              <w:t>Размеры рабочей поверхности, не менее, мм,                  280 х 280</w:t>
            </w:r>
          </w:p>
          <w:p w:rsidR="000833DD" w:rsidRPr="004A7558" w:rsidRDefault="000833DD" w:rsidP="004A7558">
            <w:pPr>
              <w:jc w:val="both"/>
            </w:pPr>
            <w:r w:rsidRPr="004A7558">
              <w:rPr>
                <w:sz w:val="22"/>
                <w:szCs w:val="22"/>
              </w:rPr>
              <w:t>Питание, В / Гц                                                                       230 / 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Выносной пульт управления на передней панели корпуса установки.</w:t>
            </w:r>
          </w:p>
          <w:p w:rsidR="000833DD" w:rsidRPr="004A7558" w:rsidRDefault="000833DD" w:rsidP="004E6B46">
            <w:r w:rsidRPr="004A7558">
              <w:rPr>
                <w:sz w:val="22"/>
                <w:szCs w:val="22"/>
              </w:rPr>
              <w:t>- Датчик температуры во фторопластовом корпусе для установки в рабочий стакан.</w:t>
            </w:r>
          </w:p>
          <w:p w:rsidR="000833DD" w:rsidRPr="004A7558" w:rsidRDefault="000833DD" w:rsidP="004E6B46">
            <w:r w:rsidRPr="004A7558">
              <w:rPr>
                <w:sz w:val="22"/>
                <w:szCs w:val="22"/>
              </w:rPr>
              <w:t>- Штатив для установки датчика.</w:t>
            </w:r>
          </w:p>
          <w:p w:rsidR="000833DD" w:rsidRPr="004A7558" w:rsidRDefault="000833DD" w:rsidP="004E6B46">
            <w:r w:rsidRPr="004A7558">
              <w:rPr>
                <w:sz w:val="22"/>
                <w:szCs w:val="22"/>
              </w:rPr>
              <w:t>- Блок терморегулирования, обеспечивающий автоматическое терморегулирование включением/выключением плиты нагрева.</w:t>
            </w:r>
          </w:p>
          <w:p w:rsidR="000833DD" w:rsidRPr="004A7558" w:rsidRDefault="000833DD" w:rsidP="004A7558">
            <w:pPr>
              <w:jc w:val="both"/>
            </w:pPr>
            <w:r w:rsidRPr="004A7558">
              <w:rPr>
                <w:sz w:val="22"/>
                <w:szCs w:val="22"/>
              </w:rPr>
              <w:t>- Панель нагрева.</w:t>
            </w:r>
          </w:p>
          <w:p w:rsidR="000833DD" w:rsidRPr="004A7558" w:rsidRDefault="000833DD" w:rsidP="004A7558">
            <w:pPr>
              <w:jc w:val="both"/>
            </w:pPr>
            <w:r w:rsidRPr="004A7558">
              <w:rPr>
                <w:sz w:val="22"/>
                <w:szCs w:val="22"/>
              </w:rPr>
              <w:t>- Соединительный элемент.</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rsidP="00292E20"/>
        </w:tc>
        <w:tc>
          <w:tcPr>
            <w:tcW w:w="1405" w:type="dxa"/>
          </w:tcPr>
          <w:p w:rsidR="000833DD" w:rsidRPr="004A7558" w:rsidRDefault="000833DD"/>
        </w:tc>
      </w:tr>
      <w:tr w:rsidR="000833DD">
        <w:tc>
          <w:tcPr>
            <w:tcW w:w="559" w:type="dxa"/>
          </w:tcPr>
          <w:p w:rsidR="000833DD" w:rsidRPr="004A7558" w:rsidRDefault="000833DD">
            <w:r w:rsidRPr="004A7558">
              <w:rPr>
                <w:sz w:val="22"/>
                <w:szCs w:val="22"/>
              </w:rPr>
              <w:t>2.</w:t>
            </w:r>
          </w:p>
        </w:tc>
        <w:tc>
          <w:tcPr>
            <w:tcW w:w="2398" w:type="dxa"/>
          </w:tcPr>
          <w:p w:rsidR="000833DD" w:rsidRPr="004A7558" w:rsidRDefault="000833DD" w:rsidP="00FE2C36">
            <w:r w:rsidRPr="004A7558">
              <w:rPr>
                <w:sz w:val="22"/>
                <w:szCs w:val="22"/>
              </w:rPr>
              <w:t>Ванна</w:t>
            </w:r>
          </w:p>
          <w:p w:rsidR="000833DD" w:rsidRPr="004A7558" w:rsidRDefault="000833DD" w:rsidP="00FE2C36">
            <w:r w:rsidRPr="004A7558">
              <w:rPr>
                <w:sz w:val="22"/>
                <w:szCs w:val="22"/>
              </w:rPr>
              <w:t>улавливания</w:t>
            </w:r>
          </w:p>
        </w:tc>
        <w:tc>
          <w:tcPr>
            <w:tcW w:w="6925" w:type="dxa"/>
          </w:tcPr>
          <w:p w:rsidR="000833DD" w:rsidRPr="004A7558" w:rsidRDefault="000833DD" w:rsidP="00FE2C36">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 xml:space="preserve">Материал                                                                    полипропилен </w:t>
            </w:r>
          </w:p>
          <w:p w:rsidR="000833DD" w:rsidRPr="004A7558" w:rsidRDefault="000833DD" w:rsidP="004A7558">
            <w:pPr>
              <w:jc w:val="both"/>
            </w:pPr>
            <w:r w:rsidRPr="004A7558">
              <w:rPr>
                <w:sz w:val="22"/>
                <w:szCs w:val="22"/>
              </w:rPr>
              <w:t>Толщина ванны, не менее, мм                                                    10</w:t>
            </w:r>
          </w:p>
          <w:p w:rsidR="000833DD" w:rsidRPr="004A7558" w:rsidRDefault="000833DD" w:rsidP="004A7558">
            <w:pPr>
              <w:jc w:val="both"/>
            </w:pPr>
            <w:r w:rsidRPr="004A7558">
              <w:rPr>
                <w:sz w:val="22"/>
                <w:szCs w:val="22"/>
              </w:rPr>
              <w:t>Внутренние размеры, не менее, мм                        250 х 250 х 250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A7558">
            <w:pPr>
              <w:jc w:val="both"/>
            </w:pPr>
            <w:r w:rsidRPr="004A7558">
              <w:rPr>
                <w:sz w:val="22"/>
                <w:szCs w:val="22"/>
              </w:rPr>
              <w:t>- Крышка съемная.</w:t>
            </w:r>
          </w:p>
          <w:p w:rsidR="000833DD" w:rsidRPr="004A7558" w:rsidRDefault="000833DD" w:rsidP="004A7558">
            <w:pPr>
              <w:jc w:val="both"/>
            </w:pPr>
            <w:r w:rsidRPr="004A7558">
              <w:rPr>
                <w:sz w:val="22"/>
                <w:szCs w:val="22"/>
              </w:rPr>
              <w:t>- Кран опорожнения.</w:t>
            </w:r>
          </w:p>
        </w:tc>
        <w:tc>
          <w:tcPr>
            <w:tcW w:w="866" w:type="dxa"/>
          </w:tcPr>
          <w:p w:rsidR="000833DD" w:rsidRPr="004A7558" w:rsidRDefault="000833DD" w:rsidP="004A7558">
            <w:pPr>
              <w:jc w:val="center"/>
            </w:pPr>
            <w:r w:rsidRPr="004A7558">
              <w:rPr>
                <w:sz w:val="22"/>
                <w:szCs w:val="22"/>
              </w:rPr>
              <w:t>3</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3.</w:t>
            </w:r>
          </w:p>
        </w:tc>
        <w:tc>
          <w:tcPr>
            <w:tcW w:w="2398" w:type="dxa"/>
          </w:tcPr>
          <w:p w:rsidR="000833DD" w:rsidRPr="004A7558" w:rsidRDefault="000833DD" w:rsidP="00FE2C36">
            <w:r w:rsidRPr="004A7558">
              <w:rPr>
                <w:sz w:val="22"/>
                <w:szCs w:val="22"/>
              </w:rPr>
              <w:t>Ванна</w:t>
            </w:r>
          </w:p>
          <w:p w:rsidR="000833DD" w:rsidRPr="004A7558" w:rsidRDefault="000833DD" w:rsidP="00FE2C36">
            <w:r w:rsidRPr="004A7558">
              <w:rPr>
                <w:sz w:val="22"/>
                <w:szCs w:val="22"/>
              </w:rPr>
              <w:t>химической</w:t>
            </w:r>
          </w:p>
          <w:p w:rsidR="000833DD" w:rsidRPr="004A7558" w:rsidRDefault="000833DD" w:rsidP="00FE2C36">
            <w:r w:rsidRPr="004A7558">
              <w:rPr>
                <w:sz w:val="22"/>
                <w:szCs w:val="22"/>
              </w:rPr>
              <w:t>обработки</w:t>
            </w:r>
          </w:p>
          <w:p w:rsidR="000833DD" w:rsidRPr="004A7558" w:rsidRDefault="000833DD" w:rsidP="00B575E0"/>
        </w:tc>
        <w:tc>
          <w:tcPr>
            <w:tcW w:w="6925" w:type="dxa"/>
          </w:tcPr>
          <w:p w:rsidR="000833DD" w:rsidRPr="004A7558" w:rsidRDefault="000833DD" w:rsidP="00FE2C36">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 xml:space="preserve">Материал                                                                    полипропилен </w:t>
            </w:r>
          </w:p>
          <w:p w:rsidR="000833DD" w:rsidRPr="004A7558" w:rsidRDefault="000833DD" w:rsidP="004A7558">
            <w:pPr>
              <w:jc w:val="both"/>
            </w:pPr>
            <w:r w:rsidRPr="004A7558">
              <w:rPr>
                <w:sz w:val="22"/>
                <w:szCs w:val="22"/>
              </w:rPr>
              <w:t>Толщина ванны, не менее, мм                                                   10</w:t>
            </w:r>
          </w:p>
          <w:p w:rsidR="000833DD" w:rsidRPr="004A7558" w:rsidRDefault="000833DD" w:rsidP="004A7558">
            <w:pPr>
              <w:jc w:val="both"/>
            </w:pPr>
            <w:r w:rsidRPr="004A7558">
              <w:rPr>
                <w:sz w:val="22"/>
                <w:szCs w:val="22"/>
              </w:rPr>
              <w:t>Внутренние размеры, не менее,мм                         250 х 250 х 250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A7558">
            <w:pPr>
              <w:jc w:val="both"/>
            </w:pPr>
            <w:r w:rsidRPr="004A7558">
              <w:rPr>
                <w:sz w:val="22"/>
                <w:szCs w:val="22"/>
              </w:rPr>
              <w:t>- Крышка съемная.</w:t>
            </w:r>
          </w:p>
          <w:p w:rsidR="000833DD" w:rsidRPr="004A7558" w:rsidRDefault="000833DD" w:rsidP="00FE2C36">
            <w:r w:rsidRPr="004A7558">
              <w:rPr>
                <w:sz w:val="22"/>
                <w:szCs w:val="22"/>
              </w:rPr>
              <w:t>- Кран опорожнения.</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4.</w:t>
            </w:r>
          </w:p>
        </w:tc>
        <w:tc>
          <w:tcPr>
            <w:tcW w:w="2398" w:type="dxa"/>
          </w:tcPr>
          <w:p w:rsidR="000833DD" w:rsidRPr="004A7558" w:rsidRDefault="000833DD" w:rsidP="00DE7464">
            <w:r w:rsidRPr="004A7558">
              <w:rPr>
                <w:sz w:val="22"/>
                <w:szCs w:val="22"/>
              </w:rPr>
              <w:t>Ванна горячей проточной промывки</w:t>
            </w:r>
          </w:p>
        </w:tc>
        <w:tc>
          <w:tcPr>
            <w:tcW w:w="6925" w:type="dxa"/>
          </w:tcPr>
          <w:p w:rsidR="000833DD" w:rsidRPr="004A7558" w:rsidRDefault="000833DD" w:rsidP="00FE2C36">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 xml:space="preserve">Материал                                                                    полипропилен </w:t>
            </w:r>
          </w:p>
          <w:p w:rsidR="000833DD" w:rsidRPr="004A7558" w:rsidRDefault="000833DD" w:rsidP="004A7558">
            <w:pPr>
              <w:jc w:val="both"/>
            </w:pPr>
            <w:r w:rsidRPr="004A7558">
              <w:rPr>
                <w:sz w:val="22"/>
                <w:szCs w:val="22"/>
              </w:rPr>
              <w:t>Толщина ванны, не менее, мм.                                                  10</w:t>
            </w:r>
          </w:p>
          <w:p w:rsidR="000833DD" w:rsidRPr="004A7558" w:rsidRDefault="000833DD" w:rsidP="004A7558">
            <w:pPr>
              <w:jc w:val="both"/>
            </w:pPr>
            <w:r w:rsidRPr="004A7558">
              <w:rPr>
                <w:sz w:val="22"/>
                <w:szCs w:val="22"/>
              </w:rPr>
              <w:t>Внутренние размеры, не менее,мм.                        250 х 250 х 250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FE2C36">
            <w:r w:rsidRPr="004A7558">
              <w:rPr>
                <w:sz w:val="22"/>
                <w:szCs w:val="22"/>
              </w:rPr>
              <w:t>- Карман верхнего перелива.</w:t>
            </w:r>
          </w:p>
          <w:p w:rsidR="000833DD" w:rsidRPr="004A7558" w:rsidRDefault="000833DD" w:rsidP="00FE2C36">
            <w:r w:rsidRPr="004A7558">
              <w:rPr>
                <w:sz w:val="22"/>
                <w:szCs w:val="22"/>
              </w:rPr>
              <w:t>- Крышка съемная.</w:t>
            </w:r>
          </w:p>
          <w:p w:rsidR="000833DD" w:rsidRPr="004A7558" w:rsidRDefault="000833DD" w:rsidP="00FE2C36">
            <w:r w:rsidRPr="004A7558">
              <w:rPr>
                <w:sz w:val="22"/>
                <w:szCs w:val="22"/>
              </w:rPr>
              <w:t>- Ротаметр расхода с регулирующим вентилем.</w:t>
            </w:r>
          </w:p>
          <w:p w:rsidR="000833DD" w:rsidRPr="004A7558" w:rsidRDefault="000833DD" w:rsidP="00FE2C36">
            <w:r w:rsidRPr="004A7558">
              <w:rPr>
                <w:sz w:val="22"/>
                <w:szCs w:val="22"/>
              </w:rPr>
              <w:t>- Кран подачи горячей воды в смеситель.</w:t>
            </w:r>
          </w:p>
          <w:p w:rsidR="000833DD" w:rsidRPr="004A7558" w:rsidRDefault="000833DD" w:rsidP="00FE2C36">
            <w:r w:rsidRPr="004A7558">
              <w:rPr>
                <w:sz w:val="22"/>
                <w:szCs w:val="22"/>
              </w:rPr>
              <w:t>- Кран подачи холодной воды в смеситель.</w:t>
            </w:r>
          </w:p>
          <w:p w:rsidR="000833DD" w:rsidRPr="004A7558" w:rsidRDefault="000833DD" w:rsidP="00FE2C36">
            <w:r w:rsidRPr="004A7558">
              <w:rPr>
                <w:sz w:val="22"/>
                <w:szCs w:val="22"/>
              </w:rPr>
              <w:t>- Кран опорожнения.</w:t>
            </w:r>
          </w:p>
          <w:p w:rsidR="000833DD" w:rsidRPr="004A7558" w:rsidRDefault="000833DD" w:rsidP="00FE2C36">
            <w:r w:rsidRPr="004A7558">
              <w:rPr>
                <w:sz w:val="22"/>
                <w:szCs w:val="22"/>
              </w:rPr>
              <w:t>- Трубки, шланги и фитинги.</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5.</w:t>
            </w:r>
          </w:p>
        </w:tc>
        <w:tc>
          <w:tcPr>
            <w:tcW w:w="2398" w:type="dxa"/>
          </w:tcPr>
          <w:p w:rsidR="000833DD" w:rsidRPr="004A7558" w:rsidRDefault="000833DD" w:rsidP="00FE2C36">
            <w:r w:rsidRPr="004A7558">
              <w:rPr>
                <w:sz w:val="22"/>
                <w:szCs w:val="22"/>
              </w:rPr>
              <w:t>Ванна</w:t>
            </w:r>
          </w:p>
          <w:p w:rsidR="000833DD" w:rsidRPr="004A7558" w:rsidRDefault="000833DD" w:rsidP="00FE2C36">
            <w:r w:rsidRPr="004A7558">
              <w:rPr>
                <w:sz w:val="22"/>
                <w:szCs w:val="22"/>
              </w:rPr>
              <w:t>проточной</w:t>
            </w:r>
          </w:p>
          <w:p w:rsidR="000833DD" w:rsidRPr="004A7558" w:rsidRDefault="000833DD" w:rsidP="00FE2C36">
            <w:r w:rsidRPr="004A7558">
              <w:rPr>
                <w:sz w:val="22"/>
                <w:szCs w:val="22"/>
              </w:rPr>
              <w:t>промывки</w:t>
            </w:r>
          </w:p>
        </w:tc>
        <w:tc>
          <w:tcPr>
            <w:tcW w:w="6925" w:type="dxa"/>
          </w:tcPr>
          <w:p w:rsidR="000833DD" w:rsidRPr="004A7558" w:rsidRDefault="000833DD" w:rsidP="000C004B">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 xml:space="preserve">Материал                                                                  полипропилен </w:t>
            </w:r>
          </w:p>
          <w:p w:rsidR="000833DD" w:rsidRPr="004A7558" w:rsidRDefault="000833DD" w:rsidP="004A7558">
            <w:pPr>
              <w:jc w:val="both"/>
            </w:pPr>
            <w:r w:rsidRPr="004A7558">
              <w:rPr>
                <w:sz w:val="22"/>
                <w:szCs w:val="22"/>
              </w:rPr>
              <w:t>Толщина ванны, не менее, мм.                                                  10</w:t>
            </w:r>
          </w:p>
          <w:p w:rsidR="000833DD" w:rsidRPr="004A7558" w:rsidRDefault="000833DD" w:rsidP="004A7558">
            <w:pPr>
              <w:jc w:val="both"/>
            </w:pPr>
            <w:r w:rsidRPr="004A7558">
              <w:rPr>
                <w:sz w:val="22"/>
                <w:szCs w:val="22"/>
              </w:rPr>
              <w:t>Внутренние размеры, не менее, мм.                       250 х 250 х 250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0C004B">
            <w:r w:rsidRPr="004A7558">
              <w:rPr>
                <w:sz w:val="22"/>
                <w:szCs w:val="22"/>
              </w:rPr>
              <w:t>- Карман верхнего перелива.</w:t>
            </w:r>
          </w:p>
          <w:p w:rsidR="000833DD" w:rsidRPr="004A7558" w:rsidRDefault="000833DD" w:rsidP="000C004B">
            <w:r w:rsidRPr="004A7558">
              <w:rPr>
                <w:sz w:val="22"/>
                <w:szCs w:val="22"/>
              </w:rPr>
              <w:t>- Крышка съемная.</w:t>
            </w:r>
          </w:p>
          <w:p w:rsidR="000833DD" w:rsidRPr="004A7558" w:rsidRDefault="000833DD" w:rsidP="000C004B">
            <w:r w:rsidRPr="004A7558">
              <w:rPr>
                <w:sz w:val="22"/>
                <w:szCs w:val="22"/>
              </w:rPr>
              <w:t>- Ротаметр расхода с регулирующим вентилем.</w:t>
            </w:r>
          </w:p>
          <w:p w:rsidR="000833DD" w:rsidRPr="004A7558" w:rsidRDefault="000833DD" w:rsidP="000C004B">
            <w:r w:rsidRPr="004A7558">
              <w:rPr>
                <w:sz w:val="22"/>
                <w:szCs w:val="22"/>
              </w:rPr>
              <w:t>- Датчик контроля удельного сопротивления.</w:t>
            </w:r>
          </w:p>
          <w:p w:rsidR="000833DD" w:rsidRPr="004A7558" w:rsidRDefault="000833DD" w:rsidP="000C004B">
            <w:r w:rsidRPr="004A7558">
              <w:rPr>
                <w:sz w:val="22"/>
                <w:szCs w:val="22"/>
              </w:rPr>
              <w:t>- Прибор СИРИУС-2.</w:t>
            </w:r>
          </w:p>
          <w:p w:rsidR="000833DD" w:rsidRPr="004A7558" w:rsidRDefault="000833DD" w:rsidP="000C004B">
            <w:r w:rsidRPr="004A7558">
              <w:rPr>
                <w:sz w:val="22"/>
                <w:szCs w:val="22"/>
              </w:rPr>
              <w:t>- Кран подачи воды.</w:t>
            </w:r>
          </w:p>
          <w:p w:rsidR="000833DD" w:rsidRPr="004A7558" w:rsidRDefault="000833DD" w:rsidP="000C004B">
            <w:r w:rsidRPr="004A7558">
              <w:rPr>
                <w:sz w:val="22"/>
                <w:szCs w:val="22"/>
              </w:rPr>
              <w:t>- Кран опорожнения.</w:t>
            </w:r>
          </w:p>
          <w:p w:rsidR="000833DD" w:rsidRPr="004A7558" w:rsidRDefault="000833DD" w:rsidP="000C004B">
            <w:r w:rsidRPr="004A7558">
              <w:rPr>
                <w:sz w:val="22"/>
                <w:szCs w:val="22"/>
              </w:rPr>
              <w:t>- Трубки, шланги и фитинги.</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6.</w:t>
            </w:r>
          </w:p>
        </w:tc>
        <w:tc>
          <w:tcPr>
            <w:tcW w:w="2398" w:type="dxa"/>
          </w:tcPr>
          <w:p w:rsidR="000833DD" w:rsidRPr="004A7558" w:rsidRDefault="000833DD" w:rsidP="00D420EE">
            <w:r w:rsidRPr="004A7558">
              <w:rPr>
                <w:sz w:val="22"/>
                <w:szCs w:val="22"/>
              </w:rPr>
              <w:t xml:space="preserve">Вытяжной шкаф </w:t>
            </w:r>
          </w:p>
        </w:tc>
        <w:tc>
          <w:tcPr>
            <w:tcW w:w="6925" w:type="dxa"/>
          </w:tcPr>
          <w:p w:rsidR="000833DD" w:rsidRPr="004A7558" w:rsidRDefault="000833DD" w:rsidP="000C004B">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Габаритные размеры, не менее, мм.                        2000х900х2200</w:t>
            </w:r>
          </w:p>
          <w:p w:rsidR="000833DD" w:rsidRPr="004A7558" w:rsidRDefault="000833DD" w:rsidP="004A7558">
            <w:pPr>
              <w:jc w:val="both"/>
            </w:pPr>
            <w:r w:rsidRPr="004A7558">
              <w:rPr>
                <w:sz w:val="22"/>
                <w:szCs w:val="22"/>
              </w:rPr>
              <w:t xml:space="preserve">Электрооборудование и блок управления </w:t>
            </w:r>
          </w:p>
          <w:p w:rsidR="000833DD" w:rsidRPr="004A7558" w:rsidRDefault="000833DD" w:rsidP="004A7558">
            <w:pPr>
              <w:jc w:val="both"/>
            </w:pPr>
            <w:r w:rsidRPr="004A7558">
              <w:rPr>
                <w:sz w:val="22"/>
                <w:szCs w:val="22"/>
              </w:rPr>
              <w:t>для установки,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Каркас из химстойкого пластика.</w:t>
            </w:r>
          </w:p>
          <w:p w:rsidR="000833DD" w:rsidRPr="004A7558" w:rsidRDefault="000833DD" w:rsidP="004E6B46">
            <w:r w:rsidRPr="004A7558">
              <w:rPr>
                <w:sz w:val="22"/>
                <w:szCs w:val="22"/>
              </w:rPr>
              <w:t>- Вытяжной короб обшитый полипропиленом.</w:t>
            </w:r>
          </w:p>
          <w:p w:rsidR="000833DD" w:rsidRPr="004A7558" w:rsidRDefault="000833DD" w:rsidP="004E6B46">
            <w:r w:rsidRPr="004A7558">
              <w:rPr>
                <w:sz w:val="22"/>
                <w:szCs w:val="22"/>
              </w:rPr>
              <w:t>- Полипропеленовые поддоны для сбора конденсата.</w:t>
            </w:r>
          </w:p>
          <w:p w:rsidR="000833DD" w:rsidRPr="004A7558" w:rsidRDefault="000833DD" w:rsidP="004E6B46">
            <w:r w:rsidRPr="004A7558">
              <w:rPr>
                <w:sz w:val="22"/>
                <w:szCs w:val="22"/>
              </w:rPr>
              <w:t>- Устройство предотвращения пожара.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Установка для химического никелирования, электрохимического анодирования с последующим хроматированием.</w:t>
            </w:r>
          </w:p>
        </w:tc>
      </w:tr>
      <w:tr w:rsidR="000833DD">
        <w:tc>
          <w:tcPr>
            <w:tcW w:w="559" w:type="dxa"/>
          </w:tcPr>
          <w:p w:rsidR="000833DD" w:rsidRPr="004A7558" w:rsidRDefault="000833DD">
            <w:r w:rsidRPr="004A7558">
              <w:rPr>
                <w:sz w:val="22"/>
                <w:szCs w:val="22"/>
              </w:rPr>
              <w:t>7.</w:t>
            </w:r>
          </w:p>
        </w:tc>
        <w:tc>
          <w:tcPr>
            <w:tcW w:w="2398" w:type="dxa"/>
          </w:tcPr>
          <w:p w:rsidR="000833DD" w:rsidRPr="004A7558" w:rsidRDefault="000833DD" w:rsidP="005870B4">
            <w:r w:rsidRPr="004A7558">
              <w:rPr>
                <w:sz w:val="22"/>
                <w:szCs w:val="22"/>
              </w:rPr>
              <w:t>Лабораторная</w:t>
            </w:r>
          </w:p>
          <w:p w:rsidR="000833DD" w:rsidRPr="004A7558" w:rsidRDefault="000833DD" w:rsidP="005870B4">
            <w:r w:rsidRPr="004A7558">
              <w:rPr>
                <w:sz w:val="22"/>
                <w:szCs w:val="22"/>
              </w:rPr>
              <w:t>плита нагрева</w:t>
            </w:r>
          </w:p>
        </w:tc>
        <w:tc>
          <w:tcPr>
            <w:tcW w:w="6925" w:type="dxa"/>
          </w:tcPr>
          <w:p w:rsidR="000833DD" w:rsidRPr="004A7558" w:rsidRDefault="000833DD" w:rsidP="005870B4">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Мощность, не более, Вт                                                         2000</w:t>
            </w:r>
          </w:p>
          <w:p w:rsidR="000833DD" w:rsidRPr="004A7558" w:rsidRDefault="000833DD" w:rsidP="004A7558">
            <w:pPr>
              <w:jc w:val="both"/>
            </w:pPr>
            <w:r w:rsidRPr="004A7558">
              <w:rPr>
                <w:sz w:val="22"/>
                <w:szCs w:val="22"/>
              </w:rPr>
              <w:t>Температурный диапазон, °С                                         +50...+500</w:t>
            </w:r>
          </w:p>
          <w:p w:rsidR="000833DD" w:rsidRPr="004A7558" w:rsidRDefault="000833DD" w:rsidP="004A7558">
            <w:pPr>
              <w:jc w:val="both"/>
            </w:pPr>
            <w:r w:rsidRPr="004A7558">
              <w:rPr>
                <w:sz w:val="22"/>
                <w:szCs w:val="22"/>
              </w:rPr>
              <w:t>Материал рабочей поверхности                стеклокерамика CERAN</w:t>
            </w:r>
          </w:p>
          <w:p w:rsidR="000833DD" w:rsidRPr="004A7558" w:rsidRDefault="000833DD" w:rsidP="004A7558">
            <w:pPr>
              <w:jc w:val="both"/>
            </w:pPr>
            <w:r w:rsidRPr="004A7558">
              <w:rPr>
                <w:sz w:val="22"/>
                <w:szCs w:val="22"/>
              </w:rPr>
              <w:t>Размеры рабочей поверхности, не менее, мм.                  280 х 280</w:t>
            </w:r>
          </w:p>
          <w:p w:rsidR="000833DD" w:rsidRPr="004A7558" w:rsidRDefault="000833DD" w:rsidP="004A7558">
            <w:pPr>
              <w:jc w:val="both"/>
            </w:pPr>
            <w:r w:rsidRPr="004A7558">
              <w:rPr>
                <w:sz w:val="22"/>
                <w:szCs w:val="22"/>
              </w:rPr>
              <w:t>Питание, В / Гц                                                                 230 / 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Выносной пульт управления на передней панели корпуса установки.</w:t>
            </w:r>
          </w:p>
          <w:p w:rsidR="000833DD" w:rsidRPr="004A7558" w:rsidRDefault="000833DD" w:rsidP="004E6B46">
            <w:r w:rsidRPr="004A7558">
              <w:rPr>
                <w:sz w:val="22"/>
                <w:szCs w:val="22"/>
              </w:rPr>
              <w:t>- Датчик температуры во фторопластовом корпусе для установки в рабочий стакан.</w:t>
            </w:r>
          </w:p>
          <w:p w:rsidR="000833DD" w:rsidRPr="004A7558" w:rsidRDefault="000833DD" w:rsidP="004E6B46">
            <w:r w:rsidRPr="004A7558">
              <w:rPr>
                <w:sz w:val="22"/>
                <w:szCs w:val="22"/>
              </w:rPr>
              <w:t>- Штатив для установки датчика.</w:t>
            </w:r>
          </w:p>
          <w:p w:rsidR="000833DD" w:rsidRPr="004A7558" w:rsidRDefault="000833DD" w:rsidP="004E6B46">
            <w:r w:rsidRPr="004A7558">
              <w:rPr>
                <w:sz w:val="22"/>
                <w:szCs w:val="22"/>
              </w:rPr>
              <w:t>- Блок терморегулирования, обеспечивающий автоматическое терморегулирование включением/выключением плиты нагрева.</w:t>
            </w:r>
          </w:p>
          <w:p w:rsidR="000833DD" w:rsidRPr="004A7558" w:rsidRDefault="000833DD" w:rsidP="004E6B46">
            <w:r w:rsidRPr="004A7558">
              <w:rPr>
                <w:sz w:val="22"/>
                <w:szCs w:val="22"/>
              </w:rPr>
              <w:t>- Соединительный элемент.</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8.</w:t>
            </w:r>
          </w:p>
        </w:tc>
        <w:tc>
          <w:tcPr>
            <w:tcW w:w="2398" w:type="dxa"/>
          </w:tcPr>
          <w:p w:rsidR="000833DD" w:rsidRPr="004A7558" w:rsidRDefault="000833DD" w:rsidP="00194D0C">
            <w:r w:rsidRPr="004A7558">
              <w:rPr>
                <w:sz w:val="22"/>
                <w:szCs w:val="22"/>
              </w:rPr>
              <w:t>Ванна</w:t>
            </w:r>
          </w:p>
          <w:p w:rsidR="000833DD" w:rsidRPr="004A7558" w:rsidRDefault="000833DD" w:rsidP="00194D0C">
            <w:r w:rsidRPr="004A7558">
              <w:rPr>
                <w:sz w:val="22"/>
                <w:szCs w:val="22"/>
              </w:rPr>
              <w:t>химического</w:t>
            </w:r>
          </w:p>
          <w:p w:rsidR="000833DD" w:rsidRPr="004A7558" w:rsidRDefault="000833DD" w:rsidP="00194D0C">
            <w:r w:rsidRPr="004A7558">
              <w:rPr>
                <w:sz w:val="22"/>
                <w:szCs w:val="22"/>
              </w:rPr>
              <w:t>никелирования</w:t>
            </w:r>
          </w:p>
        </w:tc>
        <w:tc>
          <w:tcPr>
            <w:tcW w:w="6925" w:type="dxa"/>
          </w:tcPr>
          <w:p w:rsidR="000833DD" w:rsidRPr="004A7558" w:rsidRDefault="000833DD" w:rsidP="00194D0C">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термостата                                      нержавеющая сталь</w:t>
            </w:r>
          </w:p>
          <w:p w:rsidR="000833DD" w:rsidRPr="004A7558" w:rsidRDefault="000833DD" w:rsidP="004A7558">
            <w:pPr>
              <w:jc w:val="both"/>
            </w:pPr>
            <w:r w:rsidRPr="004A7558">
              <w:rPr>
                <w:sz w:val="22"/>
                <w:szCs w:val="22"/>
              </w:rPr>
              <w:t>Теплоноситель                                                               глицерин</w:t>
            </w:r>
          </w:p>
          <w:p w:rsidR="000833DD" w:rsidRPr="004A7558" w:rsidRDefault="000833DD" w:rsidP="004A7558">
            <w:pPr>
              <w:jc w:val="both"/>
            </w:pPr>
            <w:r w:rsidRPr="004A7558">
              <w:rPr>
                <w:sz w:val="22"/>
                <w:szCs w:val="22"/>
              </w:rPr>
              <w:t>Материал ванны – вкладыш                                                 PVDF</w:t>
            </w:r>
          </w:p>
          <w:p w:rsidR="000833DD" w:rsidRPr="004A7558" w:rsidRDefault="000833DD" w:rsidP="004A7558">
            <w:pPr>
              <w:jc w:val="both"/>
            </w:pPr>
            <w:r w:rsidRPr="004A7558">
              <w:rPr>
                <w:sz w:val="22"/>
                <w:szCs w:val="22"/>
              </w:rPr>
              <w:t>Внутренние размеры, не менее, мм.                           260х200х220</w:t>
            </w:r>
          </w:p>
          <w:p w:rsidR="000833DD" w:rsidRPr="004A7558" w:rsidRDefault="000833DD" w:rsidP="004A7558">
            <w:pPr>
              <w:jc w:val="both"/>
            </w:pPr>
            <w:r w:rsidRPr="004A7558">
              <w:rPr>
                <w:sz w:val="22"/>
                <w:szCs w:val="22"/>
              </w:rPr>
              <w:t>Рабочий объем, не менее, л.                                                      10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Кран слива теплоносителя в емкость.</w:t>
            </w:r>
          </w:p>
          <w:p w:rsidR="000833DD" w:rsidRPr="004A7558" w:rsidRDefault="000833DD" w:rsidP="004E6B46">
            <w:r w:rsidRPr="004A7558">
              <w:rPr>
                <w:sz w:val="22"/>
                <w:szCs w:val="22"/>
              </w:rPr>
              <w:t>- Датчик уровня теплоносителя с сигнальной лампой.</w:t>
            </w:r>
          </w:p>
          <w:p w:rsidR="000833DD" w:rsidRPr="004A7558" w:rsidRDefault="000833DD" w:rsidP="004E6B46">
            <w:r w:rsidRPr="004A7558">
              <w:rPr>
                <w:sz w:val="22"/>
                <w:szCs w:val="22"/>
              </w:rPr>
              <w:t>- Устройство верхнего перелива в сливной коллектор.</w:t>
            </w:r>
          </w:p>
          <w:p w:rsidR="000833DD" w:rsidRPr="004A7558" w:rsidRDefault="000833DD" w:rsidP="004E6B46">
            <w:r w:rsidRPr="004A7558">
              <w:rPr>
                <w:sz w:val="22"/>
                <w:szCs w:val="22"/>
              </w:rPr>
              <w:t>- Горловина заполнения теплоносителя в термостат.</w:t>
            </w:r>
          </w:p>
          <w:p w:rsidR="000833DD" w:rsidRPr="004A7558" w:rsidRDefault="000833DD" w:rsidP="004E6B46">
            <w:r w:rsidRPr="004A7558">
              <w:rPr>
                <w:sz w:val="22"/>
                <w:szCs w:val="22"/>
              </w:rPr>
              <w:t>- Бортовой вентиляционный короб с откидной крышкой.</w:t>
            </w:r>
          </w:p>
          <w:p w:rsidR="000833DD" w:rsidRPr="004A7558" w:rsidRDefault="000833DD" w:rsidP="004E6B46">
            <w:r w:rsidRPr="004A7558">
              <w:rPr>
                <w:sz w:val="22"/>
                <w:szCs w:val="22"/>
              </w:rPr>
              <w:t>- Блок нагрева теплоносителя, смонтированный в термостате.</w:t>
            </w:r>
          </w:p>
          <w:p w:rsidR="000833DD" w:rsidRPr="004A7558" w:rsidRDefault="000833DD" w:rsidP="004E6B46">
            <w:r w:rsidRPr="004A7558">
              <w:rPr>
                <w:sz w:val="22"/>
                <w:szCs w:val="22"/>
              </w:rPr>
              <w:t>- Блок автоматического регулирования температуры раствора с программируемым терморегулятором,датчиками в термостате и в рабочем растворе.</w:t>
            </w:r>
          </w:p>
          <w:p w:rsidR="000833DD" w:rsidRPr="004A7558" w:rsidRDefault="000833DD" w:rsidP="004E6B46">
            <w:r w:rsidRPr="004A7558">
              <w:rPr>
                <w:sz w:val="22"/>
                <w:szCs w:val="22"/>
              </w:rPr>
              <w:t>- Пневматический мембранный насос длязаполнения и опорожнения ванны, проточная часть - PVDF.</w:t>
            </w:r>
          </w:p>
          <w:p w:rsidR="000833DD" w:rsidRPr="004A7558" w:rsidRDefault="000833DD" w:rsidP="004E6B46">
            <w:r w:rsidRPr="004A7558">
              <w:rPr>
                <w:sz w:val="22"/>
                <w:szCs w:val="22"/>
              </w:rPr>
              <w:t>- Механизм встряхивания деталей.</w:t>
            </w:r>
          </w:p>
          <w:p w:rsidR="000833DD" w:rsidRPr="004A7558" w:rsidRDefault="000833DD" w:rsidP="004E6B46">
            <w:r w:rsidRPr="004A7558">
              <w:rPr>
                <w:sz w:val="22"/>
                <w:szCs w:val="22"/>
              </w:rPr>
              <w:t>- Соединительный элемент.</w:t>
            </w:r>
          </w:p>
          <w:p w:rsidR="000833DD" w:rsidRPr="004A7558" w:rsidRDefault="000833DD" w:rsidP="004E6B46">
            <w:pPr>
              <w:rPr>
                <w:b/>
                <w:bCs/>
              </w:rPr>
            </w:pPr>
            <w:r w:rsidRPr="004A7558">
              <w:rPr>
                <w:b/>
                <w:bCs/>
                <w:sz w:val="22"/>
                <w:szCs w:val="22"/>
              </w:rPr>
              <w:t>Дополнительное оборудование:</w:t>
            </w:r>
          </w:p>
          <w:p w:rsidR="000833DD" w:rsidRPr="004A7558" w:rsidRDefault="000833DD" w:rsidP="004E6B46">
            <w:r w:rsidRPr="004A7558">
              <w:rPr>
                <w:sz w:val="22"/>
                <w:szCs w:val="22"/>
              </w:rPr>
              <w:t>- Барабан для химического никелирования.</w:t>
            </w:r>
          </w:p>
          <w:p w:rsidR="000833DD" w:rsidRPr="004A7558" w:rsidRDefault="000833DD" w:rsidP="004E6B46">
            <w:r w:rsidRPr="004A7558">
              <w:rPr>
                <w:sz w:val="22"/>
                <w:szCs w:val="22"/>
              </w:rPr>
              <w:t>Материал - фторопласт Ф4. Электропитание 24В.</w:t>
            </w:r>
          </w:p>
          <w:p w:rsidR="000833DD" w:rsidRPr="004A7558" w:rsidRDefault="000833DD" w:rsidP="004E6B46">
            <w:r w:rsidRPr="004A7558">
              <w:rPr>
                <w:sz w:val="22"/>
                <w:szCs w:val="22"/>
              </w:rPr>
              <w:t xml:space="preserve">Перфорация 1-3 мм. </w:t>
            </w:r>
          </w:p>
          <w:p w:rsidR="000833DD" w:rsidRPr="004A7558" w:rsidRDefault="000833DD" w:rsidP="004E6B46">
            <w:r w:rsidRPr="004A7558">
              <w:rPr>
                <w:sz w:val="22"/>
                <w:szCs w:val="22"/>
              </w:rPr>
              <w:t>Съемные стаканы 2 шт.</w:t>
            </w:r>
          </w:p>
          <w:p w:rsidR="000833DD" w:rsidRPr="004A7558" w:rsidRDefault="000833DD" w:rsidP="004E6B46">
            <w:r w:rsidRPr="004A7558">
              <w:rPr>
                <w:sz w:val="22"/>
                <w:szCs w:val="22"/>
              </w:rPr>
              <w:t>- Виброустройство для химического никелирования.</w:t>
            </w:r>
          </w:p>
          <w:p w:rsidR="000833DD" w:rsidRPr="004A7558" w:rsidRDefault="000833DD" w:rsidP="004E6B46">
            <w:r w:rsidRPr="004A7558">
              <w:rPr>
                <w:sz w:val="22"/>
                <w:szCs w:val="22"/>
              </w:rPr>
              <w:t>Материал - фторопласт Ф4. Электропитание 24В.</w:t>
            </w:r>
          </w:p>
          <w:p w:rsidR="000833DD" w:rsidRPr="004A7558" w:rsidRDefault="000833DD" w:rsidP="004E6B46">
            <w:r w:rsidRPr="004A7558">
              <w:rPr>
                <w:sz w:val="22"/>
                <w:szCs w:val="22"/>
              </w:rPr>
              <w:t xml:space="preserve">Перфорация 1-2 мм. </w:t>
            </w:r>
          </w:p>
          <w:p w:rsidR="000833DD" w:rsidRPr="004A7558" w:rsidRDefault="000833DD" w:rsidP="004E6B46">
            <w:r w:rsidRPr="004A7558">
              <w:rPr>
                <w:sz w:val="22"/>
                <w:szCs w:val="22"/>
              </w:rPr>
              <w:t>Съемные виброкорзины 2 шт.</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9.</w:t>
            </w:r>
          </w:p>
        </w:tc>
        <w:tc>
          <w:tcPr>
            <w:tcW w:w="2398" w:type="dxa"/>
          </w:tcPr>
          <w:p w:rsidR="000833DD" w:rsidRPr="004A7558" w:rsidRDefault="000833DD" w:rsidP="003A4B65">
            <w:r w:rsidRPr="004A7558">
              <w:rPr>
                <w:sz w:val="22"/>
                <w:szCs w:val="22"/>
              </w:rPr>
              <w:t>Ванна</w:t>
            </w:r>
          </w:p>
          <w:p w:rsidR="000833DD" w:rsidRPr="004A7558" w:rsidRDefault="000833DD" w:rsidP="003A4B65">
            <w:r w:rsidRPr="004A7558">
              <w:rPr>
                <w:sz w:val="22"/>
                <w:szCs w:val="22"/>
              </w:rPr>
              <w:t>анодирования</w:t>
            </w:r>
          </w:p>
        </w:tc>
        <w:tc>
          <w:tcPr>
            <w:tcW w:w="6925" w:type="dxa"/>
          </w:tcPr>
          <w:p w:rsidR="000833DD" w:rsidRPr="004A7558" w:rsidRDefault="000833DD" w:rsidP="003A4B6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ванны                        конструкционный полипропилен</w:t>
            </w:r>
          </w:p>
          <w:p w:rsidR="000833DD" w:rsidRPr="004A7558" w:rsidRDefault="000833DD" w:rsidP="004A7558">
            <w:pPr>
              <w:jc w:val="both"/>
            </w:pPr>
            <w:r w:rsidRPr="004A7558">
              <w:rPr>
                <w:sz w:val="22"/>
                <w:szCs w:val="22"/>
              </w:rPr>
              <w:t>Внутренние размеры, не менее, мм.                        300 х 250 х 250</w:t>
            </w:r>
          </w:p>
          <w:p w:rsidR="000833DD" w:rsidRPr="004A7558" w:rsidRDefault="000833DD" w:rsidP="004A7558">
            <w:pPr>
              <w:jc w:val="both"/>
            </w:pPr>
            <w:r w:rsidRPr="004A7558">
              <w:rPr>
                <w:sz w:val="22"/>
                <w:szCs w:val="22"/>
              </w:rPr>
              <w:t>Рабочий объем, не менее, л.                                                       15</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Съемная крышка.</w:t>
            </w:r>
          </w:p>
          <w:p w:rsidR="000833DD" w:rsidRPr="004A7558" w:rsidRDefault="000833DD" w:rsidP="004E6B46">
            <w:r w:rsidRPr="004A7558">
              <w:rPr>
                <w:sz w:val="22"/>
                <w:szCs w:val="22"/>
              </w:rPr>
              <w:t>- Кран опорожнения ванны.</w:t>
            </w:r>
          </w:p>
          <w:p w:rsidR="000833DD" w:rsidRPr="004A7558" w:rsidRDefault="000833DD" w:rsidP="004E6B46">
            <w:r w:rsidRPr="004A7558">
              <w:rPr>
                <w:sz w:val="22"/>
                <w:szCs w:val="22"/>
              </w:rPr>
              <w:t>- Катодные штанги, 2 шт с электродами из нержавеющей стали.</w:t>
            </w:r>
          </w:p>
          <w:p w:rsidR="000833DD" w:rsidRPr="004A7558" w:rsidRDefault="000833DD" w:rsidP="004E6B46">
            <w:r w:rsidRPr="004A7558">
              <w:rPr>
                <w:sz w:val="22"/>
                <w:szCs w:val="22"/>
              </w:rPr>
              <w:t>- Токоподводы на рабочий ток.</w:t>
            </w:r>
          </w:p>
          <w:p w:rsidR="000833DD" w:rsidRPr="004A7558" w:rsidRDefault="000833DD" w:rsidP="004E6B46">
            <w:r w:rsidRPr="004A7558">
              <w:rPr>
                <w:sz w:val="22"/>
                <w:szCs w:val="22"/>
              </w:rPr>
              <w:t>- Анодная штага с зажимными устройствами для крепления</w:t>
            </w:r>
          </w:p>
          <w:p w:rsidR="000833DD" w:rsidRPr="004A7558" w:rsidRDefault="000833DD" w:rsidP="004E6B46">
            <w:r w:rsidRPr="004A7558">
              <w:rPr>
                <w:sz w:val="22"/>
                <w:szCs w:val="22"/>
              </w:rPr>
              <w:t xml:space="preserve">проволочной оснастки. </w:t>
            </w:r>
          </w:p>
          <w:p w:rsidR="000833DD" w:rsidRPr="004A7558" w:rsidRDefault="000833DD" w:rsidP="004E6B46">
            <w:r w:rsidRPr="004A7558">
              <w:rPr>
                <w:sz w:val="22"/>
                <w:szCs w:val="22"/>
              </w:rPr>
              <w:t>- Токоподвод на рабочий ток.</w:t>
            </w:r>
          </w:p>
          <w:p w:rsidR="000833DD" w:rsidRPr="004A7558" w:rsidRDefault="000833DD" w:rsidP="004E6B46">
            <w:r w:rsidRPr="004A7558">
              <w:rPr>
                <w:sz w:val="22"/>
                <w:szCs w:val="22"/>
              </w:rPr>
              <w:t>- Источник тока АПС – 20А/24В.</w:t>
            </w:r>
          </w:p>
          <w:p w:rsidR="000833DD" w:rsidRPr="004A7558" w:rsidRDefault="000833DD" w:rsidP="004E6B46">
            <w:r w:rsidRPr="004A7558">
              <w:rPr>
                <w:sz w:val="22"/>
                <w:szCs w:val="22"/>
              </w:rPr>
              <w:t>- Выносная панель источника тока – на передней панели корпуса установки в зоне действия оператора.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10.</w:t>
            </w:r>
          </w:p>
        </w:tc>
        <w:tc>
          <w:tcPr>
            <w:tcW w:w="2398" w:type="dxa"/>
          </w:tcPr>
          <w:p w:rsidR="000833DD" w:rsidRPr="004A7558" w:rsidRDefault="000833DD" w:rsidP="003A4B65">
            <w:r w:rsidRPr="004A7558">
              <w:rPr>
                <w:sz w:val="22"/>
                <w:szCs w:val="22"/>
              </w:rPr>
              <w:t>Ванна</w:t>
            </w:r>
          </w:p>
          <w:p w:rsidR="000833DD" w:rsidRPr="004A7558" w:rsidRDefault="000833DD" w:rsidP="003A4B65">
            <w:r w:rsidRPr="004A7558">
              <w:rPr>
                <w:sz w:val="22"/>
                <w:szCs w:val="22"/>
              </w:rPr>
              <w:t>хроматной</w:t>
            </w:r>
          </w:p>
          <w:p w:rsidR="000833DD" w:rsidRPr="004A7558" w:rsidRDefault="000833DD" w:rsidP="003A4B65">
            <w:r w:rsidRPr="004A7558">
              <w:rPr>
                <w:sz w:val="22"/>
                <w:szCs w:val="22"/>
              </w:rPr>
              <w:t>обработки</w:t>
            </w:r>
          </w:p>
        </w:tc>
        <w:tc>
          <w:tcPr>
            <w:tcW w:w="6925" w:type="dxa"/>
          </w:tcPr>
          <w:p w:rsidR="000833DD" w:rsidRPr="004A7558" w:rsidRDefault="000833DD" w:rsidP="003A4B6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ванны                                     конструкционный PVDF</w:t>
            </w:r>
          </w:p>
          <w:p w:rsidR="000833DD" w:rsidRPr="004A7558" w:rsidRDefault="000833DD" w:rsidP="004A7558">
            <w:pPr>
              <w:jc w:val="both"/>
            </w:pPr>
            <w:r w:rsidRPr="004A7558">
              <w:rPr>
                <w:sz w:val="22"/>
                <w:szCs w:val="22"/>
              </w:rPr>
              <w:t>Внутренние размеры, не менее, мм.                       250 х 250 х 250</w:t>
            </w:r>
          </w:p>
          <w:p w:rsidR="000833DD" w:rsidRPr="004A7558" w:rsidRDefault="000833DD" w:rsidP="004A7558">
            <w:pPr>
              <w:jc w:val="both"/>
            </w:pPr>
            <w:r w:rsidRPr="004A7558">
              <w:rPr>
                <w:sz w:val="22"/>
                <w:szCs w:val="22"/>
              </w:rPr>
              <w:t>Рабочий объем, не менее, л.                                                      15</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Съемная крышка.</w:t>
            </w:r>
          </w:p>
          <w:p w:rsidR="000833DD" w:rsidRPr="004A7558" w:rsidRDefault="000833DD" w:rsidP="004E6B46">
            <w:r w:rsidRPr="004A7558">
              <w:rPr>
                <w:sz w:val="22"/>
                <w:szCs w:val="22"/>
              </w:rPr>
              <w:t>- Кран опорожнения ванны.</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11.</w:t>
            </w:r>
          </w:p>
        </w:tc>
        <w:tc>
          <w:tcPr>
            <w:tcW w:w="2398" w:type="dxa"/>
          </w:tcPr>
          <w:p w:rsidR="000833DD" w:rsidRPr="004A7558" w:rsidRDefault="000833DD" w:rsidP="003A4B65">
            <w:r w:rsidRPr="004A7558">
              <w:rPr>
                <w:sz w:val="22"/>
                <w:szCs w:val="22"/>
              </w:rPr>
              <w:t>Ванна</w:t>
            </w:r>
          </w:p>
          <w:p w:rsidR="000833DD" w:rsidRPr="004A7558" w:rsidRDefault="000833DD" w:rsidP="003A4B65">
            <w:r w:rsidRPr="004A7558">
              <w:rPr>
                <w:sz w:val="22"/>
                <w:szCs w:val="22"/>
              </w:rPr>
              <w:t>улавливания</w:t>
            </w:r>
          </w:p>
        </w:tc>
        <w:tc>
          <w:tcPr>
            <w:tcW w:w="6925" w:type="dxa"/>
          </w:tcPr>
          <w:p w:rsidR="000833DD" w:rsidRPr="004A7558" w:rsidRDefault="000833DD" w:rsidP="003A4B6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полипропилен</w:t>
            </w:r>
          </w:p>
          <w:p w:rsidR="000833DD" w:rsidRPr="004A7558" w:rsidRDefault="000833DD" w:rsidP="004A7558">
            <w:pPr>
              <w:jc w:val="both"/>
            </w:pPr>
            <w:r w:rsidRPr="004A7558">
              <w:rPr>
                <w:sz w:val="22"/>
                <w:szCs w:val="22"/>
              </w:rPr>
              <w:t>Толщина, не менее, мм.                                                             10</w:t>
            </w:r>
          </w:p>
          <w:p w:rsidR="000833DD" w:rsidRPr="004A7558" w:rsidRDefault="000833DD" w:rsidP="004A7558">
            <w:pPr>
              <w:jc w:val="both"/>
            </w:pPr>
            <w:r w:rsidRPr="004A7558">
              <w:rPr>
                <w:sz w:val="22"/>
                <w:szCs w:val="22"/>
              </w:rPr>
              <w:t>Внутренние размеры, не менее, мм.                       250 х 250 х 250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Крышка съемная.</w:t>
            </w:r>
          </w:p>
          <w:p w:rsidR="000833DD" w:rsidRPr="004A7558" w:rsidRDefault="000833DD" w:rsidP="004E6B46">
            <w:r w:rsidRPr="004A7558">
              <w:rPr>
                <w:sz w:val="22"/>
                <w:szCs w:val="22"/>
              </w:rPr>
              <w:t>- Блок нагрева и поддержания температуры (для одной ванны) с рабочей температурой 90 град.С.</w:t>
            </w:r>
          </w:p>
        </w:tc>
        <w:tc>
          <w:tcPr>
            <w:tcW w:w="866" w:type="dxa"/>
          </w:tcPr>
          <w:p w:rsidR="000833DD" w:rsidRPr="004A7558" w:rsidRDefault="000833DD" w:rsidP="004A7558">
            <w:pPr>
              <w:jc w:val="center"/>
            </w:pPr>
            <w:r w:rsidRPr="004A7558">
              <w:rPr>
                <w:sz w:val="22"/>
                <w:szCs w:val="22"/>
              </w:rPr>
              <w:t>3</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12.</w:t>
            </w:r>
          </w:p>
        </w:tc>
        <w:tc>
          <w:tcPr>
            <w:tcW w:w="2398" w:type="dxa"/>
          </w:tcPr>
          <w:p w:rsidR="000833DD" w:rsidRPr="004A7558" w:rsidRDefault="000833DD" w:rsidP="003A4B65">
            <w:r w:rsidRPr="004A7558">
              <w:rPr>
                <w:sz w:val="22"/>
                <w:szCs w:val="22"/>
              </w:rPr>
              <w:t>Ванна проточной</w:t>
            </w:r>
          </w:p>
          <w:p w:rsidR="000833DD" w:rsidRPr="004A7558" w:rsidRDefault="000833DD" w:rsidP="003A4B65">
            <w:r w:rsidRPr="004A7558">
              <w:rPr>
                <w:sz w:val="22"/>
                <w:szCs w:val="22"/>
              </w:rPr>
              <w:t>промывки</w:t>
            </w:r>
          </w:p>
        </w:tc>
        <w:tc>
          <w:tcPr>
            <w:tcW w:w="6925" w:type="dxa"/>
          </w:tcPr>
          <w:p w:rsidR="000833DD" w:rsidRPr="004A7558" w:rsidRDefault="000833DD" w:rsidP="003A4B6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полипропилен</w:t>
            </w:r>
          </w:p>
          <w:p w:rsidR="000833DD" w:rsidRPr="004A7558" w:rsidRDefault="000833DD" w:rsidP="004A7558">
            <w:pPr>
              <w:jc w:val="both"/>
            </w:pPr>
            <w:r w:rsidRPr="004A7558">
              <w:rPr>
                <w:sz w:val="22"/>
                <w:szCs w:val="22"/>
              </w:rPr>
              <w:t>Толщина, не менее, мм.                                                             10</w:t>
            </w:r>
          </w:p>
          <w:p w:rsidR="000833DD" w:rsidRPr="004A7558" w:rsidRDefault="000833DD" w:rsidP="004A7558">
            <w:pPr>
              <w:jc w:val="both"/>
            </w:pPr>
            <w:r w:rsidRPr="004A7558">
              <w:rPr>
                <w:sz w:val="22"/>
                <w:szCs w:val="22"/>
              </w:rPr>
              <w:t>Внутренние размеры, не менее, мм.                        250 х 250 х 250</w:t>
            </w:r>
          </w:p>
          <w:p w:rsidR="000833DD" w:rsidRPr="004A7558" w:rsidRDefault="000833DD" w:rsidP="004A7558">
            <w:pPr>
              <w:jc w:val="both"/>
            </w:pPr>
            <w:r w:rsidRPr="004A7558">
              <w:rPr>
                <w:sz w:val="22"/>
                <w:szCs w:val="22"/>
              </w:rPr>
              <w:t>Трубки, шланги и фитинги,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Карман верхнего перелива.</w:t>
            </w:r>
          </w:p>
          <w:p w:rsidR="000833DD" w:rsidRPr="004A7558" w:rsidRDefault="000833DD" w:rsidP="004E6B46">
            <w:r w:rsidRPr="004A7558">
              <w:rPr>
                <w:sz w:val="22"/>
                <w:szCs w:val="22"/>
              </w:rPr>
              <w:t>- Крышка съемная.</w:t>
            </w:r>
          </w:p>
          <w:p w:rsidR="000833DD" w:rsidRPr="004A7558" w:rsidRDefault="000833DD" w:rsidP="004E6B46">
            <w:r w:rsidRPr="004A7558">
              <w:rPr>
                <w:sz w:val="22"/>
                <w:szCs w:val="22"/>
              </w:rPr>
              <w:t>- Ротаметр расхода с регулирующим вентилем.</w:t>
            </w:r>
          </w:p>
          <w:p w:rsidR="000833DD" w:rsidRPr="004A7558" w:rsidRDefault="000833DD" w:rsidP="004E6B46">
            <w:r w:rsidRPr="004A7558">
              <w:rPr>
                <w:sz w:val="22"/>
                <w:szCs w:val="22"/>
              </w:rPr>
              <w:t>- Кран подачи горячей воды в смеситель.</w:t>
            </w:r>
          </w:p>
          <w:p w:rsidR="000833DD" w:rsidRPr="004A7558" w:rsidRDefault="000833DD" w:rsidP="004E6B46">
            <w:r w:rsidRPr="004A7558">
              <w:rPr>
                <w:sz w:val="22"/>
                <w:szCs w:val="22"/>
              </w:rPr>
              <w:t>- Кран подачи холодной воды в смеситель.</w:t>
            </w:r>
          </w:p>
        </w:tc>
        <w:tc>
          <w:tcPr>
            <w:tcW w:w="866" w:type="dxa"/>
          </w:tcPr>
          <w:p w:rsidR="000833DD" w:rsidRPr="004A7558" w:rsidRDefault="000833DD" w:rsidP="004A7558">
            <w:pPr>
              <w:jc w:val="center"/>
            </w:pPr>
            <w:r w:rsidRPr="004A7558">
              <w:rPr>
                <w:sz w:val="22"/>
                <w:szCs w:val="22"/>
              </w:rPr>
              <w:t>3</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sidP="00292E20">
            <w:r w:rsidRPr="004A7558">
              <w:rPr>
                <w:sz w:val="22"/>
                <w:szCs w:val="22"/>
              </w:rPr>
              <w:t>13.</w:t>
            </w:r>
          </w:p>
        </w:tc>
        <w:tc>
          <w:tcPr>
            <w:tcW w:w="2398" w:type="dxa"/>
          </w:tcPr>
          <w:p w:rsidR="000833DD" w:rsidRPr="004A7558" w:rsidRDefault="000833DD" w:rsidP="00D420EE">
            <w:r w:rsidRPr="004A7558">
              <w:rPr>
                <w:sz w:val="22"/>
                <w:szCs w:val="22"/>
              </w:rPr>
              <w:t xml:space="preserve">Вытяжной шкаф </w:t>
            </w:r>
          </w:p>
        </w:tc>
        <w:tc>
          <w:tcPr>
            <w:tcW w:w="6925" w:type="dxa"/>
          </w:tcPr>
          <w:p w:rsidR="000833DD" w:rsidRPr="004A7558" w:rsidRDefault="000833DD" w:rsidP="00292E20">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Габаритные размеры, не менее, мм.                        2500х900х2200</w:t>
            </w:r>
          </w:p>
          <w:p w:rsidR="000833DD" w:rsidRPr="004A7558" w:rsidRDefault="000833DD" w:rsidP="004A7558">
            <w:pPr>
              <w:jc w:val="both"/>
            </w:pPr>
            <w:r w:rsidRPr="004A7558">
              <w:rPr>
                <w:sz w:val="22"/>
                <w:szCs w:val="22"/>
              </w:rPr>
              <w:t xml:space="preserve">Электрооборудование и блок управления </w:t>
            </w:r>
          </w:p>
          <w:p w:rsidR="000833DD" w:rsidRPr="004A7558" w:rsidRDefault="000833DD" w:rsidP="004A7558">
            <w:pPr>
              <w:jc w:val="both"/>
            </w:pPr>
            <w:r w:rsidRPr="004A7558">
              <w:rPr>
                <w:sz w:val="22"/>
                <w:szCs w:val="22"/>
              </w:rPr>
              <w:t>для установки,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Каркас из химстойкого пластика.</w:t>
            </w:r>
          </w:p>
          <w:p w:rsidR="000833DD" w:rsidRPr="004A7558" w:rsidRDefault="000833DD" w:rsidP="004E6B46">
            <w:r w:rsidRPr="004A7558">
              <w:rPr>
                <w:sz w:val="22"/>
                <w:szCs w:val="22"/>
              </w:rPr>
              <w:t>- Вытяжной короб обшитый полипропиленом.</w:t>
            </w:r>
          </w:p>
          <w:p w:rsidR="000833DD" w:rsidRPr="004A7558" w:rsidRDefault="000833DD" w:rsidP="004E6B46">
            <w:r w:rsidRPr="004A7558">
              <w:rPr>
                <w:sz w:val="22"/>
                <w:szCs w:val="22"/>
              </w:rPr>
              <w:t>- Полипропеленовые поддоны для сбора конденсата.</w:t>
            </w:r>
          </w:p>
          <w:p w:rsidR="000833DD" w:rsidRPr="004A7558" w:rsidRDefault="000833DD" w:rsidP="004E6B46">
            <w:r w:rsidRPr="004A7558">
              <w:rPr>
                <w:sz w:val="22"/>
                <w:szCs w:val="22"/>
              </w:rPr>
              <w:t>- Устройство предотвращения пожара.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Установка для травления кварцевых труб в плавиковой кислоте.</w:t>
            </w:r>
          </w:p>
        </w:tc>
      </w:tr>
      <w:tr w:rsidR="000833DD">
        <w:tc>
          <w:tcPr>
            <w:tcW w:w="559" w:type="dxa"/>
          </w:tcPr>
          <w:p w:rsidR="000833DD" w:rsidRPr="004A7558" w:rsidRDefault="000833DD">
            <w:r w:rsidRPr="004A7558">
              <w:rPr>
                <w:sz w:val="22"/>
                <w:szCs w:val="22"/>
              </w:rPr>
              <w:t>14.</w:t>
            </w:r>
          </w:p>
        </w:tc>
        <w:tc>
          <w:tcPr>
            <w:tcW w:w="2398" w:type="dxa"/>
          </w:tcPr>
          <w:p w:rsidR="000833DD" w:rsidRPr="004A7558" w:rsidRDefault="000833DD" w:rsidP="00416D55">
            <w:r w:rsidRPr="004A7558">
              <w:rPr>
                <w:sz w:val="22"/>
                <w:szCs w:val="22"/>
              </w:rPr>
              <w:t>Ванна</w:t>
            </w:r>
          </w:p>
          <w:p w:rsidR="000833DD" w:rsidRPr="004A7558" w:rsidRDefault="000833DD" w:rsidP="00416D55">
            <w:r w:rsidRPr="004A7558">
              <w:rPr>
                <w:sz w:val="22"/>
                <w:szCs w:val="22"/>
              </w:rPr>
              <w:t>травления №1</w:t>
            </w:r>
          </w:p>
        </w:tc>
        <w:tc>
          <w:tcPr>
            <w:tcW w:w="6925" w:type="dxa"/>
          </w:tcPr>
          <w:p w:rsidR="000833DD" w:rsidRPr="004A7558" w:rsidRDefault="000833DD" w:rsidP="00416D5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ванны                                        конструкционный PVC</w:t>
            </w:r>
          </w:p>
          <w:p w:rsidR="000833DD" w:rsidRPr="004A7558" w:rsidRDefault="000833DD" w:rsidP="004A7558">
            <w:pPr>
              <w:jc w:val="both"/>
            </w:pPr>
            <w:r w:rsidRPr="004A7558">
              <w:rPr>
                <w:sz w:val="22"/>
                <w:szCs w:val="22"/>
              </w:rPr>
              <w:t>Внутренние размеры, не менее,мм.                          1900х300х300</w:t>
            </w:r>
          </w:p>
          <w:p w:rsidR="000833DD" w:rsidRPr="004A7558" w:rsidRDefault="000833DD" w:rsidP="004A7558">
            <w:pPr>
              <w:jc w:val="both"/>
            </w:pPr>
            <w:r w:rsidRPr="004A7558">
              <w:rPr>
                <w:sz w:val="22"/>
                <w:szCs w:val="22"/>
              </w:rPr>
              <w:t>Рабочий объем, не менее, л.                                                    170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Съемная крышка.</w:t>
            </w:r>
          </w:p>
          <w:p w:rsidR="000833DD" w:rsidRPr="004A7558" w:rsidRDefault="000833DD" w:rsidP="004E6B46">
            <w:r w:rsidRPr="004A7558">
              <w:rPr>
                <w:sz w:val="22"/>
                <w:szCs w:val="22"/>
              </w:rPr>
              <w:t>- Насос подачи травильного раствора из транспортной емкости.</w:t>
            </w:r>
          </w:p>
          <w:p w:rsidR="000833DD" w:rsidRPr="004A7558" w:rsidRDefault="000833DD" w:rsidP="004E6B46">
            <w:r w:rsidRPr="004A7558">
              <w:rPr>
                <w:sz w:val="22"/>
                <w:szCs w:val="22"/>
              </w:rPr>
              <w:t>- Кран опорожнения ванны в транспортную емкость.</w:t>
            </w:r>
          </w:p>
          <w:p w:rsidR="000833DD" w:rsidRPr="004A7558" w:rsidRDefault="000833DD" w:rsidP="004E6B46">
            <w:r w:rsidRPr="004A7558">
              <w:rPr>
                <w:sz w:val="22"/>
                <w:szCs w:val="22"/>
              </w:rPr>
              <w:t>- Вентиль подачи промывной воды.</w:t>
            </w:r>
          </w:p>
          <w:p w:rsidR="000833DD" w:rsidRPr="004A7558" w:rsidRDefault="000833DD" w:rsidP="004E6B46">
            <w:r w:rsidRPr="004A7558">
              <w:rPr>
                <w:sz w:val="22"/>
                <w:szCs w:val="22"/>
              </w:rPr>
              <w:t>- Кран сброса промывной воды.</w:t>
            </w:r>
          </w:p>
          <w:p w:rsidR="000833DD" w:rsidRPr="004A7558" w:rsidRDefault="000833DD" w:rsidP="004E6B46">
            <w:r w:rsidRPr="004A7558">
              <w:rPr>
                <w:sz w:val="22"/>
                <w:szCs w:val="22"/>
              </w:rPr>
              <w:t>- Устройство верхнего перелива промывной воды.</w:t>
            </w:r>
          </w:p>
          <w:p w:rsidR="000833DD" w:rsidRPr="004A7558" w:rsidRDefault="000833DD" w:rsidP="004E6B46">
            <w:r w:rsidRPr="004A7558">
              <w:rPr>
                <w:sz w:val="22"/>
                <w:szCs w:val="22"/>
              </w:rPr>
              <w:t>- Таймер.</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15.</w:t>
            </w:r>
          </w:p>
        </w:tc>
        <w:tc>
          <w:tcPr>
            <w:tcW w:w="2398" w:type="dxa"/>
          </w:tcPr>
          <w:p w:rsidR="000833DD" w:rsidRPr="004A7558" w:rsidRDefault="000833DD" w:rsidP="00416D55">
            <w:r w:rsidRPr="004A7558">
              <w:rPr>
                <w:sz w:val="22"/>
                <w:szCs w:val="22"/>
              </w:rPr>
              <w:t>Ванна</w:t>
            </w:r>
          </w:p>
          <w:p w:rsidR="000833DD" w:rsidRPr="004A7558" w:rsidRDefault="000833DD" w:rsidP="00416D55">
            <w:r w:rsidRPr="004A7558">
              <w:rPr>
                <w:sz w:val="22"/>
                <w:szCs w:val="22"/>
              </w:rPr>
              <w:t>травления № 2</w:t>
            </w:r>
          </w:p>
        </w:tc>
        <w:tc>
          <w:tcPr>
            <w:tcW w:w="6925" w:type="dxa"/>
          </w:tcPr>
          <w:p w:rsidR="000833DD" w:rsidRPr="004A7558" w:rsidRDefault="000833DD" w:rsidP="00416D5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ванны                                        конструкционный PVC</w:t>
            </w:r>
          </w:p>
          <w:p w:rsidR="000833DD" w:rsidRPr="004A7558" w:rsidRDefault="000833DD" w:rsidP="004A7558">
            <w:pPr>
              <w:jc w:val="both"/>
            </w:pPr>
            <w:r w:rsidRPr="004A7558">
              <w:rPr>
                <w:sz w:val="22"/>
                <w:szCs w:val="22"/>
              </w:rPr>
              <w:t>Внутренние размеры, не менее, мм.                           800х300х300</w:t>
            </w:r>
          </w:p>
          <w:p w:rsidR="000833DD" w:rsidRPr="004A7558" w:rsidRDefault="000833DD" w:rsidP="004A7558">
            <w:pPr>
              <w:jc w:val="both"/>
            </w:pPr>
            <w:r w:rsidRPr="004A7558">
              <w:rPr>
                <w:sz w:val="22"/>
                <w:szCs w:val="22"/>
              </w:rPr>
              <w:t>Рабочий объем, не менее, л.                                                       70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Съемная крышка.</w:t>
            </w:r>
          </w:p>
          <w:p w:rsidR="000833DD" w:rsidRPr="004A7558" w:rsidRDefault="000833DD" w:rsidP="004E6B46">
            <w:r w:rsidRPr="004A7558">
              <w:rPr>
                <w:sz w:val="22"/>
                <w:szCs w:val="22"/>
              </w:rPr>
              <w:t>- Кран опорожнения ванны в транспортную емкость.</w:t>
            </w:r>
          </w:p>
          <w:p w:rsidR="000833DD" w:rsidRPr="004A7558" w:rsidRDefault="000833DD" w:rsidP="004E6B46">
            <w:r w:rsidRPr="004A7558">
              <w:rPr>
                <w:sz w:val="22"/>
                <w:szCs w:val="22"/>
              </w:rPr>
              <w:t>- Вентиль подачи промывной воды.</w:t>
            </w:r>
          </w:p>
          <w:p w:rsidR="000833DD" w:rsidRPr="004A7558" w:rsidRDefault="000833DD" w:rsidP="004E6B46">
            <w:r w:rsidRPr="004A7558">
              <w:rPr>
                <w:sz w:val="22"/>
                <w:szCs w:val="22"/>
              </w:rPr>
              <w:t>- Кран сброса промывной воды.</w:t>
            </w:r>
          </w:p>
          <w:p w:rsidR="000833DD" w:rsidRPr="004A7558" w:rsidRDefault="000833DD" w:rsidP="004E6B46">
            <w:r w:rsidRPr="004A7558">
              <w:rPr>
                <w:sz w:val="22"/>
                <w:szCs w:val="22"/>
              </w:rPr>
              <w:t>- Устройство верхнего перелива промывной воды.</w:t>
            </w:r>
          </w:p>
          <w:p w:rsidR="000833DD" w:rsidRPr="004A7558" w:rsidRDefault="000833DD" w:rsidP="004E6B46">
            <w:r w:rsidRPr="004A7558">
              <w:rPr>
                <w:sz w:val="22"/>
                <w:szCs w:val="22"/>
              </w:rPr>
              <w:t>- Таймер.</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16.</w:t>
            </w:r>
          </w:p>
        </w:tc>
        <w:tc>
          <w:tcPr>
            <w:tcW w:w="2398" w:type="dxa"/>
          </w:tcPr>
          <w:p w:rsidR="000833DD" w:rsidRPr="004A7558" w:rsidRDefault="000833DD" w:rsidP="00416D55">
            <w:r w:rsidRPr="004A7558">
              <w:rPr>
                <w:sz w:val="22"/>
                <w:szCs w:val="22"/>
              </w:rPr>
              <w:t>Ванна</w:t>
            </w:r>
          </w:p>
          <w:p w:rsidR="000833DD" w:rsidRPr="004A7558" w:rsidRDefault="000833DD" w:rsidP="00416D55">
            <w:r w:rsidRPr="004A7558">
              <w:rPr>
                <w:sz w:val="22"/>
                <w:szCs w:val="22"/>
              </w:rPr>
              <w:t>проточной</w:t>
            </w:r>
          </w:p>
          <w:p w:rsidR="000833DD" w:rsidRPr="004A7558" w:rsidRDefault="000833DD" w:rsidP="00416D55">
            <w:r w:rsidRPr="004A7558">
              <w:rPr>
                <w:sz w:val="22"/>
                <w:szCs w:val="22"/>
              </w:rPr>
              <w:t>промывки</w:t>
            </w:r>
          </w:p>
        </w:tc>
        <w:tc>
          <w:tcPr>
            <w:tcW w:w="6925" w:type="dxa"/>
          </w:tcPr>
          <w:p w:rsidR="000833DD" w:rsidRPr="004A7558" w:rsidRDefault="000833DD" w:rsidP="00416D5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полипропилен</w:t>
            </w:r>
          </w:p>
          <w:p w:rsidR="000833DD" w:rsidRPr="004A7558" w:rsidRDefault="000833DD" w:rsidP="004A7558">
            <w:pPr>
              <w:jc w:val="both"/>
            </w:pPr>
            <w:r w:rsidRPr="004A7558">
              <w:rPr>
                <w:sz w:val="22"/>
                <w:szCs w:val="22"/>
              </w:rPr>
              <w:t>Толщина, не менее, мм.                                                             10</w:t>
            </w:r>
          </w:p>
          <w:p w:rsidR="000833DD" w:rsidRPr="004A7558" w:rsidRDefault="000833DD" w:rsidP="004A7558">
            <w:pPr>
              <w:jc w:val="both"/>
            </w:pPr>
            <w:r w:rsidRPr="004A7558">
              <w:rPr>
                <w:sz w:val="22"/>
                <w:szCs w:val="22"/>
              </w:rPr>
              <w:t>Внутренние размеры, не менее, мм.                     1900 х 300 х 300</w:t>
            </w:r>
          </w:p>
          <w:p w:rsidR="000833DD" w:rsidRPr="004A7558" w:rsidRDefault="000833DD" w:rsidP="004A7558">
            <w:pPr>
              <w:jc w:val="both"/>
            </w:pPr>
            <w:r w:rsidRPr="004A7558">
              <w:rPr>
                <w:sz w:val="22"/>
                <w:szCs w:val="22"/>
              </w:rPr>
              <w:t>Трубки, шланги и фитинги,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Карман верхнего перелива.</w:t>
            </w:r>
          </w:p>
          <w:p w:rsidR="000833DD" w:rsidRPr="004A7558" w:rsidRDefault="000833DD" w:rsidP="004E6B46">
            <w:r w:rsidRPr="004A7558">
              <w:rPr>
                <w:sz w:val="22"/>
                <w:szCs w:val="22"/>
              </w:rPr>
              <w:t>- Крышка съемная.</w:t>
            </w:r>
          </w:p>
          <w:p w:rsidR="000833DD" w:rsidRPr="004A7558" w:rsidRDefault="000833DD" w:rsidP="004E6B46">
            <w:r w:rsidRPr="004A7558">
              <w:rPr>
                <w:sz w:val="22"/>
                <w:szCs w:val="22"/>
              </w:rPr>
              <w:t>- Ротаметр расхода с регулирующим вентилем.</w:t>
            </w:r>
          </w:p>
          <w:p w:rsidR="000833DD" w:rsidRPr="004A7558" w:rsidRDefault="000833DD" w:rsidP="004E6B46">
            <w:r w:rsidRPr="004A7558">
              <w:rPr>
                <w:sz w:val="22"/>
                <w:szCs w:val="22"/>
              </w:rPr>
              <w:t>- Кран подачи воды.</w:t>
            </w:r>
          </w:p>
          <w:p w:rsidR="000833DD" w:rsidRPr="004A7558" w:rsidRDefault="000833DD" w:rsidP="004E6B46">
            <w:r w:rsidRPr="004A7558">
              <w:rPr>
                <w:sz w:val="22"/>
                <w:szCs w:val="22"/>
              </w:rPr>
              <w:t>- Кран опорожнения.</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17.</w:t>
            </w:r>
          </w:p>
        </w:tc>
        <w:tc>
          <w:tcPr>
            <w:tcW w:w="2398" w:type="dxa"/>
          </w:tcPr>
          <w:p w:rsidR="000833DD" w:rsidRPr="004A7558" w:rsidRDefault="000833DD" w:rsidP="004A7558">
            <w:pPr>
              <w:ind w:firstLine="7"/>
            </w:pPr>
            <w:r w:rsidRPr="004A7558">
              <w:rPr>
                <w:sz w:val="22"/>
                <w:szCs w:val="22"/>
              </w:rPr>
              <w:t>Ванна</w:t>
            </w:r>
          </w:p>
          <w:p w:rsidR="000833DD" w:rsidRPr="004A7558" w:rsidRDefault="000833DD" w:rsidP="004A7558">
            <w:pPr>
              <w:ind w:firstLine="7"/>
            </w:pPr>
            <w:r w:rsidRPr="004A7558">
              <w:rPr>
                <w:sz w:val="22"/>
                <w:szCs w:val="22"/>
              </w:rPr>
              <w:t>финишной</w:t>
            </w:r>
          </w:p>
          <w:p w:rsidR="000833DD" w:rsidRPr="004A7558" w:rsidRDefault="000833DD" w:rsidP="004A7558">
            <w:pPr>
              <w:ind w:firstLine="7"/>
            </w:pPr>
            <w:r w:rsidRPr="004A7558">
              <w:rPr>
                <w:sz w:val="22"/>
                <w:szCs w:val="22"/>
              </w:rPr>
              <w:t>промывки в</w:t>
            </w:r>
          </w:p>
          <w:p w:rsidR="000833DD" w:rsidRPr="004A7558" w:rsidRDefault="000833DD" w:rsidP="004A7558">
            <w:pPr>
              <w:ind w:firstLine="7"/>
            </w:pPr>
            <w:r w:rsidRPr="004A7558">
              <w:rPr>
                <w:sz w:val="22"/>
                <w:szCs w:val="22"/>
              </w:rPr>
              <w:t>деионизованной</w:t>
            </w:r>
          </w:p>
          <w:p w:rsidR="000833DD" w:rsidRPr="004A7558" w:rsidRDefault="000833DD" w:rsidP="004A7558">
            <w:pPr>
              <w:ind w:firstLine="7"/>
            </w:pPr>
            <w:r w:rsidRPr="004A7558">
              <w:rPr>
                <w:sz w:val="22"/>
                <w:szCs w:val="22"/>
              </w:rPr>
              <w:t>воде</w:t>
            </w:r>
          </w:p>
        </w:tc>
        <w:tc>
          <w:tcPr>
            <w:tcW w:w="6925" w:type="dxa"/>
          </w:tcPr>
          <w:p w:rsidR="000833DD" w:rsidRPr="004A7558" w:rsidRDefault="000833DD" w:rsidP="00C66A81">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полипропилен</w:t>
            </w:r>
          </w:p>
          <w:p w:rsidR="000833DD" w:rsidRPr="004A7558" w:rsidRDefault="000833DD" w:rsidP="004A7558">
            <w:pPr>
              <w:jc w:val="both"/>
            </w:pPr>
            <w:r w:rsidRPr="004A7558">
              <w:rPr>
                <w:sz w:val="22"/>
                <w:szCs w:val="22"/>
              </w:rPr>
              <w:t>Толщина, не менее, мм.                                                            10</w:t>
            </w:r>
          </w:p>
          <w:p w:rsidR="000833DD" w:rsidRPr="004A7558" w:rsidRDefault="000833DD" w:rsidP="004A7558">
            <w:pPr>
              <w:jc w:val="both"/>
            </w:pPr>
            <w:r w:rsidRPr="004A7558">
              <w:rPr>
                <w:sz w:val="22"/>
                <w:szCs w:val="22"/>
              </w:rPr>
              <w:t>Внутренние размеры, не менее, мм.                     1900 х 300 х 300</w:t>
            </w:r>
          </w:p>
          <w:p w:rsidR="000833DD" w:rsidRPr="004A7558" w:rsidRDefault="000833DD" w:rsidP="004A7558">
            <w:pPr>
              <w:jc w:val="both"/>
            </w:pPr>
            <w:r w:rsidRPr="004A7558">
              <w:rPr>
                <w:sz w:val="22"/>
                <w:szCs w:val="22"/>
              </w:rPr>
              <w:t>Трубки, шланги и фитинги, не менее, комплект                          1</w:t>
            </w:r>
          </w:p>
          <w:p w:rsidR="000833DD" w:rsidRPr="004A7558" w:rsidRDefault="000833DD">
            <w:pPr>
              <w:rPr>
                <w:b/>
                <w:bCs/>
              </w:rPr>
            </w:pPr>
            <w:r w:rsidRPr="004A7558">
              <w:rPr>
                <w:b/>
                <w:bCs/>
                <w:sz w:val="22"/>
                <w:szCs w:val="22"/>
              </w:rPr>
              <w:t>Комплектация:</w:t>
            </w:r>
          </w:p>
          <w:p w:rsidR="000833DD" w:rsidRPr="004A7558" w:rsidRDefault="000833DD" w:rsidP="00C66A81">
            <w:r w:rsidRPr="004A7558">
              <w:rPr>
                <w:sz w:val="22"/>
                <w:szCs w:val="22"/>
              </w:rPr>
              <w:t>- Карман верхнего перелива.</w:t>
            </w:r>
          </w:p>
          <w:p w:rsidR="000833DD" w:rsidRPr="004A7558" w:rsidRDefault="000833DD" w:rsidP="00C66A81">
            <w:r w:rsidRPr="004A7558">
              <w:rPr>
                <w:sz w:val="22"/>
                <w:szCs w:val="22"/>
              </w:rPr>
              <w:t>- Крышка съемная.</w:t>
            </w:r>
          </w:p>
          <w:p w:rsidR="000833DD" w:rsidRPr="004A7558" w:rsidRDefault="000833DD" w:rsidP="00C66A81">
            <w:r w:rsidRPr="004A7558">
              <w:rPr>
                <w:sz w:val="22"/>
                <w:szCs w:val="22"/>
              </w:rPr>
              <w:t>- Ротаметр расхода с регулирующим вентилем.</w:t>
            </w:r>
          </w:p>
          <w:p w:rsidR="000833DD" w:rsidRPr="004A7558" w:rsidRDefault="000833DD" w:rsidP="00C66A81">
            <w:r w:rsidRPr="004A7558">
              <w:rPr>
                <w:sz w:val="22"/>
                <w:szCs w:val="22"/>
              </w:rPr>
              <w:t>- Датчик контроля удельного сопротивления.</w:t>
            </w:r>
          </w:p>
          <w:p w:rsidR="000833DD" w:rsidRPr="004A7558" w:rsidRDefault="000833DD" w:rsidP="00C66A81">
            <w:r w:rsidRPr="004A7558">
              <w:rPr>
                <w:sz w:val="22"/>
                <w:szCs w:val="22"/>
              </w:rPr>
              <w:t>- Прибор СИРИУС-2 (мегаометр).</w:t>
            </w:r>
          </w:p>
          <w:p w:rsidR="000833DD" w:rsidRPr="004A7558" w:rsidRDefault="000833DD" w:rsidP="00C66A81">
            <w:r w:rsidRPr="004A7558">
              <w:rPr>
                <w:sz w:val="22"/>
                <w:szCs w:val="22"/>
              </w:rPr>
              <w:t>- Кран подачи воды.</w:t>
            </w:r>
          </w:p>
          <w:p w:rsidR="000833DD" w:rsidRPr="004A7558" w:rsidRDefault="000833DD" w:rsidP="00C66A81">
            <w:r w:rsidRPr="004A7558">
              <w:rPr>
                <w:sz w:val="22"/>
                <w:szCs w:val="22"/>
              </w:rPr>
              <w:t>- Кран опорожнения.</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18.</w:t>
            </w:r>
          </w:p>
        </w:tc>
        <w:tc>
          <w:tcPr>
            <w:tcW w:w="2398" w:type="dxa"/>
          </w:tcPr>
          <w:p w:rsidR="000833DD" w:rsidRPr="004A7558" w:rsidRDefault="000833DD" w:rsidP="00C66A81">
            <w:r w:rsidRPr="004A7558">
              <w:rPr>
                <w:sz w:val="22"/>
                <w:szCs w:val="22"/>
              </w:rPr>
              <w:t>Механизм</w:t>
            </w:r>
          </w:p>
          <w:p w:rsidR="000833DD" w:rsidRPr="004A7558" w:rsidRDefault="000833DD" w:rsidP="00C66A81">
            <w:r w:rsidRPr="004A7558">
              <w:rPr>
                <w:sz w:val="22"/>
                <w:szCs w:val="22"/>
              </w:rPr>
              <w:t>качания</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Амплитуда качания, мм                                                            30</w:t>
            </w:r>
          </w:p>
          <w:p w:rsidR="000833DD" w:rsidRPr="004A7558" w:rsidRDefault="000833DD" w:rsidP="004A7558">
            <w:pPr>
              <w:jc w:val="both"/>
            </w:pPr>
            <w:r w:rsidRPr="004A7558">
              <w:rPr>
                <w:sz w:val="22"/>
                <w:szCs w:val="22"/>
              </w:rPr>
              <w:t>Частота                                                     20 колебаний в минуту</w:t>
            </w:r>
          </w:p>
          <w:p w:rsidR="000833DD" w:rsidRPr="004A7558" w:rsidRDefault="000833DD" w:rsidP="004A7558">
            <w:pPr>
              <w:jc w:val="both"/>
            </w:pPr>
            <w:r w:rsidRPr="004A7558">
              <w:rPr>
                <w:sz w:val="22"/>
                <w:szCs w:val="22"/>
              </w:rPr>
              <w:t>Магнитный клапан, не менее, шт.                                              2</w:t>
            </w:r>
          </w:p>
          <w:p w:rsidR="000833DD" w:rsidRPr="004A7558" w:rsidRDefault="000833DD" w:rsidP="004A7558">
            <w:pPr>
              <w:jc w:val="both"/>
            </w:pPr>
            <w:r w:rsidRPr="004A7558">
              <w:rPr>
                <w:sz w:val="22"/>
                <w:szCs w:val="22"/>
              </w:rPr>
              <w:t>Подающий палец, не менее. шт.                                                 1</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19.</w:t>
            </w:r>
          </w:p>
        </w:tc>
        <w:tc>
          <w:tcPr>
            <w:tcW w:w="2398" w:type="dxa"/>
          </w:tcPr>
          <w:p w:rsidR="000833DD" w:rsidRPr="004A7558" w:rsidRDefault="000833DD" w:rsidP="00C66A81">
            <w:r w:rsidRPr="004A7558">
              <w:rPr>
                <w:sz w:val="22"/>
                <w:szCs w:val="22"/>
              </w:rPr>
              <w:t>Транспортная</w:t>
            </w:r>
          </w:p>
          <w:p w:rsidR="000833DD" w:rsidRPr="004A7558" w:rsidRDefault="000833DD" w:rsidP="00C66A81">
            <w:r w:rsidRPr="004A7558">
              <w:rPr>
                <w:sz w:val="22"/>
                <w:szCs w:val="22"/>
              </w:rPr>
              <w:t>система</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Грузоподъемность транспортной системы, не менее, кг.          50</w:t>
            </w:r>
          </w:p>
          <w:p w:rsidR="000833DD" w:rsidRPr="004A7558" w:rsidRDefault="000833DD" w:rsidP="004A7558">
            <w:pPr>
              <w:jc w:val="both"/>
            </w:pPr>
            <w:r w:rsidRPr="004A7558">
              <w:rPr>
                <w:sz w:val="22"/>
                <w:szCs w:val="22"/>
              </w:rPr>
              <w:t xml:space="preserve">Транспортные пути                  </w:t>
            </w:r>
            <w:r w:rsidRPr="004A7558">
              <w:rPr>
                <w:sz w:val="22"/>
                <w:szCs w:val="22"/>
                <w:lang w:val="en-US"/>
              </w:rPr>
              <w:t>X</w:t>
            </w:r>
            <w:r w:rsidRPr="004A7558">
              <w:rPr>
                <w:sz w:val="22"/>
                <w:szCs w:val="22"/>
              </w:rPr>
              <w:t>-</w:t>
            </w:r>
            <w:r w:rsidRPr="004A7558">
              <w:rPr>
                <w:sz w:val="22"/>
                <w:szCs w:val="22"/>
                <w:lang w:val="en-US"/>
              </w:rPr>
              <w:t>Y</w:t>
            </w:r>
            <w:r w:rsidRPr="004A7558">
              <w:rPr>
                <w:sz w:val="22"/>
                <w:szCs w:val="22"/>
              </w:rPr>
              <w:t>-</w:t>
            </w:r>
            <w:r w:rsidRPr="004A7558">
              <w:rPr>
                <w:sz w:val="22"/>
                <w:szCs w:val="22"/>
                <w:lang w:val="en-US"/>
              </w:rPr>
              <w:t>Z</w:t>
            </w:r>
          </w:p>
          <w:p w:rsidR="000833DD" w:rsidRPr="004A7558" w:rsidRDefault="000833DD" w:rsidP="004A7558">
            <w:pPr>
              <w:jc w:val="both"/>
            </w:pPr>
            <w:r w:rsidRPr="004A7558">
              <w:rPr>
                <w:sz w:val="22"/>
                <w:szCs w:val="22"/>
              </w:rPr>
              <w:t xml:space="preserve">Управление в полуавтоматическом </w:t>
            </w:r>
          </w:p>
          <w:p w:rsidR="000833DD" w:rsidRPr="004A7558" w:rsidRDefault="000833DD" w:rsidP="004A7558">
            <w:pPr>
              <w:jc w:val="both"/>
            </w:pPr>
            <w:r w:rsidRPr="004A7558">
              <w:rPr>
                <w:sz w:val="22"/>
                <w:szCs w:val="22"/>
              </w:rPr>
              <w:t>Режиме                                           осуществляется от пульта управления</w:t>
            </w:r>
          </w:p>
          <w:p w:rsidR="000833DD" w:rsidRPr="004A7558" w:rsidRDefault="000833DD" w:rsidP="004A7558">
            <w:pPr>
              <w:jc w:val="both"/>
            </w:pPr>
            <w:r w:rsidRPr="004A7558">
              <w:rPr>
                <w:sz w:val="22"/>
                <w:szCs w:val="22"/>
              </w:rPr>
              <w:t xml:space="preserve">Электрооборудование и блок управления </w:t>
            </w:r>
          </w:p>
          <w:p w:rsidR="000833DD" w:rsidRPr="004A7558" w:rsidRDefault="000833DD" w:rsidP="004A7558">
            <w:pPr>
              <w:jc w:val="both"/>
            </w:pPr>
            <w:r w:rsidRPr="004A7558">
              <w:rPr>
                <w:sz w:val="22"/>
                <w:szCs w:val="22"/>
              </w:rPr>
              <w:t>для установки, не менее, комплект.                                                1</w:t>
            </w:r>
          </w:p>
          <w:p w:rsidR="000833DD" w:rsidRPr="004A7558" w:rsidRDefault="000833DD" w:rsidP="004A7558">
            <w:pPr>
              <w:jc w:val="both"/>
            </w:pPr>
            <w:r w:rsidRPr="004A7558">
              <w:rPr>
                <w:sz w:val="22"/>
                <w:szCs w:val="22"/>
              </w:rPr>
              <w:t>Подающий палец, не менее. шт.                                                      2</w:t>
            </w:r>
          </w:p>
          <w:p w:rsidR="000833DD" w:rsidRPr="004A7558" w:rsidRDefault="000833DD" w:rsidP="004A7558">
            <w:pPr>
              <w:jc w:val="both"/>
            </w:pPr>
            <w:r w:rsidRPr="004A7558">
              <w:rPr>
                <w:sz w:val="22"/>
                <w:szCs w:val="22"/>
              </w:rPr>
              <w:t>Соединительный элемент, не менее, шт.                                        1</w:t>
            </w:r>
          </w:p>
          <w:p w:rsidR="000833DD" w:rsidRPr="004A7558" w:rsidRDefault="000833DD" w:rsidP="004A7558">
            <w:pPr>
              <w:jc w:val="both"/>
            </w:pPr>
            <w:r w:rsidRPr="004A7558">
              <w:rPr>
                <w:sz w:val="22"/>
                <w:szCs w:val="22"/>
              </w:rPr>
              <w:t>Шариковая направляющая, комплект. не менее                             2</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20.</w:t>
            </w:r>
          </w:p>
        </w:tc>
        <w:tc>
          <w:tcPr>
            <w:tcW w:w="2398" w:type="dxa"/>
          </w:tcPr>
          <w:p w:rsidR="000833DD" w:rsidRPr="004A7558" w:rsidRDefault="000833DD" w:rsidP="00C66A81">
            <w:r w:rsidRPr="004A7558">
              <w:rPr>
                <w:sz w:val="22"/>
                <w:szCs w:val="22"/>
              </w:rPr>
              <w:t>Вытяжной шкаф</w:t>
            </w:r>
          </w:p>
        </w:tc>
        <w:tc>
          <w:tcPr>
            <w:tcW w:w="6925" w:type="dxa"/>
          </w:tcPr>
          <w:p w:rsidR="000833DD" w:rsidRPr="004A7558" w:rsidRDefault="000833DD" w:rsidP="004A7558">
            <w:pPr>
              <w:jc w:val="both"/>
            </w:pPr>
            <w:r w:rsidRPr="004A7558">
              <w:rPr>
                <w:sz w:val="22"/>
                <w:szCs w:val="22"/>
              </w:rPr>
              <w:t>Габаритные размеры, не менее, мм.                      4800х1400х3200</w:t>
            </w:r>
          </w:p>
          <w:p w:rsidR="000833DD" w:rsidRPr="004A7558" w:rsidRDefault="000833DD" w:rsidP="004A7558">
            <w:pPr>
              <w:jc w:val="both"/>
            </w:pPr>
            <w:r w:rsidRPr="004A7558">
              <w:rPr>
                <w:sz w:val="22"/>
                <w:szCs w:val="22"/>
              </w:rPr>
              <w:t xml:space="preserve">Электрооборудование и блок управления </w:t>
            </w:r>
          </w:p>
          <w:p w:rsidR="000833DD" w:rsidRPr="004A7558" w:rsidRDefault="000833DD" w:rsidP="004A7558">
            <w:pPr>
              <w:jc w:val="both"/>
            </w:pPr>
            <w:r w:rsidRPr="004A7558">
              <w:rPr>
                <w:sz w:val="22"/>
                <w:szCs w:val="22"/>
              </w:rPr>
              <w:t>для установки,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3A7079">
            <w:r w:rsidRPr="004A7558">
              <w:rPr>
                <w:sz w:val="22"/>
                <w:szCs w:val="22"/>
              </w:rPr>
              <w:t>- Каркас из химстойкого пластика.</w:t>
            </w:r>
          </w:p>
          <w:p w:rsidR="000833DD" w:rsidRPr="004A7558" w:rsidRDefault="000833DD" w:rsidP="003A7079">
            <w:r w:rsidRPr="004A7558">
              <w:rPr>
                <w:sz w:val="22"/>
                <w:szCs w:val="22"/>
              </w:rPr>
              <w:t>- Вытяжной короб обшитый полипропиленом.</w:t>
            </w:r>
          </w:p>
          <w:p w:rsidR="000833DD" w:rsidRPr="004A7558" w:rsidRDefault="000833DD" w:rsidP="003A7079">
            <w:pPr>
              <w:rPr>
                <w:b/>
                <w:bCs/>
              </w:rPr>
            </w:pPr>
            <w:r w:rsidRPr="004A7558">
              <w:rPr>
                <w:sz w:val="22"/>
                <w:szCs w:val="22"/>
              </w:rPr>
              <w:t>- Полипропеленовые поддоны для сбора конденсата.</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Установка для электрохимического травления молибденовой фольги в щелочи.</w:t>
            </w:r>
          </w:p>
        </w:tc>
      </w:tr>
      <w:tr w:rsidR="000833DD">
        <w:tc>
          <w:tcPr>
            <w:tcW w:w="559" w:type="dxa"/>
          </w:tcPr>
          <w:p w:rsidR="000833DD" w:rsidRPr="004A7558" w:rsidRDefault="000833DD">
            <w:r w:rsidRPr="004A7558">
              <w:rPr>
                <w:sz w:val="22"/>
                <w:szCs w:val="22"/>
              </w:rPr>
              <w:t>21.</w:t>
            </w:r>
          </w:p>
        </w:tc>
        <w:tc>
          <w:tcPr>
            <w:tcW w:w="2398" w:type="dxa"/>
          </w:tcPr>
          <w:p w:rsidR="000833DD" w:rsidRPr="004A7558" w:rsidRDefault="000833DD" w:rsidP="00292E20">
            <w:r w:rsidRPr="004A7558">
              <w:rPr>
                <w:sz w:val="22"/>
                <w:szCs w:val="22"/>
              </w:rPr>
              <w:t>Ванна</w:t>
            </w:r>
          </w:p>
          <w:p w:rsidR="000833DD" w:rsidRPr="004A7558" w:rsidRDefault="000833DD" w:rsidP="00292E20">
            <w:r w:rsidRPr="004A7558">
              <w:rPr>
                <w:sz w:val="22"/>
                <w:szCs w:val="22"/>
              </w:rPr>
              <w:t>электрохимического травления</w:t>
            </w:r>
          </w:p>
        </w:tc>
        <w:tc>
          <w:tcPr>
            <w:tcW w:w="6925" w:type="dxa"/>
          </w:tcPr>
          <w:p w:rsidR="000833DD" w:rsidRPr="004A7558" w:rsidRDefault="000833DD" w:rsidP="00292E20">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Материла ванны                                       конструкционный PVC</w:t>
            </w:r>
          </w:p>
          <w:p w:rsidR="000833DD" w:rsidRPr="004A7558" w:rsidRDefault="000833DD" w:rsidP="004A7558">
            <w:pPr>
              <w:jc w:val="both"/>
            </w:pPr>
            <w:r w:rsidRPr="004A7558">
              <w:rPr>
                <w:sz w:val="22"/>
                <w:szCs w:val="22"/>
              </w:rPr>
              <w:t>Внутренние размеры, не менее, мм.                           300х250х200</w:t>
            </w:r>
          </w:p>
          <w:p w:rsidR="000833DD" w:rsidRPr="004A7558" w:rsidRDefault="000833DD" w:rsidP="004A7558">
            <w:pPr>
              <w:jc w:val="both"/>
            </w:pPr>
            <w:r w:rsidRPr="004A7558">
              <w:rPr>
                <w:sz w:val="22"/>
                <w:szCs w:val="22"/>
              </w:rPr>
              <w:t>Рабочий объем, не менее, л.                                                       15</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Откидная крышка.</w:t>
            </w:r>
          </w:p>
          <w:p w:rsidR="000833DD" w:rsidRPr="004A7558" w:rsidRDefault="000833DD" w:rsidP="004E6B46">
            <w:r w:rsidRPr="004A7558">
              <w:rPr>
                <w:sz w:val="22"/>
                <w:szCs w:val="22"/>
              </w:rPr>
              <w:t>- Кран опорожнения ванны в емкость.</w:t>
            </w:r>
          </w:p>
          <w:p w:rsidR="000833DD" w:rsidRPr="004A7558" w:rsidRDefault="000833DD" w:rsidP="004E6B46">
            <w:r w:rsidRPr="004A7558">
              <w:rPr>
                <w:sz w:val="22"/>
                <w:szCs w:val="22"/>
              </w:rPr>
              <w:t>- Система автоматического поддержания температуры рабочего</w:t>
            </w:r>
          </w:p>
          <w:p w:rsidR="000833DD" w:rsidRPr="004A7558" w:rsidRDefault="000833DD" w:rsidP="004E6B46">
            <w:r w:rsidRPr="004A7558">
              <w:rPr>
                <w:sz w:val="22"/>
                <w:szCs w:val="22"/>
              </w:rPr>
              <w:t>раствора с программируемым терморегулятором.</w:t>
            </w:r>
          </w:p>
          <w:p w:rsidR="000833DD" w:rsidRPr="004A7558" w:rsidRDefault="000833DD" w:rsidP="004E6B46">
            <w:r w:rsidRPr="004A7558">
              <w:rPr>
                <w:sz w:val="22"/>
                <w:szCs w:val="22"/>
              </w:rPr>
              <w:t>- Змеевик охлаждения из титана.</w:t>
            </w:r>
          </w:p>
          <w:p w:rsidR="000833DD" w:rsidRPr="004A7558" w:rsidRDefault="000833DD" w:rsidP="004E6B46">
            <w:r w:rsidRPr="004A7558">
              <w:rPr>
                <w:sz w:val="22"/>
                <w:szCs w:val="22"/>
              </w:rPr>
              <w:t>- Кран и электромагнитный клапан подачи воды в змеевик.</w:t>
            </w:r>
          </w:p>
          <w:p w:rsidR="000833DD" w:rsidRPr="004A7558" w:rsidRDefault="000833DD" w:rsidP="004E6B46">
            <w:r w:rsidRPr="004A7558">
              <w:rPr>
                <w:sz w:val="22"/>
                <w:szCs w:val="22"/>
              </w:rPr>
              <w:t>- Вращающаяся анодная штанга с зажимами</w:t>
            </w:r>
          </w:p>
          <w:p w:rsidR="000833DD" w:rsidRPr="004A7558" w:rsidRDefault="000833DD" w:rsidP="004E6B46">
            <w:r w:rsidRPr="004A7558">
              <w:rPr>
                <w:sz w:val="22"/>
                <w:szCs w:val="22"/>
              </w:rPr>
              <w:t>для крепления заготовок и токоподводом на рабочий ток.</w:t>
            </w:r>
          </w:p>
          <w:p w:rsidR="000833DD" w:rsidRPr="004A7558" w:rsidRDefault="000833DD" w:rsidP="004E6B46">
            <w:r w:rsidRPr="004A7558">
              <w:rPr>
                <w:sz w:val="22"/>
                <w:szCs w:val="22"/>
              </w:rPr>
              <w:t>- Два катода из нержавеющей стали с токоподводами на рабочий ток.</w:t>
            </w:r>
          </w:p>
          <w:p w:rsidR="000833DD" w:rsidRPr="004A7558" w:rsidRDefault="000833DD" w:rsidP="004E6B46">
            <w:r w:rsidRPr="004A7558">
              <w:rPr>
                <w:sz w:val="22"/>
                <w:szCs w:val="22"/>
              </w:rPr>
              <w:t>- Таймер (мин - сек) со световым и звуковым сигналом.</w:t>
            </w:r>
          </w:p>
          <w:p w:rsidR="000833DD" w:rsidRPr="004A7558" w:rsidRDefault="000833DD" w:rsidP="004E6B46">
            <w:r w:rsidRPr="004A7558">
              <w:rPr>
                <w:sz w:val="22"/>
                <w:szCs w:val="22"/>
              </w:rPr>
              <w:t>- Источник тока АПС - 100 А/24В.</w:t>
            </w:r>
          </w:p>
        </w:tc>
        <w:tc>
          <w:tcPr>
            <w:tcW w:w="866" w:type="dxa"/>
          </w:tcPr>
          <w:p w:rsidR="000833DD" w:rsidRPr="004A7558" w:rsidRDefault="000833DD" w:rsidP="004A7558">
            <w:pPr>
              <w:jc w:val="center"/>
            </w:pPr>
            <w:r w:rsidRPr="004A7558">
              <w:rPr>
                <w:sz w:val="22"/>
                <w:szCs w:val="22"/>
              </w:rPr>
              <w:t>3</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22.</w:t>
            </w:r>
          </w:p>
        </w:tc>
        <w:tc>
          <w:tcPr>
            <w:tcW w:w="2398" w:type="dxa"/>
          </w:tcPr>
          <w:p w:rsidR="000833DD" w:rsidRPr="004A7558" w:rsidRDefault="000833DD" w:rsidP="00292E20">
            <w:r w:rsidRPr="004A7558">
              <w:rPr>
                <w:sz w:val="22"/>
                <w:szCs w:val="22"/>
              </w:rPr>
              <w:t>Ванна</w:t>
            </w:r>
          </w:p>
          <w:p w:rsidR="000833DD" w:rsidRPr="004A7558" w:rsidRDefault="000833DD" w:rsidP="00292E20">
            <w:r w:rsidRPr="004A7558">
              <w:rPr>
                <w:sz w:val="22"/>
                <w:szCs w:val="22"/>
              </w:rPr>
              <w:t>промывки</w:t>
            </w:r>
          </w:p>
        </w:tc>
        <w:tc>
          <w:tcPr>
            <w:tcW w:w="6925" w:type="dxa"/>
          </w:tcPr>
          <w:p w:rsidR="000833DD" w:rsidRPr="004A7558" w:rsidRDefault="000833DD" w:rsidP="00292E20">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ванны                                       конструкционный PVC</w:t>
            </w:r>
          </w:p>
          <w:p w:rsidR="000833DD" w:rsidRPr="004A7558" w:rsidRDefault="000833DD" w:rsidP="004A7558">
            <w:pPr>
              <w:jc w:val="both"/>
            </w:pPr>
            <w:r w:rsidRPr="004A7558">
              <w:rPr>
                <w:sz w:val="22"/>
                <w:szCs w:val="22"/>
              </w:rPr>
              <w:t>Внутренние размеры, не менее,мм.                            300х150х200</w:t>
            </w:r>
          </w:p>
          <w:p w:rsidR="000833DD" w:rsidRPr="004A7558" w:rsidRDefault="000833DD" w:rsidP="004A7558">
            <w:pPr>
              <w:jc w:val="both"/>
            </w:pPr>
            <w:r w:rsidRPr="004A7558">
              <w:rPr>
                <w:sz w:val="22"/>
                <w:szCs w:val="22"/>
              </w:rPr>
              <w:t>Трубки, шланги и фитинги,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Карман верхнего перелива.</w:t>
            </w:r>
          </w:p>
          <w:p w:rsidR="000833DD" w:rsidRPr="004A7558" w:rsidRDefault="000833DD" w:rsidP="004E6B46">
            <w:r w:rsidRPr="004A7558">
              <w:rPr>
                <w:sz w:val="22"/>
                <w:szCs w:val="22"/>
              </w:rPr>
              <w:t>- Откидная крышка.</w:t>
            </w:r>
          </w:p>
          <w:p w:rsidR="000833DD" w:rsidRPr="004A7558" w:rsidRDefault="000833DD" w:rsidP="004E6B46">
            <w:r w:rsidRPr="004A7558">
              <w:rPr>
                <w:sz w:val="22"/>
                <w:szCs w:val="22"/>
              </w:rPr>
              <w:t>- Датчик контроля удельного сопротивления.</w:t>
            </w:r>
          </w:p>
          <w:p w:rsidR="000833DD" w:rsidRPr="004A7558" w:rsidRDefault="000833DD" w:rsidP="004E6B46">
            <w:r w:rsidRPr="004A7558">
              <w:rPr>
                <w:sz w:val="22"/>
                <w:szCs w:val="22"/>
              </w:rPr>
              <w:t>- Прибор СИРИУС-2.</w:t>
            </w:r>
          </w:p>
          <w:p w:rsidR="000833DD" w:rsidRPr="004A7558" w:rsidRDefault="000833DD" w:rsidP="004E6B46">
            <w:r w:rsidRPr="004A7558">
              <w:rPr>
                <w:sz w:val="22"/>
                <w:szCs w:val="22"/>
              </w:rPr>
              <w:t>- Кран подачи воды.</w:t>
            </w:r>
          </w:p>
          <w:p w:rsidR="000833DD" w:rsidRPr="004A7558" w:rsidRDefault="000833DD" w:rsidP="004E6B46">
            <w:r w:rsidRPr="004A7558">
              <w:rPr>
                <w:sz w:val="22"/>
                <w:szCs w:val="22"/>
              </w:rPr>
              <w:t>- Ротаметр расхода с регулирующим вентилем.</w:t>
            </w:r>
          </w:p>
          <w:p w:rsidR="000833DD" w:rsidRPr="004A7558" w:rsidRDefault="000833DD" w:rsidP="004E6B46">
            <w:r w:rsidRPr="004A7558">
              <w:rPr>
                <w:sz w:val="22"/>
                <w:szCs w:val="22"/>
              </w:rPr>
              <w:t>- Кран опорожнения.</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23.</w:t>
            </w:r>
          </w:p>
        </w:tc>
        <w:tc>
          <w:tcPr>
            <w:tcW w:w="2398" w:type="dxa"/>
          </w:tcPr>
          <w:p w:rsidR="000833DD" w:rsidRPr="004A7558" w:rsidRDefault="000833DD" w:rsidP="005132CB">
            <w:r w:rsidRPr="004A7558">
              <w:rPr>
                <w:sz w:val="22"/>
                <w:szCs w:val="22"/>
              </w:rPr>
              <w:t xml:space="preserve">Вытяжной шкаф </w:t>
            </w:r>
          </w:p>
        </w:tc>
        <w:tc>
          <w:tcPr>
            <w:tcW w:w="6925" w:type="dxa"/>
          </w:tcPr>
          <w:p w:rsidR="000833DD" w:rsidRPr="004A7558" w:rsidRDefault="000833DD" w:rsidP="008C0BD1">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Габаритные размеры, не менее, мм.                       2400х900х2200</w:t>
            </w:r>
          </w:p>
          <w:p w:rsidR="000833DD" w:rsidRPr="004A7558" w:rsidRDefault="000833DD" w:rsidP="004A7558">
            <w:pPr>
              <w:jc w:val="both"/>
            </w:pPr>
            <w:r w:rsidRPr="004A7558">
              <w:rPr>
                <w:sz w:val="22"/>
                <w:szCs w:val="22"/>
              </w:rPr>
              <w:t xml:space="preserve">Электрооборудование и блок управления </w:t>
            </w:r>
          </w:p>
          <w:p w:rsidR="000833DD" w:rsidRPr="004A7558" w:rsidRDefault="000833DD" w:rsidP="004A7558">
            <w:pPr>
              <w:jc w:val="both"/>
            </w:pPr>
            <w:r w:rsidRPr="004A7558">
              <w:rPr>
                <w:sz w:val="22"/>
                <w:szCs w:val="22"/>
              </w:rPr>
              <w:t>для установки,не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Каркас из химстойкого пластика.</w:t>
            </w:r>
          </w:p>
          <w:p w:rsidR="000833DD" w:rsidRPr="004A7558" w:rsidRDefault="000833DD" w:rsidP="004E6B46">
            <w:r w:rsidRPr="004A7558">
              <w:rPr>
                <w:sz w:val="22"/>
                <w:szCs w:val="22"/>
              </w:rPr>
              <w:t>- Вытяжной короб обшитый полипропиленом.</w:t>
            </w:r>
          </w:p>
          <w:p w:rsidR="000833DD" w:rsidRPr="004A7558" w:rsidRDefault="000833DD" w:rsidP="004E6B46">
            <w:r w:rsidRPr="004A7558">
              <w:rPr>
                <w:sz w:val="22"/>
                <w:szCs w:val="22"/>
              </w:rPr>
              <w:t>- Полипропеленовые поддоны для сбора конденсата.</w:t>
            </w:r>
          </w:p>
          <w:p w:rsidR="000833DD" w:rsidRPr="004A7558" w:rsidRDefault="000833DD" w:rsidP="004E6B46">
            <w:r w:rsidRPr="004A7558">
              <w:rPr>
                <w:sz w:val="22"/>
                <w:szCs w:val="22"/>
              </w:rPr>
              <w:t>- Уплотнительное кольцо.</w:t>
            </w:r>
          </w:p>
          <w:p w:rsidR="000833DD" w:rsidRPr="004A7558" w:rsidRDefault="000833DD" w:rsidP="004E6B46">
            <w:r w:rsidRPr="004A7558">
              <w:rPr>
                <w:sz w:val="22"/>
                <w:szCs w:val="22"/>
              </w:rPr>
              <w:t>- Центровочное кольцо.</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 xml:space="preserve">Вытяжной шкаф специализированный для нанесения защитных лаковых покрытий </w:t>
            </w:r>
            <w:r w:rsidRPr="004A7558">
              <w:rPr>
                <w:b/>
                <w:bCs/>
                <w:color w:val="000000"/>
                <w:sz w:val="22"/>
                <w:szCs w:val="22"/>
              </w:rPr>
              <w:t>и разведения химических реактивов.</w:t>
            </w:r>
          </w:p>
        </w:tc>
      </w:tr>
      <w:tr w:rsidR="000833DD">
        <w:tc>
          <w:tcPr>
            <w:tcW w:w="559" w:type="dxa"/>
          </w:tcPr>
          <w:p w:rsidR="000833DD" w:rsidRPr="004A7558" w:rsidRDefault="000833DD">
            <w:r w:rsidRPr="004A7558">
              <w:rPr>
                <w:sz w:val="22"/>
                <w:szCs w:val="22"/>
              </w:rPr>
              <w:t>24.</w:t>
            </w:r>
          </w:p>
        </w:tc>
        <w:tc>
          <w:tcPr>
            <w:tcW w:w="2398" w:type="dxa"/>
          </w:tcPr>
          <w:p w:rsidR="000833DD" w:rsidRPr="004A7558" w:rsidRDefault="000833DD" w:rsidP="005132CB">
            <w:r w:rsidRPr="004A7558">
              <w:rPr>
                <w:sz w:val="22"/>
                <w:szCs w:val="22"/>
              </w:rPr>
              <w:t xml:space="preserve">Шкаф вытяжной специализированный </w:t>
            </w:r>
          </w:p>
        </w:tc>
        <w:tc>
          <w:tcPr>
            <w:tcW w:w="6925" w:type="dxa"/>
          </w:tcPr>
          <w:p w:rsidR="000833DD" w:rsidRPr="004A7558" w:rsidRDefault="000833DD" w:rsidP="0096632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Габаритные размеры, не менее, мм.                       2000х900х2200</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A7558">
            <w:pPr>
              <w:jc w:val="both"/>
            </w:pPr>
            <w:r w:rsidRPr="004A7558">
              <w:rPr>
                <w:sz w:val="22"/>
                <w:szCs w:val="22"/>
              </w:rPr>
              <w:t>- Передние направляющие стойки – алюминиевый профиль, окрашенный порошковой краской (RAL 7035/RAL 5023).</w:t>
            </w:r>
          </w:p>
          <w:p w:rsidR="000833DD" w:rsidRPr="004A7558" w:rsidRDefault="000833DD" w:rsidP="004A7558">
            <w:pPr>
              <w:jc w:val="both"/>
            </w:pPr>
            <w:r w:rsidRPr="004A7558">
              <w:rPr>
                <w:sz w:val="22"/>
                <w:szCs w:val="22"/>
              </w:rPr>
              <w:t>- Передний противопроливочный бортик – шлифованная нержавеющая сталь.</w:t>
            </w:r>
          </w:p>
          <w:p w:rsidR="000833DD" w:rsidRPr="004A7558" w:rsidRDefault="000833DD" w:rsidP="004A7558">
            <w:pPr>
              <w:jc w:val="both"/>
            </w:pPr>
            <w:r w:rsidRPr="004A7558">
              <w:rPr>
                <w:sz w:val="22"/>
                <w:szCs w:val="22"/>
              </w:rPr>
              <w:t>- Задняя, верхняя, боковые панели – металл, окрашенный порошковой краской (RAL 7035) с фактурой шагреневой кожи</w:t>
            </w:r>
          </w:p>
          <w:p w:rsidR="000833DD" w:rsidRPr="004A7558" w:rsidRDefault="000833DD" w:rsidP="004A7558">
            <w:pPr>
              <w:jc w:val="both"/>
            </w:pPr>
            <w:r w:rsidRPr="004A7558">
              <w:rPr>
                <w:sz w:val="22"/>
                <w:szCs w:val="22"/>
              </w:rPr>
              <w:t>два зависимых подъемных экрана – закаленное стекло толщиной 5мм в алюминиевых рамах, подъем 0-780мм, не изменяют габариты шкафа при подъеме.</w:t>
            </w:r>
          </w:p>
          <w:p w:rsidR="000833DD" w:rsidRPr="004A7558" w:rsidRDefault="000833DD" w:rsidP="004A7558">
            <w:pPr>
              <w:jc w:val="both"/>
            </w:pPr>
            <w:r w:rsidRPr="004A7558">
              <w:rPr>
                <w:sz w:val="22"/>
                <w:szCs w:val="22"/>
              </w:rPr>
              <w:t>- Верхний неподвижный экран – закаленное стекло в алюминиевой раме на верхней панели.</w:t>
            </w:r>
          </w:p>
          <w:p w:rsidR="000833DD" w:rsidRPr="004A7558" w:rsidRDefault="000833DD" w:rsidP="004A7558">
            <w:pPr>
              <w:jc w:val="both"/>
            </w:pPr>
            <w:r w:rsidRPr="004A7558">
              <w:rPr>
                <w:sz w:val="22"/>
                <w:szCs w:val="22"/>
              </w:rPr>
              <w:t>- Противовзрывные клапаны (4 шт.)</w:t>
            </w:r>
          </w:p>
          <w:p w:rsidR="000833DD" w:rsidRPr="004A7558" w:rsidRDefault="000833DD" w:rsidP="004A7558">
            <w:pPr>
              <w:jc w:val="both"/>
            </w:pPr>
            <w:r w:rsidRPr="004A7558">
              <w:rPr>
                <w:sz w:val="22"/>
                <w:szCs w:val="22"/>
              </w:rPr>
              <w:t>- Светильник люминесцентный пылевлагозащищенный (2х18Вт IP65) отделен от рабочего пространства закаленным стеклом толщиной 4мм.</w:t>
            </w:r>
          </w:p>
          <w:p w:rsidR="000833DD" w:rsidRPr="004A7558" w:rsidRDefault="000833DD" w:rsidP="004A7558">
            <w:pPr>
              <w:jc w:val="both"/>
            </w:pPr>
            <w:r w:rsidRPr="004A7558">
              <w:rPr>
                <w:sz w:val="22"/>
                <w:szCs w:val="22"/>
              </w:rPr>
              <w:t>- Фланец d=250мм (расстояние от задней панели до центра фланца – 170мм).</w:t>
            </w:r>
          </w:p>
          <w:p w:rsidR="000833DD" w:rsidRPr="004A7558" w:rsidRDefault="000833DD" w:rsidP="004A7558">
            <w:pPr>
              <w:jc w:val="both"/>
            </w:pPr>
            <w:r w:rsidRPr="004A7558">
              <w:rPr>
                <w:sz w:val="22"/>
                <w:szCs w:val="22"/>
              </w:rPr>
              <w:t>- Два уровня вытяжки на задней панели.</w:t>
            </w:r>
          </w:p>
          <w:p w:rsidR="000833DD" w:rsidRPr="004A7558" w:rsidRDefault="000833DD" w:rsidP="004A7558">
            <w:pPr>
              <w:jc w:val="both"/>
            </w:pPr>
            <w:r w:rsidRPr="004A7558">
              <w:rPr>
                <w:sz w:val="22"/>
                <w:szCs w:val="22"/>
              </w:rPr>
              <w:t>- Четыре отверстия d=22мм с заглушками из н/ж стали для установки дополнительных патрубков или кранов.</w:t>
            </w:r>
          </w:p>
          <w:p w:rsidR="000833DD" w:rsidRPr="004A7558" w:rsidRDefault="000833DD" w:rsidP="004A7558">
            <w:pPr>
              <w:jc w:val="both"/>
            </w:pPr>
            <w:r w:rsidRPr="004A7558">
              <w:rPr>
                <w:sz w:val="22"/>
                <w:szCs w:val="22"/>
              </w:rPr>
              <w:t>- Технологическое отверстие d=50мм с заглушкой из ПВХ</w:t>
            </w:r>
          </w:p>
          <w:p w:rsidR="000833DD" w:rsidRPr="004A7558" w:rsidRDefault="000833DD" w:rsidP="004A7558">
            <w:pPr>
              <w:jc w:val="both"/>
            </w:pPr>
            <w:r w:rsidRPr="004A7558">
              <w:rPr>
                <w:sz w:val="22"/>
                <w:szCs w:val="22"/>
              </w:rPr>
              <w:t>противовесы размещены в передних стойках-пилонах и легко обслуживаются.</w:t>
            </w:r>
          </w:p>
          <w:p w:rsidR="000833DD" w:rsidRPr="004A7558" w:rsidRDefault="000833DD" w:rsidP="004A7558">
            <w:pPr>
              <w:jc w:val="both"/>
            </w:pPr>
            <w:r w:rsidRPr="004A7558">
              <w:rPr>
                <w:sz w:val="22"/>
                <w:szCs w:val="22"/>
              </w:rPr>
              <w:t>- Рамное основание - металлический каркас с тумбой, окрашенный порошковой краской (RAL 7035) с фактурой шагреневой кожи.</w:t>
            </w:r>
          </w:p>
          <w:p w:rsidR="000833DD" w:rsidRPr="004A7558" w:rsidRDefault="000833DD" w:rsidP="004A7558">
            <w:pPr>
              <w:jc w:val="both"/>
            </w:pPr>
            <w:r w:rsidRPr="004A7558">
              <w:rPr>
                <w:sz w:val="22"/>
                <w:szCs w:val="22"/>
              </w:rPr>
              <w:t>- Две распашные металлические дверки.</w:t>
            </w:r>
          </w:p>
          <w:p w:rsidR="000833DD" w:rsidRPr="004A7558" w:rsidRDefault="000833DD" w:rsidP="004A7558">
            <w:pPr>
              <w:jc w:val="both"/>
            </w:pPr>
            <w:r w:rsidRPr="004A7558">
              <w:rPr>
                <w:sz w:val="22"/>
                <w:szCs w:val="22"/>
              </w:rPr>
              <w:t>- Два отделения, в правом – встроенная полка.</w:t>
            </w:r>
          </w:p>
          <w:p w:rsidR="000833DD" w:rsidRPr="004A7558" w:rsidRDefault="000833DD" w:rsidP="004A7558">
            <w:pPr>
              <w:jc w:val="both"/>
            </w:pPr>
            <w:r w:rsidRPr="004A7558">
              <w:rPr>
                <w:sz w:val="22"/>
                <w:szCs w:val="22"/>
              </w:rPr>
              <w:t>- Фланец d=100мм.</w:t>
            </w:r>
          </w:p>
          <w:p w:rsidR="000833DD" w:rsidRPr="004A7558" w:rsidRDefault="000833DD" w:rsidP="004A7558">
            <w:pPr>
              <w:jc w:val="both"/>
            </w:pPr>
            <w:r w:rsidRPr="004A7558">
              <w:rPr>
                <w:sz w:val="22"/>
                <w:szCs w:val="22"/>
              </w:rPr>
              <w:t>- Сервисная панель – алюминиевый профиль, окрашенный порошковой краской (RAL 7035) с фактурой шагреневой кожи.</w:t>
            </w:r>
          </w:p>
          <w:p w:rsidR="000833DD" w:rsidRPr="004A7558" w:rsidRDefault="000833DD" w:rsidP="004A7558">
            <w:pPr>
              <w:jc w:val="both"/>
            </w:pPr>
            <w:r w:rsidRPr="004A7558">
              <w:rPr>
                <w:sz w:val="22"/>
                <w:szCs w:val="22"/>
              </w:rPr>
              <w:t>- Выключатель.</w:t>
            </w:r>
          </w:p>
          <w:p w:rsidR="000833DD" w:rsidRPr="004A7558" w:rsidRDefault="000833DD" w:rsidP="004A7558">
            <w:pPr>
              <w:jc w:val="both"/>
            </w:pPr>
            <w:r w:rsidRPr="004A7558">
              <w:rPr>
                <w:sz w:val="22"/>
                <w:szCs w:val="22"/>
              </w:rPr>
              <w:t>- Автомат аварийного отключения питания 25А.</w:t>
            </w:r>
          </w:p>
          <w:p w:rsidR="000833DD" w:rsidRPr="004A7558" w:rsidRDefault="000833DD" w:rsidP="004A7558">
            <w:pPr>
              <w:jc w:val="both"/>
            </w:pPr>
            <w:r w:rsidRPr="004A7558">
              <w:rPr>
                <w:sz w:val="22"/>
                <w:szCs w:val="22"/>
              </w:rPr>
              <w:t>- Две брызгозащищенные розетки с крышкой 3,2кВт (IP54).</w:t>
            </w:r>
          </w:p>
          <w:p w:rsidR="000833DD" w:rsidRPr="004A7558" w:rsidRDefault="000833DD" w:rsidP="004A7558">
            <w:pPr>
              <w:jc w:val="both"/>
            </w:pPr>
            <w:r w:rsidRPr="004A7558">
              <w:rPr>
                <w:sz w:val="22"/>
                <w:szCs w:val="22"/>
              </w:rPr>
              <w:t>- Электромонтажная коробка (IP65), расположена на оборотной стороне.</w:t>
            </w:r>
          </w:p>
          <w:p w:rsidR="000833DD" w:rsidRPr="004A7558" w:rsidRDefault="000833DD" w:rsidP="004A7558">
            <w:pPr>
              <w:jc w:val="both"/>
            </w:pPr>
            <w:r w:rsidRPr="004A7558">
              <w:rPr>
                <w:sz w:val="22"/>
                <w:szCs w:val="22"/>
              </w:rPr>
              <w:t>- Регулируемые опоры.</w:t>
            </w:r>
          </w:p>
        </w:tc>
        <w:tc>
          <w:tcPr>
            <w:tcW w:w="866" w:type="dxa"/>
          </w:tcPr>
          <w:p w:rsidR="000833DD" w:rsidRPr="004A7558" w:rsidRDefault="000833DD" w:rsidP="004A7558">
            <w:pPr>
              <w:jc w:val="center"/>
            </w:pPr>
            <w:r w:rsidRPr="004A7558">
              <w:rPr>
                <w:sz w:val="22"/>
                <w:szCs w:val="22"/>
              </w:rPr>
              <w:t>3</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 xml:space="preserve">Установка для </w:t>
            </w:r>
            <w:r w:rsidRPr="004A7558">
              <w:rPr>
                <w:b/>
                <w:bCs/>
                <w:color w:val="000000"/>
                <w:sz w:val="22"/>
                <w:szCs w:val="22"/>
              </w:rPr>
              <w:t>травления вольфрамовой проволоки диаметром от 12 до 40 мкм.</w:t>
            </w:r>
          </w:p>
        </w:tc>
      </w:tr>
      <w:tr w:rsidR="000833DD">
        <w:tc>
          <w:tcPr>
            <w:tcW w:w="559" w:type="dxa"/>
          </w:tcPr>
          <w:p w:rsidR="000833DD" w:rsidRPr="004A7558" w:rsidRDefault="000833DD">
            <w:r w:rsidRPr="004A7558">
              <w:rPr>
                <w:sz w:val="22"/>
                <w:szCs w:val="22"/>
              </w:rPr>
              <w:t>25.</w:t>
            </w:r>
          </w:p>
        </w:tc>
        <w:tc>
          <w:tcPr>
            <w:tcW w:w="2398" w:type="dxa"/>
          </w:tcPr>
          <w:p w:rsidR="000833DD" w:rsidRPr="004A7558" w:rsidRDefault="000833DD" w:rsidP="0092753C">
            <w:r w:rsidRPr="004A7558">
              <w:rPr>
                <w:sz w:val="22"/>
                <w:szCs w:val="22"/>
              </w:rPr>
              <w:t>Блок смотки</w:t>
            </w:r>
          </w:p>
          <w:p w:rsidR="000833DD" w:rsidRPr="004A7558" w:rsidRDefault="000833DD" w:rsidP="0092753C">
            <w:r w:rsidRPr="004A7558">
              <w:rPr>
                <w:sz w:val="22"/>
                <w:szCs w:val="22"/>
              </w:rPr>
              <w:t>проволоки</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Узел смотки проволоки с катушки, не менее, шт.                        3</w:t>
            </w:r>
          </w:p>
          <w:p w:rsidR="000833DD" w:rsidRPr="004A7558" w:rsidRDefault="000833DD" w:rsidP="004A7558">
            <w:pPr>
              <w:jc w:val="both"/>
            </w:pPr>
            <w:r w:rsidRPr="004A7558">
              <w:rPr>
                <w:sz w:val="22"/>
                <w:szCs w:val="22"/>
              </w:rPr>
              <w:t>Устройство регулируемого торможения, не менее, шт.                3</w:t>
            </w:r>
          </w:p>
          <w:p w:rsidR="000833DD" w:rsidRPr="004A7558" w:rsidRDefault="000833DD" w:rsidP="004A7558">
            <w:pPr>
              <w:jc w:val="both"/>
            </w:pPr>
            <w:r w:rsidRPr="004A7558">
              <w:rPr>
                <w:sz w:val="22"/>
                <w:szCs w:val="22"/>
              </w:rPr>
              <w:t>Корзина с колпаком, не менее, шт.                                                  1</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26.</w:t>
            </w:r>
          </w:p>
        </w:tc>
        <w:tc>
          <w:tcPr>
            <w:tcW w:w="2398" w:type="dxa"/>
          </w:tcPr>
          <w:p w:rsidR="000833DD" w:rsidRPr="004A7558" w:rsidRDefault="000833DD" w:rsidP="0092753C">
            <w:r w:rsidRPr="004A7558">
              <w:rPr>
                <w:sz w:val="22"/>
                <w:szCs w:val="22"/>
              </w:rPr>
              <w:t>Блок</w:t>
            </w:r>
          </w:p>
          <w:p w:rsidR="000833DD" w:rsidRPr="004A7558" w:rsidRDefault="000833DD" w:rsidP="0092753C">
            <w:r w:rsidRPr="004A7558">
              <w:rPr>
                <w:sz w:val="22"/>
                <w:szCs w:val="22"/>
              </w:rPr>
              <w:t>электрохимической обработки и</w:t>
            </w:r>
          </w:p>
          <w:p w:rsidR="000833DD" w:rsidRPr="004A7558" w:rsidRDefault="000833DD" w:rsidP="0092753C">
            <w:r w:rsidRPr="004A7558">
              <w:rPr>
                <w:sz w:val="22"/>
                <w:szCs w:val="22"/>
              </w:rPr>
              <w:t>промывки</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конструкционный PVC</w:t>
            </w:r>
          </w:p>
          <w:p w:rsidR="000833DD" w:rsidRPr="004A7558" w:rsidRDefault="000833DD" w:rsidP="004A7558">
            <w:pPr>
              <w:jc w:val="both"/>
            </w:pPr>
            <w:r w:rsidRPr="004A7558">
              <w:rPr>
                <w:sz w:val="22"/>
                <w:szCs w:val="22"/>
              </w:rPr>
              <w:t>Бак раствора                                                     из полипропилена</w:t>
            </w:r>
          </w:p>
          <w:p w:rsidR="000833DD" w:rsidRPr="004A7558" w:rsidRDefault="000833DD" w:rsidP="004A7558">
            <w:pPr>
              <w:jc w:val="both"/>
            </w:pPr>
            <w:r w:rsidRPr="004A7558">
              <w:rPr>
                <w:sz w:val="22"/>
                <w:szCs w:val="22"/>
              </w:rPr>
              <w:t>Рабочий объем, не менее, л.                                                      50</w:t>
            </w:r>
          </w:p>
          <w:p w:rsidR="000833DD" w:rsidRPr="004A7558" w:rsidRDefault="000833DD" w:rsidP="004A7558">
            <w:pPr>
              <w:jc w:val="both"/>
            </w:pPr>
            <w:r w:rsidRPr="004A7558">
              <w:rPr>
                <w:sz w:val="22"/>
                <w:szCs w:val="22"/>
              </w:rPr>
              <w:t>Узел протирки проволоки, не менее, шт.                                    2</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xml:space="preserve">- Трехсекционный проточный электролизер электрохимическоготравления. </w:t>
            </w:r>
          </w:p>
          <w:p w:rsidR="000833DD" w:rsidRPr="004A7558" w:rsidRDefault="000833DD" w:rsidP="004E6B46">
            <w:r w:rsidRPr="004A7558">
              <w:rPr>
                <w:sz w:val="22"/>
                <w:szCs w:val="22"/>
              </w:rPr>
              <w:t>- Трехсекционная камера проточной промывки.</w:t>
            </w:r>
          </w:p>
          <w:p w:rsidR="000833DD" w:rsidRPr="004A7558" w:rsidRDefault="000833DD" w:rsidP="004E6B46">
            <w:r w:rsidRPr="004A7558">
              <w:rPr>
                <w:sz w:val="22"/>
                <w:szCs w:val="22"/>
              </w:rPr>
              <w:t>- Насос подачи раствора в электролизер.</w:t>
            </w:r>
          </w:p>
          <w:p w:rsidR="000833DD" w:rsidRPr="004A7558" w:rsidRDefault="000833DD" w:rsidP="004E6B46">
            <w:r w:rsidRPr="004A7558">
              <w:rPr>
                <w:sz w:val="22"/>
                <w:szCs w:val="22"/>
              </w:rPr>
              <w:t>- Система подачи раствора в электролизер с регулирующими</w:t>
            </w:r>
          </w:p>
          <w:p w:rsidR="000833DD" w:rsidRPr="004A7558" w:rsidRDefault="000833DD" w:rsidP="004E6B46">
            <w:r w:rsidRPr="004A7558">
              <w:rPr>
                <w:sz w:val="22"/>
                <w:szCs w:val="22"/>
              </w:rPr>
              <w:t>вентилями и фитингами.</w:t>
            </w:r>
          </w:p>
          <w:p w:rsidR="000833DD" w:rsidRPr="004A7558" w:rsidRDefault="000833DD" w:rsidP="004E6B46">
            <w:r w:rsidRPr="004A7558">
              <w:rPr>
                <w:sz w:val="22"/>
                <w:szCs w:val="22"/>
              </w:rPr>
              <w:t>- Система подачи промывной воды с ротаметром расхода с</w:t>
            </w:r>
          </w:p>
          <w:p w:rsidR="000833DD" w:rsidRPr="004A7558" w:rsidRDefault="000833DD" w:rsidP="004E6B46">
            <w:r w:rsidRPr="004A7558">
              <w:rPr>
                <w:sz w:val="22"/>
                <w:szCs w:val="22"/>
              </w:rPr>
              <w:t>регулирующими вентилями и фитингами.</w:t>
            </w:r>
          </w:p>
          <w:p w:rsidR="000833DD" w:rsidRPr="004A7558" w:rsidRDefault="000833DD" w:rsidP="004E6B46">
            <w:r w:rsidRPr="004A7558">
              <w:rPr>
                <w:sz w:val="22"/>
                <w:szCs w:val="22"/>
              </w:rPr>
              <w:t>- Источник тока АПС - 20А/24В.</w:t>
            </w:r>
          </w:p>
          <w:p w:rsidR="000833DD" w:rsidRPr="004A7558" w:rsidRDefault="000833DD" w:rsidP="004E6B46">
            <w:pPr>
              <w:rPr>
                <w:b/>
                <w:bCs/>
              </w:rPr>
            </w:pPr>
            <w:r w:rsidRPr="004A7558">
              <w:rPr>
                <w:sz w:val="22"/>
                <w:szCs w:val="22"/>
              </w:rPr>
              <w:t>- Вытяжная головка.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27.</w:t>
            </w:r>
          </w:p>
        </w:tc>
        <w:tc>
          <w:tcPr>
            <w:tcW w:w="2398" w:type="dxa"/>
          </w:tcPr>
          <w:p w:rsidR="000833DD" w:rsidRPr="004A7558" w:rsidRDefault="000833DD" w:rsidP="0092753C">
            <w:r w:rsidRPr="004A7558">
              <w:rPr>
                <w:sz w:val="22"/>
                <w:szCs w:val="22"/>
              </w:rPr>
              <w:t>Блок намотки</w:t>
            </w:r>
          </w:p>
          <w:p w:rsidR="000833DD" w:rsidRPr="004A7558" w:rsidRDefault="000833DD" w:rsidP="0092753C">
            <w:r w:rsidRPr="004A7558">
              <w:rPr>
                <w:sz w:val="22"/>
                <w:szCs w:val="22"/>
              </w:rPr>
              <w:t>проволоки</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 xml:space="preserve">Скорость намотки, не менее, м/мин                                 0,5 – 1,5 </w:t>
            </w:r>
          </w:p>
          <w:p w:rsidR="000833DD" w:rsidRPr="004A7558" w:rsidRDefault="000833DD" w:rsidP="0092753C">
            <w:pPr>
              <w:rPr>
                <w:b/>
                <w:bCs/>
              </w:rPr>
            </w:pPr>
            <w:r w:rsidRPr="004A7558">
              <w:rPr>
                <w:b/>
                <w:bCs/>
                <w:sz w:val="22"/>
                <w:szCs w:val="22"/>
              </w:rPr>
              <w:t>Комплектация:</w:t>
            </w:r>
          </w:p>
          <w:p w:rsidR="000833DD" w:rsidRPr="004A7558" w:rsidRDefault="000833DD" w:rsidP="0092753C">
            <w:r w:rsidRPr="004A7558">
              <w:rPr>
                <w:sz w:val="22"/>
                <w:szCs w:val="22"/>
              </w:rPr>
              <w:t>- Узел укладки проволоки на приемные катушки.</w:t>
            </w:r>
          </w:p>
          <w:p w:rsidR="000833DD" w:rsidRPr="004A7558" w:rsidRDefault="000833DD" w:rsidP="004A7558">
            <w:pPr>
              <w:jc w:val="both"/>
            </w:pPr>
            <w:r w:rsidRPr="004A7558">
              <w:rPr>
                <w:sz w:val="22"/>
                <w:szCs w:val="22"/>
              </w:rPr>
              <w:t xml:space="preserve">- Узел намотки с приводом регулирования скорости движения проволоки. </w:t>
            </w:r>
          </w:p>
          <w:p w:rsidR="000833DD" w:rsidRPr="004A7558" w:rsidRDefault="000833DD" w:rsidP="004A7558">
            <w:pPr>
              <w:jc w:val="both"/>
            </w:pPr>
            <w:r w:rsidRPr="004A7558">
              <w:rPr>
                <w:sz w:val="22"/>
                <w:szCs w:val="22"/>
              </w:rPr>
              <w:t>- Пластичный рукав.</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28.</w:t>
            </w:r>
          </w:p>
        </w:tc>
        <w:tc>
          <w:tcPr>
            <w:tcW w:w="2398" w:type="dxa"/>
          </w:tcPr>
          <w:p w:rsidR="000833DD" w:rsidRPr="004A7558" w:rsidRDefault="000833DD" w:rsidP="005132CB">
            <w:r w:rsidRPr="004A7558">
              <w:rPr>
                <w:sz w:val="22"/>
                <w:szCs w:val="22"/>
              </w:rPr>
              <w:t xml:space="preserve">Вытяжной шкаф </w:t>
            </w:r>
          </w:p>
        </w:tc>
        <w:tc>
          <w:tcPr>
            <w:tcW w:w="6925" w:type="dxa"/>
          </w:tcPr>
          <w:p w:rsidR="000833DD" w:rsidRPr="004A7558" w:rsidRDefault="000833DD" w:rsidP="0092753C">
            <w:pPr>
              <w:rPr>
                <w:b/>
                <w:bCs/>
              </w:rPr>
            </w:pPr>
            <w:r w:rsidRPr="004A7558">
              <w:rPr>
                <w:b/>
                <w:bCs/>
                <w:sz w:val="22"/>
                <w:szCs w:val="22"/>
              </w:rPr>
              <w:t>Технические характеристики:</w:t>
            </w:r>
          </w:p>
          <w:p w:rsidR="000833DD" w:rsidRPr="004A7558" w:rsidRDefault="000833DD" w:rsidP="0092753C">
            <w:r w:rsidRPr="004A7558">
              <w:rPr>
                <w:sz w:val="22"/>
                <w:szCs w:val="22"/>
              </w:rPr>
              <w:t>Габаритные размеры, не менее,мм.                          2000х900х2200</w:t>
            </w:r>
          </w:p>
          <w:p w:rsidR="000833DD" w:rsidRPr="004A7558" w:rsidRDefault="000833DD" w:rsidP="0092753C">
            <w:r w:rsidRPr="004A7558">
              <w:rPr>
                <w:sz w:val="22"/>
                <w:szCs w:val="22"/>
              </w:rPr>
              <w:t xml:space="preserve">Электрооборудование и блок управления </w:t>
            </w:r>
          </w:p>
          <w:p w:rsidR="000833DD" w:rsidRPr="004A7558" w:rsidRDefault="000833DD" w:rsidP="005132CB">
            <w:r w:rsidRPr="004A7558">
              <w:rPr>
                <w:sz w:val="22"/>
                <w:szCs w:val="22"/>
              </w:rPr>
              <w:t>для установки, не менее, комплект                                                  1</w:t>
            </w:r>
          </w:p>
          <w:p w:rsidR="000833DD" w:rsidRPr="004A7558" w:rsidRDefault="000833DD" w:rsidP="004A7558">
            <w:pPr>
              <w:jc w:val="both"/>
            </w:pPr>
            <w:r w:rsidRPr="004A7558">
              <w:rPr>
                <w:sz w:val="22"/>
                <w:szCs w:val="22"/>
              </w:rPr>
              <w:t>Технологический блок, не менее, комплект                                1</w:t>
            </w:r>
          </w:p>
          <w:p w:rsidR="000833DD" w:rsidRPr="004A7558" w:rsidRDefault="000833DD" w:rsidP="004A7558">
            <w:pPr>
              <w:jc w:val="both"/>
            </w:pPr>
            <w:r w:rsidRPr="004A7558">
              <w:rPr>
                <w:sz w:val="22"/>
                <w:szCs w:val="22"/>
              </w:rPr>
              <w:t xml:space="preserve">Трубопровод подачи деионизованной воды </w:t>
            </w:r>
          </w:p>
          <w:p w:rsidR="000833DD" w:rsidRPr="004A7558" w:rsidRDefault="000833DD" w:rsidP="004A7558">
            <w:pPr>
              <w:jc w:val="both"/>
            </w:pPr>
            <w:r w:rsidRPr="004A7558">
              <w:rPr>
                <w:sz w:val="22"/>
                <w:szCs w:val="22"/>
              </w:rPr>
              <w:t>с отсечным краном, не менее, комплект                                     1</w:t>
            </w:r>
          </w:p>
          <w:p w:rsidR="000833DD" w:rsidRPr="004A7558" w:rsidRDefault="000833DD" w:rsidP="004A7558">
            <w:pPr>
              <w:jc w:val="both"/>
            </w:pPr>
            <w:r w:rsidRPr="004A7558">
              <w:rPr>
                <w:sz w:val="22"/>
                <w:szCs w:val="22"/>
              </w:rPr>
              <w:t>Пистолет подачи деионизованной воды с</w:t>
            </w:r>
          </w:p>
          <w:p w:rsidR="000833DD" w:rsidRPr="004A7558" w:rsidRDefault="000833DD" w:rsidP="004A7558">
            <w:pPr>
              <w:jc w:val="both"/>
            </w:pPr>
            <w:r w:rsidRPr="004A7558">
              <w:rPr>
                <w:sz w:val="22"/>
                <w:szCs w:val="22"/>
              </w:rPr>
              <w:t>отсечным краном, не менее, комплект                                        1</w:t>
            </w:r>
          </w:p>
          <w:p w:rsidR="000833DD" w:rsidRPr="004A7558" w:rsidRDefault="000833DD" w:rsidP="004A7558">
            <w:pPr>
              <w:jc w:val="both"/>
            </w:pPr>
            <w:r w:rsidRPr="004A7558">
              <w:rPr>
                <w:sz w:val="22"/>
                <w:szCs w:val="22"/>
              </w:rPr>
              <w:t>Трубопровод подачи холодной, горячей воды с</w:t>
            </w:r>
          </w:p>
          <w:p w:rsidR="000833DD" w:rsidRPr="004A7558" w:rsidRDefault="000833DD" w:rsidP="004A7558">
            <w:pPr>
              <w:jc w:val="both"/>
            </w:pPr>
            <w:r w:rsidRPr="004A7558">
              <w:rPr>
                <w:sz w:val="22"/>
                <w:szCs w:val="22"/>
              </w:rPr>
              <w:t>отсечным краном, не менее, комплект                                        1</w:t>
            </w:r>
          </w:p>
          <w:p w:rsidR="000833DD" w:rsidRPr="004A7558" w:rsidRDefault="000833DD" w:rsidP="004A7558">
            <w:pPr>
              <w:jc w:val="both"/>
            </w:pPr>
            <w:r w:rsidRPr="004A7558">
              <w:rPr>
                <w:sz w:val="22"/>
                <w:szCs w:val="22"/>
              </w:rPr>
              <w:t>Регулируемые вытяжные шиберы в нижней и</w:t>
            </w:r>
          </w:p>
          <w:p w:rsidR="000833DD" w:rsidRPr="004A7558" w:rsidRDefault="000833DD" w:rsidP="004A7558">
            <w:pPr>
              <w:jc w:val="both"/>
            </w:pPr>
            <w:r w:rsidRPr="004A7558">
              <w:rPr>
                <w:sz w:val="22"/>
                <w:szCs w:val="22"/>
              </w:rPr>
              <w:t>верхней частях задней панели бокса, не менее, комплект            1</w:t>
            </w:r>
          </w:p>
          <w:p w:rsidR="000833DD" w:rsidRPr="004A7558" w:rsidRDefault="000833DD" w:rsidP="004A7558">
            <w:pPr>
              <w:jc w:val="both"/>
            </w:pPr>
            <w:r w:rsidRPr="004A7558">
              <w:rPr>
                <w:sz w:val="22"/>
                <w:szCs w:val="22"/>
              </w:rPr>
              <w:t>Осветители рабочей зоны, не менее, комплект                            1</w:t>
            </w:r>
          </w:p>
          <w:p w:rsidR="000833DD" w:rsidRPr="004A7558" w:rsidRDefault="000833DD" w:rsidP="004A7558">
            <w:pPr>
              <w:jc w:val="both"/>
            </w:pPr>
            <w:r w:rsidRPr="004A7558">
              <w:rPr>
                <w:sz w:val="22"/>
                <w:szCs w:val="22"/>
              </w:rPr>
              <w:t>Секция для размещения электрооборудования, не менее, шт.      1</w:t>
            </w:r>
          </w:p>
          <w:p w:rsidR="000833DD" w:rsidRPr="004A7558" w:rsidRDefault="000833DD" w:rsidP="004A7558">
            <w:pPr>
              <w:jc w:val="both"/>
            </w:pPr>
            <w:r w:rsidRPr="004A7558">
              <w:rPr>
                <w:sz w:val="22"/>
                <w:szCs w:val="22"/>
              </w:rPr>
              <w:t>Вентиляционный отвод в потолочной части бокса,</w:t>
            </w:r>
          </w:p>
          <w:p w:rsidR="000833DD" w:rsidRPr="004A7558" w:rsidRDefault="000833DD" w:rsidP="004A7558">
            <w:pPr>
              <w:jc w:val="both"/>
            </w:pPr>
            <w:r w:rsidRPr="004A7558">
              <w:rPr>
                <w:sz w:val="22"/>
                <w:szCs w:val="22"/>
              </w:rPr>
              <w:t>диаметром 300 мм, не менее, шт.                                                1</w:t>
            </w:r>
          </w:p>
          <w:p w:rsidR="000833DD" w:rsidRPr="004A7558" w:rsidRDefault="000833DD" w:rsidP="004A7558">
            <w:pPr>
              <w:jc w:val="both"/>
            </w:pPr>
            <w:r w:rsidRPr="004A7558">
              <w:rPr>
                <w:sz w:val="22"/>
                <w:szCs w:val="22"/>
              </w:rPr>
              <w:t>Подъемные защитные экраны из прозрачного</w:t>
            </w:r>
          </w:p>
          <w:p w:rsidR="000833DD" w:rsidRPr="004A7558" w:rsidRDefault="000833DD" w:rsidP="004A7558">
            <w:pPr>
              <w:jc w:val="both"/>
            </w:pPr>
            <w:r w:rsidRPr="004A7558">
              <w:rPr>
                <w:sz w:val="22"/>
                <w:szCs w:val="22"/>
              </w:rPr>
              <w:t>поливинилхлорида,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92753C">
            <w:r w:rsidRPr="004A7558">
              <w:rPr>
                <w:sz w:val="22"/>
                <w:szCs w:val="22"/>
              </w:rPr>
              <w:t>- Каркас из химстойкого пластика.</w:t>
            </w:r>
          </w:p>
          <w:p w:rsidR="000833DD" w:rsidRPr="004A7558" w:rsidRDefault="000833DD" w:rsidP="0092753C">
            <w:r w:rsidRPr="004A7558">
              <w:rPr>
                <w:sz w:val="22"/>
                <w:szCs w:val="22"/>
              </w:rPr>
              <w:t>- Вытяжной короб обшитый полипропиленом.</w:t>
            </w:r>
          </w:p>
          <w:p w:rsidR="000833DD" w:rsidRPr="004A7558" w:rsidRDefault="000833DD" w:rsidP="0092753C">
            <w:r w:rsidRPr="004A7558">
              <w:rPr>
                <w:sz w:val="22"/>
                <w:szCs w:val="22"/>
              </w:rPr>
              <w:t>- Полипропеленовые поддоны для сбора конденсата.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Установка для о</w:t>
            </w:r>
            <w:r w:rsidRPr="004A7558">
              <w:rPr>
                <w:b/>
                <w:bCs/>
                <w:color w:val="000000"/>
                <w:sz w:val="22"/>
                <w:szCs w:val="22"/>
              </w:rPr>
              <w:t>чистки молибденовой проволоки диаметром от 50 до 400 мкм.</w:t>
            </w:r>
          </w:p>
        </w:tc>
      </w:tr>
      <w:tr w:rsidR="000833DD">
        <w:tc>
          <w:tcPr>
            <w:tcW w:w="559" w:type="dxa"/>
          </w:tcPr>
          <w:p w:rsidR="000833DD" w:rsidRPr="004A7558" w:rsidRDefault="000833DD">
            <w:r w:rsidRPr="004A7558">
              <w:rPr>
                <w:sz w:val="22"/>
                <w:szCs w:val="22"/>
              </w:rPr>
              <w:t>29.</w:t>
            </w:r>
          </w:p>
        </w:tc>
        <w:tc>
          <w:tcPr>
            <w:tcW w:w="2398" w:type="dxa"/>
          </w:tcPr>
          <w:p w:rsidR="000833DD" w:rsidRPr="004A7558" w:rsidRDefault="000833DD" w:rsidP="003D43FC">
            <w:r w:rsidRPr="004A7558">
              <w:rPr>
                <w:sz w:val="22"/>
                <w:szCs w:val="22"/>
              </w:rPr>
              <w:t>Блок смотки</w:t>
            </w:r>
          </w:p>
          <w:p w:rsidR="000833DD" w:rsidRPr="004A7558" w:rsidRDefault="000833DD" w:rsidP="003D43FC">
            <w:r w:rsidRPr="004A7558">
              <w:rPr>
                <w:sz w:val="22"/>
                <w:szCs w:val="22"/>
              </w:rPr>
              <w:t>проволоки</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Узел смотки проволоки с катушки, не менее, шт.                        3</w:t>
            </w:r>
          </w:p>
          <w:p w:rsidR="000833DD" w:rsidRPr="004A7558" w:rsidRDefault="000833DD" w:rsidP="004A7558">
            <w:pPr>
              <w:jc w:val="both"/>
            </w:pPr>
            <w:r w:rsidRPr="004A7558">
              <w:rPr>
                <w:sz w:val="22"/>
                <w:szCs w:val="22"/>
              </w:rPr>
              <w:t>Устройство регулируемого торможения, не менее, шт.                3</w:t>
            </w:r>
          </w:p>
          <w:p w:rsidR="000833DD" w:rsidRPr="004A7558" w:rsidRDefault="000833DD" w:rsidP="004A7558">
            <w:pPr>
              <w:jc w:val="both"/>
            </w:pPr>
            <w:r w:rsidRPr="004A7558">
              <w:rPr>
                <w:sz w:val="22"/>
                <w:szCs w:val="22"/>
              </w:rPr>
              <w:t>Измерительная головка, не менее, шт.                                        1</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30.</w:t>
            </w:r>
          </w:p>
        </w:tc>
        <w:tc>
          <w:tcPr>
            <w:tcW w:w="2398" w:type="dxa"/>
          </w:tcPr>
          <w:p w:rsidR="000833DD" w:rsidRPr="004A7558" w:rsidRDefault="000833DD" w:rsidP="003D43FC">
            <w:r w:rsidRPr="004A7558">
              <w:rPr>
                <w:sz w:val="22"/>
                <w:szCs w:val="22"/>
              </w:rPr>
              <w:t>Блок</w:t>
            </w:r>
          </w:p>
          <w:p w:rsidR="000833DD" w:rsidRPr="004A7558" w:rsidRDefault="000833DD" w:rsidP="003D43FC">
            <w:r w:rsidRPr="004A7558">
              <w:rPr>
                <w:sz w:val="22"/>
                <w:szCs w:val="22"/>
              </w:rPr>
              <w:t>электрохимической обработки и</w:t>
            </w:r>
          </w:p>
          <w:p w:rsidR="000833DD" w:rsidRPr="004A7558" w:rsidRDefault="000833DD" w:rsidP="003D43FC">
            <w:r w:rsidRPr="004A7558">
              <w:rPr>
                <w:sz w:val="22"/>
                <w:szCs w:val="22"/>
              </w:rPr>
              <w:t>промывки</w:t>
            </w:r>
          </w:p>
        </w:tc>
        <w:tc>
          <w:tcPr>
            <w:tcW w:w="6925" w:type="dxa"/>
          </w:tcPr>
          <w:p w:rsidR="000833DD" w:rsidRPr="004A7558" w:rsidRDefault="000833DD" w:rsidP="003D43FC">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Материал                                                       конструкционный PVC</w:t>
            </w:r>
          </w:p>
          <w:p w:rsidR="000833DD" w:rsidRPr="004A7558" w:rsidRDefault="000833DD" w:rsidP="004A7558">
            <w:pPr>
              <w:jc w:val="both"/>
            </w:pPr>
            <w:r w:rsidRPr="004A7558">
              <w:rPr>
                <w:sz w:val="22"/>
                <w:szCs w:val="22"/>
              </w:rPr>
              <w:t xml:space="preserve">Бак раствора                                                         из полипропилена </w:t>
            </w:r>
          </w:p>
          <w:p w:rsidR="000833DD" w:rsidRPr="004A7558" w:rsidRDefault="000833DD" w:rsidP="004A7558">
            <w:pPr>
              <w:jc w:val="both"/>
            </w:pPr>
            <w:r w:rsidRPr="004A7558">
              <w:rPr>
                <w:sz w:val="22"/>
                <w:szCs w:val="22"/>
              </w:rPr>
              <w:t>Рабочий объем, не менее, л.                                                            50</w:t>
            </w:r>
          </w:p>
          <w:p w:rsidR="000833DD" w:rsidRPr="004A7558" w:rsidRDefault="000833DD" w:rsidP="004A7558">
            <w:pPr>
              <w:jc w:val="both"/>
            </w:pPr>
            <w:r w:rsidRPr="004A7558">
              <w:rPr>
                <w:sz w:val="22"/>
                <w:szCs w:val="22"/>
              </w:rPr>
              <w:t>Узел протирки проволоки, не менее, шт.                                       2</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3D43FC">
            <w:r w:rsidRPr="004A7558">
              <w:rPr>
                <w:sz w:val="22"/>
                <w:szCs w:val="22"/>
              </w:rPr>
              <w:t xml:space="preserve">- Трехсекционный проточный электролизер электрохимического травления. </w:t>
            </w:r>
          </w:p>
          <w:p w:rsidR="000833DD" w:rsidRPr="004A7558" w:rsidRDefault="000833DD" w:rsidP="003D43FC">
            <w:r w:rsidRPr="004A7558">
              <w:rPr>
                <w:sz w:val="22"/>
                <w:szCs w:val="22"/>
              </w:rPr>
              <w:t>- Трехсекционная камера проточной промывки.</w:t>
            </w:r>
          </w:p>
          <w:p w:rsidR="000833DD" w:rsidRPr="004A7558" w:rsidRDefault="000833DD" w:rsidP="003D43FC">
            <w:r w:rsidRPr="004A7558">
              <w:rPr>
                <w:sz w:val="22"/>
                <w:szCs w:val="22"/>
              </w:rPr>
              <w:t>- Насос подачи раствора в электролизер.</w:t>
            </w:r>
          </w:p>
          <w:p w:rsidR="000833DD" w:rsidRPr="004A7558" w:rsidRDefault="000833DD" w:rsidP="003D43FC">
            <w:r w:rsidRPr="004A7558">
              <w:rPr>
                <w:sz w:val="22"/>
                <w:szCs w:val="22"/>
              </w:rPr>
              <w:t>- Система подачи раствора в электролизер с регулирующими</w:t>
            </w:r>
          </w:p>
          <w:p w:rsidR="000833DD" w:rsidRPr="004A7558" w:rsidRDefault="000833DD" w:rsidP="003D43FC">
            <w:r w:rsidRPr="004A7558">
              <w:rPr>
                <w:sz w:val="22"/>
                <w:szCs w:val="22"/>
              </w:rPr>
              <w:t>вентилями и фитингами.</w:t>
            </w:r>
          </w:p>
          <w:p w:rsidR="000833DD" w:rsidRPr="004A7558" w:rsidRDefault="000833DD" w:rsidP="003D43FC">
            <w:r w:rsidRPr="004A7558">
              <w:rPr>
                <w:sz w:val="22"/>
                <w:szCs w:val="22"/>
              </w:rPr>
              <w:t>- Система подачи промывной воды с ротаметром расхода с</w:t>
            </w:r>
          </w:p>
          <w:p w:rsidR="000833DD" w:rsidRPr="004A7558" w:rsidRDefault="000833DD" w:rsidP="003D43FC">
            <w:r w:rsidRPr="004A7558">
              <w:rPr>
                <w:sz w:val="22"/>
                <w:szCs w:val="22"/>
              </w:rPr>
              <w:t>регулирующими вентилями и фитингами.</w:t>
            </w:r>
          </w:p>
          <w:p w:rsidR="000833DD" w:rsidRPr="004A7558" w:rsidRDefault="000833DD" w:rsidP="003D43FC">
            <w:r w:rsidRPr="004A7558">
              <w:rPr>
                <w:sz w:val="22"/>
                <w:szCs w:val="22"/>
              </w:rPr>
              <w:t>- Источник тока АПС - 20А/24В.</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sidP="00AA0390">
            <w:r w:rsidRPr="004A7558">
              <w:rPr>
                <w:sz w:val="22"/>
                <w:szCs w:val="22"/>
              </w:rPr>
              <w:t>31.</w:t>
            </w:r>
          </w:p>
        </w:tc>
        <w:tc>
          <w:tcPr>
            <w:tcW w:w="2398" w:type="dxa"/>
          </w:tcPr>
          <w:p w:rsidR="000833DD" w:rsidRPr="004A7558" w:rsidRDefault="000833DD" w:rsidP="003D43FC">
            <w:r w:rsidRPr="004A7558">
              <w:rPr>
                <w:sz w:val="22"/>
                <w:szCs w:val="22"/>
              </w:rPr>
              <w:t>Блок намотки</w:t>
            </w:r>
          </w:p>
          <w:p w:rsidR="000833DD" w:rsidRPr="004A7558" w:rsidRDefault="000833DD" w:rsidP="003D43FC">
            <w:r w:rsidRPr="004A7558">
              <w:rPr>
                <w:sz w:val="22"/>
                <w:szCs w:val="22"/>
              </w:rPr>
              <w:t>проволоки</w:t>
            </w:r>
          </w:p>
        </w:tc>
        <w:tc>
          <w:tcPr>
            <w:tcW w:w="6925" w:type="dxa"/>
          </w:tcPr>
          <w:p w:rsidR="000833DD" w:rsidRPr="004A7558" w:rsidRDefault="000833DD">
            <w:pPr>
              <w:rPr>
                <w:b/>
                <w:bCs/>
              </w:rPr>
            </w:pPr>
            <w:r w:rsidRPr="004A7558">
              <w:rPr>
                <w:b/>
                <w:bCs/>
                <w:sz w:val="22"/>
                <w:szCs w:val="22"/>
              </w:rPr>
              <w:t>Технические характеристики:</w:t>
            </w:r>
          </w:p>
          <w:p w:rsidR="000833DD" w:rsidRPr="004A7558" w:rsidRDefault="000833DD" w:rsidP="003D43FC">
            <w:r w:rsidRPr="004A7558">
              <w:rPr>
                <w:sz w:val="22"/>
                <w:szCs w:val="22"/>
              </w:rPr>
              <w:t xml:space="preserve">Скорость намотки, не менее, м/час                                500 – 1500 </w:t>
            </w:r>
          </w:p>
          <w:p w:rsidR="000833DD" w:rsidRPr="004A7558" w:rsidRDefault="000833DD" w:rsidP="003D43FC">
            <w:pPr>
              <w:rPr>
                <w:b/>
                <w:bCs/>
              </w:rPr>
            </w:pPr>
            <w:r w:rsidRPr="004A7558">
              <w:rPr>
                <w:b/>
                <w:bCs/>
                <w:sz w:val="22"/>
                <w:szCs w:val="22"/>
              </w:rPr>
              <w:t>Комплектация:</w:t>
            </w:r>
          </w:p>
          <w:p w:rsidR="000833DD" w:rsidRPr="004A7558" w:rsidRDefault="000833DD" w:rsidP="003D43FC">
            <w:r w:rsidRPr="004A7558">
              <w:rPr>
                <w:sz w:val="22"/>
                <w:szCs w:val="22"/>
              </w:rPr>
              <w:t>- Узел укладки проволоки на приемные катушки.</w:t>
            </w:r>
          </w:p>
          <w:p w:rsidR="000833DD" w:rsidRPr="004A7558" w:rsidRDefault="000833DD" w:rsidP="003D43FC">
            <w:r w:rsidRPr="004A7558">
              <w:rPr>
                <w:sz w:val="22"/>
                <w:szCs w:val="22"/>
              </w:rPr>
              <w:t>- Узел намотки с приводом регулирования скорости движения проволоки.</w:t>
            </w:r>
          </w:p>
          <w:p w:rsidR="000833DD" w:rsidRPr="004A7558" w:rsidRDefault="000833DD" w:rsidP="00065E8E">
            <w:r w:rsidRPr="004A7558">
              <w:rPr>
                <w:sz w:val="22"/>
                <w:szCs w:val="22"/>
              </w:rPr>
              <w:t>- Блок питания 24В 10А.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559" w:type="dxa"/>
          </w:tcPr>
          <w:p w:rsidR="000833DD" w:rsidRPr="004A7558" w:rsidRDefault="000833DD">
            <w:r w:rsidRPr="004A7558">
              <w:rPr>
                <w:sz w:val="22"/>
                <w:szCs w:val="22"/>
              </w:rPr>
              <w:t>32.</w:t>
            </w:r>
          </w:p>
        </w:tc>
        <w:tc>
          <w:tcPr>
            <w:tcW w:w="2398" w:type="dxa"/>
          </w:tcPr>
          <w:p w:rsidR="000833DD" w:rsidRPr="004A7558" w:rsidRDefault="000833DD" w:rsidP="005132CB">
            <w:r w:rsidRPr="004A7558">
              <w:rPr>
                <w:sz w:val="22"/>
                <w:szCs w:val="22"/>
              </w:rPr>
              <w:t xml:space="preserve">Вытяжной шкаф </w:t>
            </w:r>
          </w:p>
        </w:tc>
        <w:tc>
          <w:tcPr>
            <w:tcW w:w="6925" w:type="dxa"/>
          </w:tcPr>
          <w:p w:rsidR="000833DD" w:rsidRPr="004A7558" w:rsidRDefault="000833DD" w:rsidP="00EE1035">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Габаритные размеры, не менее, мм.                       2000х900х2200</w:t>
            </w:r>
          </w:p>
          <w:p w:rsidR="000833DD" w:rsidRPr="004A7558" w:rsidRDefault="000833DD" w:rsidP="004A7558">
            <w:pPr>
              <w:jc w:val="both"/>
            </w:pPr>
            <w:r w:rsidRPr="004A7558">
              <w:rPr>
                <w:sz w:val="22"/>
                <w:szCs w:val="22"/>
              </w:rPr>
              <w:t xml:space="preserve">Электрооборудование и блок управления </w:t>
            </w:r>
          </w:p>
          <w:p w:rsidR="000833DD" w:rsidRPr="004A7558" w:rsidRDefault="000833DD" w:rsidP="004A7558">
            <w:pPr>
              <w:jc w:val="both"/>
            </w:pPr>
            <w:r w:rsidRPr="004A7558">
              <w:rPr>
                <w:sz w:val="22"/>
                <w:szCs w:val="22"/>
              </w:rPr>
              <w:t>для установки, не менее, комплект                                             1</w:t>
            </w:r>
          </w:p>
          <w:p w:rsidR="000833DD" w:rsidRPr="004A7558" w:rsidRDefault="000833DD" w:rsidP="004A7558">
            <w:pPr>
              <w:jc w:val="both"/>
            </w:pPr>
            <w:r w:rsidRPr="004A7558">
              <w:rPr>
                <w:sz w:val="22"/>
                <w:szCs w:val="22"/>
              </w:rPr>
              <w:t>Технологический блок, не менее, комплект                                 1</w:t>
            </w:r>
          </w:p>
          <w:p w:rsidR="000833DD" w:rsidRPr="004A7558" w:rsidRDefault="000833DD" w:rsidP="004A7558">
            <w:pPr>
              <w:jc w:val="both"/>
            </w:pPr>
            <w:r w:rsidRPr="004A7558">
              <w:rPr>
                <w:sz w:val="22"/>
                <w:szCs w:val="22"/>
              </w:rPr>
              <w:t xml:space="preserve">Трубопровод подачи деионизованной воды </w:t>
            </w:r>
          </w:p>
          <w:p w:rsidR="000833DD" w:rsidRPr="004A7558" w:rsidRDefault="000833DD" w:rsidP="004A7558">
            <w:pPr>
              <w:jc w:val="both"/>
            </w:pPr>
            <w:r w:rsidRPr="004A7558">
              <w:rPr>
                <w:sz w:val="22"/>
                <w:szCs w:val="22"/>
              </w:rPr>
              <w:t>с отсечным краном, не менее, комплект                                       1</w:t>
            </w:r>
          </w:p>
          <w:p w:rsidR="000833DD" w:rsidRPr="004A7558" w:rsidRDefault="000833DD" w:rsidP="004A7558">
            <w:pPr>
              <w:jc w:val="both"/>
            </w:pPr>
            <w:r w:rsidRPr="004A7558">
              <w:rPr>
                <w:sz w:val="22"/>
                <w:szCs w:val="22"/>
              </w:rPr>
              <w:t>Пистолет подачи деионизованной воды с</w:t>
            </w:r>
          </w:p>
          <w:p w:rsidR="000833DD" w:rsidRPr="004A7558" w:rsidRDefault="000833DD" w:rsidP="004A7558">
            <w:pPr>
              <w:jc w:val="both"/>
            </w:pPr>
            <w:r w:rsidRPr="004A7558">
              <w:rPr>
                <w:sz w:val="22"/>
                <w:szCs w:val="22"/>
              </w:rPr>
              <w:t>отсечным краном, не менее, комплект                                         1</w:t>
            </w:r>
          </w:p>
          <w:p w:rsidR="000833DD" w:rsidRPr="004A7558" w:rsidRDefault="000833DD" w:rsidP="004A7558">
            <w:pPr>
              <w:jc w:val="both"/>
            </w:pPr>
            <w:r w:rsidRPr="004A7558">
              <w:rPr>
                <w:sz w:val="22"/>
                <w:szCs w:val="22"/>
              </w:rPr>
              <w:t>Трубопровод подачи холодной, горячей воды с</w:t>
            </w:r>
          </w:p>
          <w:p w:rsidR="000833DD" w:rsidRPr="004A7558" w:rsidRDefault="000833DD" w:rsidP="004A7558">
            <w:pPr>
              <w:jc w:val="both"/>
            </w:pPr>
            <w:r w:rsidRPr="004A7558">
              <w:rPr>
                <w:sz w:val="22"/>
                <w:szCs w:val="22"/>
              </w:rPr>
              <w:t>отсечным краном, не менее, комплект                                         1</w:t>
            </w:r>
          </w:p>
          <w:p w:rsidR="000833DD" w:rsidRPr="004A7558" w:rsidRDefault="000833DD" w:rsidP="004A7558">
            <w:pPr>
              <w:jc w:val="both"/>
            </w:pPr>
            <w:r w:rsidRPr="004A7558">
              <w:rPr>
                <w:sz w:val="22"/>
                <w:szCs w:val="22"/>
              </w:rPr>
              <w:t>Регулируемые вытяжные шиберы в нижней и</w:t>
            </w:r>
          </w:p>
          <w:p w:rsidR="000833DD" w:rsidRPr="004A7558" w:rsidRDefault="000833DD" w:rsidP="004A7558">
            <w:pPr>
              <w:jc w:val="both"/>
            </w:pPr>
            <w:r w:rsidRPr="004A7558">
              <w:rPr>
                <w:sz w:val="22"/>
                <w:szCs w:val="22"/>
              </w:rPr>
              <w:t>верхней частях задней панели бокса, не менее, комплект            1</w:t>
            </w:r>
          </w:p>
          <w:p w:rsidR="000833DD" w:rsidRPr="004A7558" w:rsidRDefault="000833DD" w:rsidP="004A7558">
            <w:pPr>
              <w:jc w:val="both"/>
            </w:pPr>
            <w:r w:rsidRPr="004A7558">
              <w:rPr>
                <w:sz w:val="22"/>
                <w:szCs w:val="22"/>
              </w:rPr>
              <w:t>Осветители рабочей зоны, не менее, комплект                            1</w:t>
            </w:r>
          </w:p>
          <w:p w:rsidR="000833DD" w:rsidRPr="004A7558" w:rsidRDefault="000833DD" w:rsidP="004A7558">
            <w:pPr>
              <w:jc w:val="both"/>
            </w:pPr>
            <w:r w:rsidRPr="004A7558">
              <w:rPr>
                <w:sz w:val="22"/>
                <w:szCs w:val="22"/>
              </w:rPr>
              <w:t>Секция для размещения электрооборудования, не менее, шт.      1</w:t>
            </w:r>
          </w:p>
          <w:p w:rsidR="000833DD" w:rsidRPr="004A7558" w:rsidRDefault="000833DD" w:rsidP="004A7558">
            <w:pPr>
              <w:jc w:val="both"/>
            </w:pPr>
            <w:r w:rsidRPr="004A7558">
              <w:rPr>
                <w:sz w:val="22"/>
                <w:szCs w:val="22"/>
              </w:rPr>
              <w:t>Вентиляционный отвод в потолочной части бокса,</w:t>
            </w:r>
          </w:p>
          <w:p w:rsidR="000833DD" w:rsidRPr="004A7558" w:rsidRDefault="000833DD" w:rsidP="004A7558">
            <w:pPr>
              <w:jc w:val="both"/>
            </w:pPr>
            <w:r w:rsidRPr="004A7558">
              <w:rPr>
                <w:sz w:val="22"/>
                <w:szCs w:val="22"/>
              </w:rPr>
              <w:t>диаметром 300 мм, не менее, шт.                                                1</w:t>
            </w:r>
          </w:p>
          <w:p w:rsidR="000833DD" w:rsidRPr="004A7558" w:rsidRDefault="000833DD" w:rsidP="004A7558">
            <w:pPr>
              <w:jc w:val="both"/>
            </w:pPr>
            <w:r w:rsidRPr="004A7558">
              <w:rPr>
                <w:sz w:val="22"/>
                <w:szCs w:val="22"/>
              </w:rPr>
              <w:t>Подъемные защитные экраны из прозрачного</w:t>
            </w:r>
          </w:p>
          <w:p w:rsidR="000833DD" w:rsidRPr="004A7558" w:rsidRDefault="000833DD" w:rsidP="004A7558">
            <w:pPr>
              <w:jc w:val="both"/>
            </w:pPr>
            <w:r w:rsidRPr="004A7558">
              <w:rPr>
                <w:sz w:val="22"/>
                <w:szCs w:val="22"/>
              </w:rPr>
              <w:t>поливинилхлорида, не менее, комплект                                       1</w:t>
            </w:r>
          </w:p>
          <w:p w:rsidR="000833DD" w:rsidRPr="004A7558" w:rsidRDefault="000833DD" w:rsidP="004A7558">
            <w:pPr>
              <w:jc w:val="both"/>
              <w:rPr>
                <w:b/>
                <w:bCs/>
              </w:rPr>
            </w:pPr>
            <w:r w:rsidRPr="004A7558">
              <w:rPr>
                <w:b/>
                <w:bCs/>
                <w:sz w:val="22"/>
                <w:szCs w:val="22"/>
              </w:rPr>
              <w:t>Комплектация:</w:t>
            </w:r>
          </w:p>
          <w:p w:rsidR="000833DD" w:rsidRPr="004A7558" w:rsidRDefault="000833DD" w:rsidP="004E6B46">
            <w:r w:rsidRPr="004A7558">
              <w:rPr>
                <w:sz w:val="22"/>
                <w:szCs w:val="22"/>
              </w:rPr>
              <w:t>- Каркас из химстойкого пластика.</w:t>
            </w:r>
          </w:p>
          <w:p w:rsidR="000833DD" w:rsidRPr="004A7558" w:rsidRDefault="000833DD" w:rsidP="004E6B46">
            <w:r w:rsidRPr="004A7558">
              <w:rPr>
                <w:sz w:val="22"/>
                <w:szCs w:val="22"/>
              </w:rPr>
              <w:t>- Вытяжной короб обшитый полипропиленом.</w:t>
            </w:r>
          </w:p>
          <w:p w:rsidR="000833DD" w:rsidRPr="004A7558" w:rsidRDefault="000833DD" w:rsidP="004E6B46">
            <w:r w:rsidRPr="004A7558">
              <w:rPr>
                <w:sz w:val="22"/>
                <w:szCs w:val="22"/>
              </w:rPr>
              <w:t>- Полипропеленовые поддоны для сбора конденсата.</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 xml:space="preserve">Станция водоподготовки </w:t>
            </w:r>
            <w:r w:rsidRPr="004A7558">
              <w:rPr>
                <w:b/>
                <w:bCs/>
                <w:color w:val="000000"/>
                <w:sz w:val="22"/>
                <w:szCs w:val="22"/>
              </w:rPr>
              <w:t>для получения воды 3-й категории  по ГОСТ 9.314-90.</w:t>
            </w:r>
          </w:p>
        </w:tc>
      </w:tr>
      <w:tr w:rsidR="000833DD">
        <w:tc>
          <w:tcPr>
            <w:tcW w:w="559" w:type="dxa"/>
          </w:tcPr>
          <w:p w:rsidR="000833DD" w:rsidRPr="004A7558" w:rsidRDefault="000833DD">
            <w:r w:rsidRPr="004A7558">
              <w:rPr>
                <w:sz w:val="22"/>
                <w:szCs w:val="22"/>
              </w:rPr>
              <w:t>33.</w:t>
            </w:r>
          </w:p>
        </w:tc>
        <w:tc>
          <w:tcPr>
            <w:tcW w:w="2398" w:type="dxa"/>
          </w:tcPr>
          <w:p w:rsidR="000833DD" w:rsidRPr="004A7558" w:rsidRDefault="000833DD" w:rsidP="005132CB">
            <w:r w:rsidRPr="004A7558">
              <w:rPr>
                <w:sz w:val="22"/>
                <w:szCs w:val="22"/>
              </w:rPr>
              <w:t xml:space="preserve">Станция водоподготовки </w:t>
            </w:r>
          </w:p>
        </w:tc>
        <w:tc>
          <w:tcPr>
            <w:tcW w:w="6925" w:type="dxa"/>
          </w:tcPr>
          <w:p w:rsidR="000833DD" w:rsidRPr="004A7558" w:rsidRDefault="000833DD" w:rsidP="00334216">
            <w:pPr>
              <w:rPr>
                <w:b/>
                <w:bCs/>
              </w:rPr>
            </w:pPr>
            <w:r w:rsidRPr="004A7558">
              <w:rPr>
                <w:b/>
                <w:bCs/>
                <w:sz w:val="22"/>
                <w:szCs w:val="22"/>
              </w:rPr>
              <w:t>Технические характеристики:</w:t>
            </w:r>
          </w:p>
          <w:p w:rsidR="000833DD" w:rsidRPr="004A7558" w:rsidRDefault="000833DD" w:rsidP="004A7558">
            <w:pPr>
              <w:jc w:val="both"/>
            </w:pPr>
            <w:r w:rsidRPr="004A7558">
              <w:rPr>
                <w:sz w:val="22"/>
                <w:szCs w:val="22"/>
              </w:rPr>
              <w:t>Удельное сопротивление, не более, мОм                                  0,2</w:t>
            </w:r>
          </w:p>
          <w:p w:rsidR="000833DD" w:rsidRPr="004A7558" w:rsidRDefault="000833DD" w:rsidP="004A7558">
            <w:pPr>
              <w:jc w:val="both"/>
            </w:pPr>
            <w:r w:rsidRPr="004A7558">
              <w:rPr>
                <w:sz w:val="22"/>
                <w:szCs w:val="22"/>
              </w:rPr>
              <w:t>Удельная электрическая проводимость, не более, См/м     5 х 10</w:t>
            </w:r>
            <w:r w:rsidRPr="004A7558">
              <w:rPr>
                <w:sz w:val="22"/>
                <w:szCs w:val="22"/>
                <w:vertAlign w:val="superscript"/>
              </w:rPr>
              <w:t>-4</w:t>
            </w:r>
          </w:p>
          <w:p w:rsidR="000833DD" w:rsidRPr="004A7558" w:rsidRDefault="000833DD" w:rsidP="004A7558">
            <w:pPr>
              <w:jc w:val="both"/>
            </w:pPr>
            <w:r w:rsidRPr="004A7558">
              <w:rPr>
                <w:sz w:val="22"/>
                <w:szCs w:val="22"/>
              </w:rPr>
              <w:t>Показатель качества            вода 3-й категории по ГОСТ 9.314-90</w:t>
            </w:r>
          </w:p>
          <w:p w:rsidR="000833DD" w:rsidRPr="004A7558" w:rsidRDefault="000833DD" w:rsidP="004A7558">
            <w:pPr>
              <w:jc w:val="both"/>
            </w:pPr>
            <w:r w:rsidRPr="004A7558">
              <w:rPr>
                <w:sz w:val="22"/>
                <w:szCs w:val="22"/>
              </w:rPr>
              <w:t>Потребляемая мощность, не более, кВт                                      0,8</w:t>
            </w:r>
          </w:p>
          <w:p w:rsidR="000833DD" w:rsidRPr="004A7558" w:rsidRDefault="000833DD" w:rsidP="004A7558">
            <w:pPr>
              <w:jc w:val="both"/>
            </w:pPr>
            <w:r w:rsidRPr="004A7558">
              <w:rPr>
                <w:sz w:val="22"/>
                <w:szCs w:val="22"/>
              </w:rPr>
              <w:t>Габаритные размеры, не более, мм.                  2200 х 1100 х 2200</w:t>
            </w:r>
          </w:p>
          <w:p w:rsidR="000833DD" w:rsidRPr="004A7558" w:rsidRDefault="000833DD" w:rsidP="004A7558">
            <w:pPr>
              <w:jc w:val="both"/>
            </w:pPr>
            <w:r w:rsidRPr="004A7558">
              <w:rPr>
                <w:sz w:val="22"/>
                <w:szCs w:val="22"/>
              </w:rPr>
              <w:t>Сетчатый фильтр, электромагнитный клапан отсечной,</w:t>
            </w:r>
          </w:p>
          <w:p w:rsidR="000833DD" w:rsidRPr="004A7558" w:rsidRDefault="000833DD" w:rsidP="004A7558">
            <w:pPr>
              <w:jc w:val="both"/>
            </w:pPr>
            <w:r w:rsidRPr="004A7558">
              <w:rPr>
                <w:sz w:val="22"/>
                <w:szCs w:val="22"/>
              </w:rPr>
              <w:t xml:space="preserve">ручной кран отсечной, ротаметр </w:t>
            </w:r>
          </w:p>
          <w:p w:rsidR="000833DD" w:rsidRPr="004A7558" w:rsidRDefault="000833DD" w:rsidP="004A7558">
            <w:pPr>
              <w:jc w:val="both"/>
            </w:pPr>
            <w:r w:rsidRPr="004A7558">
              <w:rPr>
                <w:sz w:val="22"/>
                <w:szCs w:val="22"/>
              </w:rPr>
              <w:t>на входе установки, не менее, комплект                                      1</w:t>
            </w:r>
          </w:p>
          <w:p w:rsidR="000833DD" w:rsidRPr="004A7558" w:rsidRDefault="000833DD" w:rsidP="004A7558">
            <w:pPr>
              <w:jc w:val="both"/>
            </w:pPr>
            <w:r w:rsidRPr="004A7558">
              <w:rPr>
                <w:b/>
                <w:bCs/>
                <w:sz w:val="22"/>
                <w:szCs w:val="22"/>
              </w:rPr>
              <w:t>Угольный фильтр в составе: не менее, шт.</w:t>
            </w:r>
            <w:r w:rsidRPr="004A7558">
              <w:rPr>
                <w:sz w:val="22"/>
                <w:szCs w:val="22"/>
              </w:rPr>
              <w:t xml:space="preserve">                              1</w:t>
            </w:r>
          </w:p>
          <w:p w:rsidR="000833DD" w:rsidRPr="004A7558" w:rsidRDefault="000833DD" w:rsidP="004A7558">
            <w:pPr>
              <w:jc w:val="both"/>
            </w:pPr>
            <w:r w:rsidRPr="004A7558">
              <w:rPr>
                <w:sz w:val="22"/>
                <w:szCs w:val="22"/>
              </w:rPr>
              <w:t>- корпус фильтра объемом до 87 л с распределительной системой;</w:t>
            </w:r>
          </w:p>
          <w:p w:rsidR="000833DD" w:rsidRPr="004A7558" w:rsidRDefault="000833DD" w:rsidP="004A7558">
            <w:pPr>
              <w:jc w:val="both"/>
            </w:pPr>
            <w:r w:rsidRPr="004A7558">
              <w:rPr>
                <w:sz w:val="22"/>
                <w:szCs w:val="22"/>
              </w:rPr>
              <w:t>- клапан управления.</w:t>
            </w:r>
          </w:p>
          <w:p w:rsidR="000833DD" w:rsidRPr="004A7558" w:rsidRDefault="000833DD" w:rsidP="004A7558">
            <w:pPr>
              <w:jc w:val="both"/>
            </w:pPr>
            <w:r w:rsidRPr="004A7558">
              <w:rPr>
                <w:b/>
                <w:bCs/>
                <w:sz w:val="22"/>
                <w:szCs w:val="22"/>
              </w:rPr>
              <w:t xml:space="preserve">Катионообменный фильтр в составе: не менее, шт.                 </w:t>
            </w:r>
            <w:r w:rsidRPr="004A7558">
              <w:rPr>
                <w:sz w:val="22"/>
                <w:szCs w:val="22"/>
              </w:rPr>
              <w:t xml:space="preserve">1 </w:t>
            </w:r>
          </w:p>
          <w:p w:rsidR="000833DD" w:rsidRPr="004A7558" w:rsidRDefault="000833DD" w:rsidP="004A7558">
            <w:pPr>
              <w:jc w:val="both"/>
            </w:pPr>
            <w:r w:rsidRPr="004A7558">
              <w:rPr>
                <w:sz w:val="22"/>
                <w:szCs w:val="22"/>
              </w:rPr>
              <w:t>- корпус фильтра объемом до 87 л с распределительной системой и фильтрующей загрузкой;</w:t>
            </w:r>
          </w:p>
          <w:p w:rsidR="000833DD" w:rsidRPr="004A7558" w:rsidRDefault="000833DD" w:rsidP="004A7558">
            <w:pPr>
              <w:jc w:val="both"/>
            </w:pPr>
            <w:r w:rsidRPr="004A7558">
              <w:rPr>
                <w:sz w:val="22"/>
                <w:szCs w:val="22"/>
              </w:rPr>
              <w:t>-клапан управления;</w:t>
            </w:r>
          </w:p>
          <w:p w:rsidR="000833DD" w:rsidRPr="004A7558" w:rsidRDefault="000833DD" w:rsidP="004A7558">
            <w:pPr>
              <w:jc w:val="both"/>
            </w:pPr>
            <w:r w:rsidRPr="004A7558">
              <w:rPr>
                <w:sz w:val="22"/>
                <w:szCs w:val="22"/>
              </w:rPr>
              <w:t>-солевой бак для регенерации фильтрующей загрузки в комплекте с необходимой запорно-регулирующей арматурой;</w:t>
            </w:r>
          </w:p>
          <w:p w:rsidR="000833DD" w:rsidRPr="004A7558" w:rsidRDefault="000833DD" w:rsidP="004A7558">
            <w:pPr>
              <w:jc w:val="both"/>
            </w:pPr>
            <w:r w:rsidRPr="004A7558">
              <w:rPr>
                <w:sz w:val="22"/>
                <w:szCs w:val="22"/>
              </w:rPr>
              <w:t>-таблетированная соль для регенерации катионита.</w:t>
            </w:r>
          </w:p>
          <w:p w:rsidR="000833DD" w:rsidRPr="004A7558" w:rsidRDefault="000833DD" w:rsidP="004A7558">
            <w:pPr>
              <w:jc w:val="both"/>
            </w:pPr>
            <w:r w:rsidRPr="004A7558">
              <w:rPr>
                <w:sz w:val="22"/>
                <w:szCs w:val="22"/>
              </w:rPr>
              <w:t>Микрофильтр 5 мкм, не менее, шт.                                             1</w:t>
            </w:r>
          </w:p>
          <w:p w:rsidR="000833DD" w:rsidRPr="004A7558" w:rsidRDefault="000833DD" w:rsidP="004A7558">
            <w:pPr>
              <w:jc w:val="both"/>
            </w:pPr>
            <w:r w:rsidRPr="004A7558">
              <w:rPr>
                <w:sz w:val="22"/>
                <w:szCs w:val="22"/>
              </w:rPr>
              <w:t xml:space="preserve">Обратноосмотический блок с насосом </w:t>
            </w:r>
          </w:p>
          <w:p w:rsidR="000833DD" w:rsidRPr="004A7558" w:rsidRDefault="000833DD" w:rsidP="004A7558">
            <w:pPr>
              <w:jc w:val="both"/>
            </w:pPr>
            <w:r w:rsidRPr="004A7558">
              <w:rPr>
                <w:sz w:val="22"/>
                <w:szCs w:val="22"/>
              </w:rPr>
              <w:t xml:space="preserve">высокого давления, промывочной емкостью и насосом </w:t>
            </w:r>
          </w:p>
          <w:p w:rsidR="000833DD" w:rsidRPr="004A7558" w:rsidRDefault="000833DD" w:rsidP="004A7558">
            <w:pPr>
              <w:jc w:val="both"/>
            </w:pPr>
            <w:r w:rsidRPr="004A7558">
              <w:rPr>
                <w:sz w:val="22"/>
                <w:szCs w:val="22"/>
              </w:rPr>
              <w:t>санации, не менее, комплект                                                       1</w:t>
            </w:r>
          </w:p>
          <w:p w:rsidR="000833DD" w:rsidRPr="004A7558" w:rsidRDefault="000833DD" w:rsidP="004A7558">
            <w:pPr>
              <w:jc w:val="both"/>
            </w:pPr>
            <w:r w:rsidRPr="004A7558">
              <w:rPr>
                <w:sz w:val="22"/>
                <w:szCs w:val="22"/>
              </w:rPr>
              <w:t>Емкость технологическая и емкость пермеата,</w:t>
            </w:r>
          </w:p>
          <w:p w:rsidR="000833DD" w:rsidRPr="004A7558" w:rsidRDefault="000833DD" w:rsidP="004A7558">
            <w:pPr>
              <w:jc w:val="both"/>
            </w:pPr>
            <w:r w:rsidRPr="004A7558">
              <w:rPr>
                <w:sz w:val="22"/>
                <w:szCs w:val="22"/>
              </w:rPr>
              <w:t>объемом 200 л. из полипропилена с</w:t>
            </w:r>
          </w:p>
          <w:p w:rsidR="000833DD" w:rsidRPr="004A7558" w:rsidRDefault="000833DD" w:rsidP="004A7558">
            <w:pPr>
              <w:jc w:val="both"/>
            </w:pPr>
            <w:r w:rsidRPr="004A7558">
              <w:rPr>
                <w:sz w:val="22"/>
                <w:szCs w:val="22"/>
              </w:rPr>
              <w:t>датчиками уровней, не менее, шт.                                               2</w:t>
            </w:r>
          </w:p>
          <w:p w:rsidR="000833DD" w:rsidRPr="004A7558" w:rsidRDefault="000833DD" w:rsidP="004A7558">
            <w:pPr>
              <w:jc w:val="both"/>
            </w:pPr>
            <w:r w:rsidRPr="004A7558">
              <w:rPr>
                <w:sz w:val="22"/>
                <w:szCs w:val="22"/>
              </w:rPr>
              <w:t>Манометры, комплект труб, фитингов и запорно-</w:t>
            </w:r>
          </w:p>
          <w:p w:rsidR="000833DD" w:rsidRPr="004A7558" w:rsidRDefault="000833DD" w:rsidP="004A7558">
            <w:pPr>
              <w:jc w:val="both"/>
            </w:pPr>
            <w:r w:rsidRPr="004A7558">
              <w:rPr>
                <w:sz w:val="22"/>
                <w:szCs w:val="22"/>
              </w:rPr>
              <w:t>регулирующей арматуры, не менее, комплект                             1</w:t>
            </w:r>
          </w:p>
          <w:p w:rsidR="000833DD" w:rsidRPr="004A7558" w:rsidRDefault="000833DD" w:rsidP="004A7558">
            <w:pPr>
              <w:jc w:val="both"/>
            </w:pPr>
            <w:r w:rsidRPr="004A7558">
              <w:rPr>
                <w:sz w:val="22"/>
                <w:szCs w:val="22"/>
              </w:rPr>
              <w:t>Мегаометр с датчиком контроля удельного</w:t>
            </w:r>
          </w:p>
          <w:p w:rsidR="000833DD" w:rsidRPr="004A7558" w:rsidRDefault="000833DD" w:rsidP="004A7558">
            <w:pPr>
              <w:jc w:val="both"/>
            </w:pPr>
            <w:r w:rsidRPr="004A7558">
              <w:rPr>
                <w:sz w:val="22"/>
                <w:szCs w:val="22"/>
              </w:rPr>
              <w:t>сопротивления на выходном трубопроводе, не менее, шт.           1</w:t>
            </w:r>
          </w:p>
          <w:p w:rsidR="000833DD" w:rsidRPr="004A7558" w:rsidRDefault="000833DD" w:rsidP="004A7558">
            <w:pPr>
              <w:jc w:val="both"/>
            </w:pPr>
            <w:r w:rsidRPr="004A7558">
              <w:rPr>
                <w:sz w:val="22"/>
                <w:szCs w:val="22"/>
              </w:rPr>
              <w:t>Насосная станция поддержания напора</w:t>
            </w:r>
          </w:p>
          <w:p w:rsidR="000833DD" w:rsidRPr="004A7558" w:rsidRDefault="000833DD" w:rsidP="004A7558">
            <w:pPr>
              <w:jc w:val="both"/>
            </w:pPr>
            <w:r w:rsidRPr="004A7558">
              <w:rPr>
                <w:sz w:val="22"/>
                <w:szCs w:val="22"/>
              </w:rPr>
              <w:t>в выходном трубопроводе, не менее, шт.                                    1</w:t>
            </w:r>
          </w:p>
          <w:p w:rsidR="000833DD" w:rsidRPr="004A7558" w:rsidRDefault="000833DD" w:rsidP="004A7558">
            <w:pPr>
              <w:jc w:val="both"/>
            </w:pPr>
            <w:r w:rsidRPr="004A7558">
              <w:rPr>
                <w:sz w:val="22"/>
                <w:szCs w:val="22"/>
              </w:rPr>
              <w:t>Серводвигатель, не менее, шт.                                                    1</w:t>
            </w:r>
          </w:p>
          <w:p w:rsidR="000833DD" w:rsidRPr="004A7558" w:rsidRDefault="000833DD" w:rsidP="004A7558">
            <w:pPr>
              <w:jc w:val="both"/>
            </w:pPr>
            <w:r w:rsidRPr="004A7558">
              <w:rPr>
                <w:sz w:val="22"/>
                <w:szCs w:val="22"/>
              </w:rPr>
              <w:t>Безвоздушный клапан, не менее, шт.                                          1</w:t>
            </w:r>
          </w:p>
          <w:p w:rsidR="000833DD" w:rsidRPr="004A7558" w:rsidRDefault="000833DD" w:rsidP="004A7558">
            <w:pPr>
              <w:jc w:val="both"/>
            </w:pPr>
            <w:r w:rsidRPr="004A7558">
              <w:rPr>
                <w:sz w:val="22"/>
                <w:szCs w:val="22"/>
              </w:rPr>
              <w:t>Терморегулятор, не менее, шт.                                                    1</w:t>
            </w:r>
          </w:p>
          <w:p w:rsidR="000833DD" w:rsidRPr="004A7558" w:rsidRDefault="000833DD" w:rsidP="004A7558">
            <w:pPr>
              <w:jc w:val="both"/>
            </w:pPr>
            <w:r w:rsidRPr="004A7558">
              <w:rPr>
                <w:sz w:val="22"/>
                <w:szCs w:val="22"/>
              </w:rPr>
              <w:t>Блок управления работой установки в ручном</w:t>
            </w:r>
          </w:p>
          <w:p w:rsidR="000833DD" w:rsidRPr="004A7558" w:rsidRDefault="000833DD" w:rsidP="004A7558">
            <w:pPr>
              <w:jc w:val="both"/>
            </w:pPr>
            <w:r w:rsidRPr="004A7558">
              <w:rPr>
                <w:sz w:val="22"/>
                <w:szCs w:val="22"/>
              </w:rPr>
              <w:t>и автоматическом режимах, не менее, шт.                                   1</w:t>
            </w:r>
          </w:p>
          <w:p w:rsidR="000833DD" w:rsidRPr="004A7558" w:rsidRDefault="000833DD" w:rsidP="004A7558">
            <w:pPr>
              <w:jc w:val="both"/>
            </w:pPr>
            <w:r w:rsidRPr="004A7558">
              <w:rPr>
                <w:sz w:val="22"/>
                <w:szCs w:val="22"/>
              </w:rPr>
              <w:t>Ротаметр расхода пермеата, не менее, шт.                                   1</w:t>
            </w:r>
          </w:p>
          <w:p w:rsidR="000833DD" w:rsidRPr="004A7558" w:rsidRDefault="000833DD" w:rsidP="004A7558">
            <w:pPr>
              <w:jc w:val="both"/>
            </w:pPr>
            <w:r w:rsidRPr="004A7558">
              <w:rPr>
                <w:sz w:val="22"/>
                <w:szCs w:val="22"/>
              </w:rPr>
              <w:t>Ротаметр расхода концентрата, не менее, шт.                              1</w:t>
            </w:r>
          </w:p>
        </w:tc>
        <w:tc>
          <w:tcPr>
            <w:tcW w:w="866" w:type="dxa"/>
          </w:tcPr>
          <w:p w:rsidR="000833DD" w:rsidRPr="004A7558" w:rsidRDefault="000833DD" w:rsidP="004A7558">
            <w:pPr>
              <w:jc w:val="center"/>
            </w:pPr>
            <w:r w:rsidRPr="004A7558">
              <w:rPr>
                <w:sz w:val="22"/>
                <w:szCs w:val="22"/>
              </w:rPr>
              <w:t>1</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Четырехточечный сварочный комплекс с автоматической фокусировкой.</w:t>
            </w:r>
          </w:p>
        </w:tc>
      </w:tr>
      <w:tr w:rsidR="000833DD">
        <w:tc>
          <w:tcPr>
            <w:tcW w:w="559" w:type="dxa"/>
          </w:tcPr>
          <w:p w:rsidR="000833DD" w:rsidRPr="004A7558" w:rsidRDefault="000833DD">
            <w:r w:rsidRPr="004A7558">
              <w:rPr>
                <w:sz w:val="22"/>
                <w:szCs w:val="22"/>
              </w:rPr>
              <w:t>34.</w:t>
            </w:r>
          </w:p>
        </w:tc>
        <w:tc>
          <w:tcPr>
            <w:tcW w:w="2398" w:type="dxa"/>
          </w:tcPr>
          <w:p w:rsidR="000833DD" w:rsidRPr="004A7558" w:rsidRDefault="000833DD" w:rsidP="00300A5D">
            <w:r w:rsidRPr="004A7558">
              <w:rPr>
                <w:sz w:val="22"/>
                <w:szCs w:val="22"/>
              </w:rPr>
              <w:t xml:space="preserve">Четырехточечный сварочный комплекс с автоматической фокусировкой </w:t>
            </w:r>
          </w:p>
        </w:tc>
        <w:tc>
          <w:tcPr>
            <w:tcW w:w="6925" w:type="dxa"/>
          </w:tcPr>
          <w:p w:rsidR="000833DD" w:rsidRPr="004A7558" w:rsidRDefault="000833DD" w:rsidP="00D75435">
            <w:pPr>
              <w:rPr>
                <w:b/>
                <w:bCs/>
              </w:rPr>
            </w:pPr>
            <w:r w:rsidRPr="004A7558">
              <w:rPr>
                <w:b/>
                <w:bCs/>
                <w:sz w:val="22"/>
                <w:szCs w:val="22"/>
              </w:rPr>
              <w:t>Технические характеристики:</w:t>
            </w:r>
          </w:p>
          <w:p w:rsidR="000833DD" w:rsidRPr="004A7558" w:rsidRDefault="000833DD" w:rsidP="00D75435">
            <w:r w:rsidRPr="004A7558">
              <w:rPr>
                <w:sz w:val="22"/>
                <w:szCs w:val="22"/>
              </w:rPr>
              <w:t>Габаритные размеры, не более, мм                        1150х1050х1500</w:t>
            </w:r>
          </w:p>
          <w:p w:rsidR="000833DD" w:rsidRPr="004A7558" w:rsidRDefault="000833DD" w:rsidP="00D75435">
            <w:r w:rsidRPr="004A7558">
              <w:rPr>
                <w:sz w:val="22"/>
                <w:szCs w:val="22"/>
              </w:rPr>
              <w:t>Вес, не более, кг                                                                             230</w:t>
            </w:r>
          </w:p>
          <w:p w:rsidR="000833DD" w:rsidRPr="004A7558" w:rsidRDefault="000833DD" w:rsidP="00D75435">
            <w:r w:rsidRPr="004A7558">
              <w:rPr>
                <w:sz w:val="22"/>
                <w:szCs w:val="22"/>
              </w:rPr>
              <w:t>Электропитание, В / Гц                                                          220 / 50</w:t>
            </w:r>
          </w:p>
          <w:p w:rsidR="000833DD" w:rsidRPr="004A7558" w:rsidRDefault="000833DD" w:rsidP="00D75435">
            <w:r w:rsidRPr="004A7558">
              <w:rPr>
                <w:sz w:val="22"/>
                <w:szCs w:val="22"/>
              </w:rPr>
              <w:t>Потребление мощности, не более, кВА                                           5</w:t>
            </w:r>
          </w:p>
          <w:p w:rsidR="000833DD" w:rsidRPr="004A7558" w:rsidRDefault="000833DD" w:rsidP="00D75435">
            <w:r w:rsidRPr="004A7558">
              <w:rPr>
                <w:sz w:val="22"/>
                <w:szCs w:val="22"/>
              </w:rPr>
              <w:t>Давление воздуха, не более, Мпа                                                  0,5</w:t>
            </w:r>
          </w:p>
          <w:p w:rsidR="000833DD" w:rsidRPr="004A7558" w:rsidRDefault="000833DD" w:rsidP="00D75435">
            <w:r w:rsidRPr="004A7558">
              <w:rPr>
                <w:sz w:val="22"/>
                <w:szCs w:val="22"/>
              </w:rPr>
              <w:t>Диапазон электродного давления, Н                                  100 – 250</w:t>
            </w:r>
          </w:p>
          <w:p w:rsidR="000833DD" w:rsidRPr="004A7558" w:rsidRDefault="000833DD" w:rsidP="00D75435">
            <w:r w:rsidRPr="004A7558">
              <w:rPr>
                <w:sz w:val="22"/>
                <w:szCs w:val="22"/>
              </w:rPr>
              <w:t>Ход электрода, не менее, мм                                                          25</w:t>
            </w:r>
          </w:p>
          <w:p w:rsidR="000833DD" w:rsidRPr="004A7558" w:rsidRDefault="000833DD" w:rsidP="00D75435">
            <w:r w:rsidRPr="004A7558">
              <w:rPr>
                <w:sz w:val="22"/>
                <w:szCs w:val="22"/>
              </w:rPr>
              <w:t>Время спаивания, сек.                                                               0 – 99</w:t>
            </w:r>
          </w:p>
          <w:p w:rsidR="000833DD" w:rsidRPr="004A7558" w:rsidRDefault="000833DD" w:rsidP="00D75435">
            <w:r w:rsidRPr="004A7558">
              <w:rPr>
                <w:sz w:val="22"/>
                <w:szCs w:val="22"/>
              </w:rPr>
              <w:t>Период спаивания                                                       регулируемый</w:t>
            </w:r>
          </w:p>
          <w:p w:rsidR="000833DD" w:rsidRPr="004A7558" w:rsidRDefault="000833DD" w:rsidP="00D75435">
            <w:r w:rsidRPr="004A7558">
              <w:rPr>
                <w:sz w:val="22"/>
                <w:szCs w:val="22"/>
              </w:rPr>
              <w:t>Способ калибровки излучения                                               ручной</w:t>
            </w:r>
          </w:p>
          <w:p w:rsidR="000833DD" w:rsidRPr="004A7558" w:rsidRDefault="000833DD" w:rsidP="00A6500A">
            <w:r w:rsidRPr="004A7558">
              <w:rPr>
                <w:sz w:val="22"/>
                <w:szCs w:val="22"/>
              </w:rPr>
              <w:t>Количество координат проекции, не менее                2-х передних</w:t>
            </w:r>
          </w:p>
        </w:tc>
        <w:tc>
          <w:tcPr>
            <w:tcW w:w="866" w:type="dxa"/>
          </w:tcPr>
          <w:p w:rsidR="000833DD" w:rsidRPr="004A7558" w:rsidRDefault="000833DD" w:rsidP="004A7558">
            <w:pPr>
              <w:keepNext/>
              <w:keepLines/>
              <w:widowControl w:val="0"/>
              <w:jc w:val="center"/>
              <w:rPr>
                <w:color w:val="000000"/>
              </w:rPr>
            </w:pPr>
            <w:r w:rsidRPr="004A7558">
              <w:rPr>
                <w:color w:val="000000"/>
                <w:sz w:val="22"/>
                <w:szCs w:val="22"/>
              </w:rPr>
              <w:t>1</w:t>
            </w:r>
          </w:p>
        </w:tc>
        <w:tc>
          <w:tcPr>
            <w:tcW w:w="1232" w:type="dxa"/>
          </w:tcPr>
          <w:p w:rsidR="000833DD" w:rsidRPr="004A7558" w:rsidRDefault="000833DD" w:rsidP="004A7558">
            <w:pPr>
              <w:keepNext/>
              <w:keepLines/>
              <w:widowControl w:val="0"/>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Лабораторный стол.</w:t>
            </w:r>
          </w:p>
        </w:tc>
      </w:tr>
      <w:tr w:rsidR="000833DD">
        <w:tc>
          <w:tcPr>
            <w:tcW w:w="559" w:type="dxa"/>
          </w:tcPr>
          <w:p w:rsidR="000833DD" w:rsidRPr="004A7558" w:rsidRDefault="000833DD">
            <w:r w:rsidRPr="004A7558">
              <w:rPr>
                <w:sz w:val="22"/>
                <w:szCs w:val="22"/>
              </w:rPr>
              <w:t>35.</w:t>
            </w:r>
          </w:p>
        </w:tc>
        <w:tc>
          <w:tcPr>
            <w:tcW w:w="2398" w:type="dxa"/>
          </w:tcPr>
          <w:p w:rsidR="000833DD" w:rsidRPr="004A7558" w:rsidRDefault="000833DD">
            <w:r w:rsidRPr="004A7558">
              <w:rPr>
                <w:sz w:val="22"/>
                <w:szCs w:val="22"/>
              </w:rPr>
              <w:t>Лабораторный стол</w:t>
            </w:r>
          </w:p>
        </w:tc>
        <w:tc>
          <w:tcPr>
            <w:tcW w:w="6925" w:type="dxa"/>
          </w:tcPr>
          <w:p w:rsidR="000833DD" w:rsidRPr="004A7558" w:rsidRDefault="000833DD" w:rsidP="004834B9">
            <w:pPr>
              <w:rPr>
                <w:b/>
                <w:bCs/>
              </w:rPr>
            </w:pPr>
            <w:r w:rsidRPr="004A7558">
              <w:rPr>
                <w:b/>
                <w:bCs/>
                <w:sz w:val="22"/>
                <w:szCs w:val="22"/>
              </w:rPr>
              <w:t>Конструкция и технические параметры согласно чертежам:</w:t>
            </w:r>
          </w:p>
          <w:p w:rsidR="000833DD" w:rsidRPr="004A7558" w:rsidRDefault="000833DD" w:rsidP="004834B9">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9.25pt;height:156.75pt;rotation:90;visibility:visible">
                  <v:imagedata r:id="rId8" o:title="" croptop="2116f"/>
                </v:shape>
              </w:pict>
            </w:r>
            <w:r>
              <w:rPr>
                <w:noProof/>
                <w:lang w:eastAsia="ru-RU"/>
              </w:rPr>
              <w:pict>
                <v:shape id="Рисунок 2" o:spid="_x0000_i1026" type="#_x0000_t75" style="width:118.5pt;height:229.5pt;rotation:90;visibility:visible">
                  <v:imagedata r:id="rId9" o:title="" cropleft="3611f" cropright="9622f"/>
                </v:shape>
              </w:pict>
            </w:r>
            <w:r>
              <w:rPr>
                <w:noProof/>
                <w:lang w:eastAsia="ru-RU"/>
              </w:rPr>
              <w:pict>
                <v:shape id="Рисунок 3" o:spid="_x0000_i1027" type="#_x0000_t75" style="width:159pt;height:173.25pt;rotation:90;visibility:visible">
                  <v:imagedata r:id="rId10" o:title=""/>
                </v:shape>
              </w:pict>
            </w:r>
          </w:p>
          <w:p w:rsidR="000833DD" w:rsidRPr="004A7558" w:rsidRDefault="000833DD" w:rsidP="00746F82">
            <w:pPr>
              <w:rPr>
                <w:b/>
                <w:bCs/>
              </w:rPr>
            </w:pPr>
            <w:r w:rsidRPr="004A7558">
              <w:rPr>
                <w:b/>
                <w:bCs/>
                <w:sz w:val="22"/>
                <w:szCs w:val="22"/>
              </w:rPr>
              <w:t>Технические характеристики:</w:t>
            </w:r>
          </w:p>
          <w:p w:rsidR="000833DD" w:rsidRPr="004A7558" w:rsidRDefault="000833DD" w:rsidP="004A7558">
            <w:pPr>
              <w:keepNext/>
              <w:keepLines/>
              <w:widowControl w:val="0"/>
              <w:jc w:val="both"/>
            </w:pPr>
            <w:r w:rsidRPr="004A7558">
              <w:rPr>
                <w:sz w:val="22"/>
                <w:szCs w:val="22"/>
              </w:rPr>
              <w:t>Габаритные размеры (ВхШхГ), не более, мм           750х2000х800</w:t>
            </w:r>
          </w:p>
          <w:p w:rsidR="000833DD" w:rsidRPr="004A7558" w:rsidRDefault="000833DD" w:rsidP="004A7558">
            <w:pPr>
              <w:keepNext/>
              <w:keepLines/>
              <w:widowControl w:val="0"/>
              <w:jc w:val="both"/>
            </w:pPr>
            <w:r w:rsidRPr="004A7558">
              <w:rPr>
                <w:sz w:val="22"/>
                <w:szCs w:val="22"/>
              </w:rPr>
              <w:t>Количество дверок, шт.                                                                     3</w:t>
            </w:r>
          </w:p>
          <w:p w:rsidR="000833DD" w:rsidRPr="004A7558" w:rsidRDefault="000833DD" w:rsidP="004A7558">
            <w:pPr>
              <w:keepNext/>
              <w:keepLines/>
              <w:widowControl w:val="0"/>
              <w:jc w:val="both"/>
            </w:pPr>
            <w:r w:rsidRPr="004A7558">
              <w:rPr>
                <w:sz w:val="22"/>
                <w:szCs w:val="22"/>
              </w:rPr>
              <w:t>Регулируемые ножки стола, шт.                                                       4</w:t>
            </w:r>
          </w:p>
          <w:p w:rsidR="000833DD" w:rsidRPr="004A7558" w:rsidRDefault="000833DD" w:rsidP="004A7558">
            <w:pPr>
              <w:keepNext/>
              <w:keepLines/>
              <w:widowControl w:val="0"/>
              <w:jc w:val="both"/>
            </w:pPr>
            <w:r w:rsidRPr="004A7558">
              <w:rPr>
                <w:sz w:val="22"/>
                <w:szCs w:val="22"/>
              </w:rPr>
              <w:t>Количество отсеков стола, шт.                                                         3</w:t>
            </w:r>
          </w:p>
          <w:p w:rsidR="000833DD" w:rsidRPr="004A7558" w:rsidRDefault="000833DD" w:rsidP="004A7558">
            <w:pPr>
              <w:keepNext/>
              <w:keepLines/>
              <w:widowControl w:val="0"/>
              <w:jc w:val="both"/>
            </w:pPr>
            <w:r w:rsidRPr="004A7558">
              <w:rPr>
                <w:sz w:val="22"/>
                <w:szCs w:val="22"/>
              </w:rPr>
              <w:t>Количество отделений в каждом отсеке, шт.                                  2</w:t>
            </w:r>
          </w:p>
          <w:p w:rsidR="000833DD" w:rsidRPr="004A7558" w:rsidRDefault="000833DD" w:rsidP="004A7558">
            <w:pPr>
              <w:keepNext/>
              <w:keepLines/>
              <w:widowControl w:val="0"/>
              <w:jc w:val="both"/>
            </w:pPr>
            <w:r w:rsidRPr="004A7558">
              <w:rPr>
                <w:sz w:val="22"/>
                <w:szCs w:val="22"/>
              </w:rPr>
              <w:t>Материал стола ПВХ или металл с полимерным покрытием белого цвета</w:t>
            </w:r>
          </w:p>
        </w:tc>
        <w:tc>
          <w:tcPr>
            <w:tcW w:w="866" w:type="dxa"/>
          </w:tcPr>
          <w:p w:rsidR="000833DD" w:rsidRPr="004A7558" w:rsidRDefault="000833DD" w:rsidP="004A7558">
            <w:pPr>
              <w:jc w:val="center"/>
            </w:pPr>
            <w:r w:rsidRPr="004A7558">
              <w:rPr>
                <w:sz w:val="22"/>
                <w:szCs w:val="22"/>
              </w:rPr>
              <w:t>10</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r w:rsidR="000833DD">
        <w:tc>
          <w:tcPr>
            <w:tcW w:w="14692" w:type="dxa"/>
            <w:gridSpan w:val="7"/>
          </w:tcPr>
          <w:p w:rsidR="000833DD" w:rsidRPr="004A7558" w:rsidRDefault="000833DD" w:rsidP="004A7558">
            <w:pPr>
              <w:jc w:val="center"/>
              <w:rPr>
                <w:b/>
                <w:bCs/>
              </w:rPr>
            </w:pPr>
            <w:r w:rsidRPr="004A7558">
              <w:rPr>
                <w:b/>
                <w:bCs/>
                <w:sz w:val="22"/>
                <w:szCs w:val="22"/>
              </w:rPr>
              <w:t>Сборочный стеллаж.</w:t>
            </w:r>
          </w:p>
        </w:tc>
      </w:tr>
      <w:tr w:rsidR="000833DD">
        <w:tc>
          <w:tcPr>
            <w:tcW w:w="559" w:type="dxa"/>
          </w:tcPr>
          <w:p w:rsidR="000833DD" w:rsidRPr="004A7558" w:rsidRDefault="000833DD" w:rsidP="00D75435">
            <w:r w:rsidRPr="004A7558">
              <w:rPr>
                <w:sz w:val="22"/>
                <w:szCs w:val="22"/>
              </w:rPr>
              <w:t>36.</w:t>
            </w:r>
          </w:p>
        </w:tc>
        <w:tc>
          <w:tcPr>
            <w:tcW w:w="2398" w:type="dxa"/>
          </w:tcPr>
          <w:p w:rsidR="000833DD" w:rsidRPr="004A7558" w:rsidRDefault="000833DD" w:rsidP="004A7558">
            <w:pPr>
              <w:keepNext/>
              <w:keepLines/>
              <w:widowControl w:val="0"/>
            </w:pPr>
            <w:r w:rsidRPr="004A7558">
              <w:rPr>
                <w:sz w:val="22"/>
                <w:szCs w:val="22"/>
              </w:rPr>
              <w:t>Сборочный стеллаж</w:t>
            </w:r>
          </w:p>
        </w:tc>
        <w:tc>
          <w:tcPr>
            <w:tcW w:w="6925" w:type="dxa"/>
          </w:tcPr>
          <w:p w:rsidR="000833DD" w:rsidRPr="004A7558" w:rsidRDefault="000833DD" w:rsidP="00E9427C">
            <w:pPr>
              <w:rPr>
                <w:b/>
                <w:bCs/>
              </w:rPr>
            </w:pPr>
            <w:r w:rsidRPr="004A7558">
              <w:rPr>
                <w:b/>
                <w:bCs/>
                <w:sz w:val="22"/>
                <w:szCs w:val="22"/>
              </w:rPr>
              <w:t>Конструкция и технические параметры согласно чертежам:</w:t>
            </w:r>
          </w:p>
          <w:p w:rsidR="000833DD" w:rsidRPr="004A7558" w:rsidRDefault="000833DD" w:rsidP="004A7558">
            <w:pPr>
              <w:keepNext/>
              <w:keepLines/>
              <w:widowControl w:val="0"/>
              <w:jc w:val="both"/>
            </w:pPr>
            <w:r>
              <w:rPr>
                <w:noProof/>
                <w:lang w:eastAsia="ru-RU"/>
              </w:rPr>
              <w:pict>
                <v:shape id="Рисунок 4" o:spid="_x0000_i1028" type="#_x0000_t75" style="width:212.25pt;height:273pt;visibility:visible">
                  <v:imagedata r:id="rId11" o:title=""/>
                </v:shape>
              </w:pict>
            </w:r>
          </w:p>
          <w:p w:rsidR="000833DD" w:rsidRPr="004A7558" w:rsidRDefault="000833DD" w:rsidP="004A7558">
            <w:pPr>
              <w:keepNext/>
              <w:keepLines/>
              <w:widowControl w:val="0"/>
              <w:jc w:val="both"/>
            </w:pPr>
            <w:r>
              <w:rPr>
                <w:noProof/>
                <w:lang w:eastAsia="ru-RU"/>
              </w:rPr>
              <w:pict>
                <v:shape id="Рисунок 5" o:spid="_x0000_i1029" type="#_x0000_t75" style="width:131.25pt;height:178.5pt;visibility:visible">
                  <v:imagedata r:id="rId12" o:title=""/>
                </v:shape>
              </w:pict>
            </w:r>
          </w:p>
          <w:p w:rsidR="000833DD" w:rsidRPr="004A7558" w:rsidRDefault="000833DD" w:rsidP="004A7558">
            <w:pPr>
              <w:keepNext/>
              <w:keepLines/>
              <w:widowControl w:val="0"/>
              <w:jc w:val="both"/>
            </w:pPr>
            <w:r>
              <w:rPr>
                <w:noProof/>
                <w:lang w:eastAsia="ru-RU"/>
              </w:rPr>
              <w:pict>
                <v:shape id="Рисунок 6" o:spid="_x0000_i1030" type="#_x0000_t75" style="width:187.5pt;height:67.5pt;visibility:visible">
                  <v:imagedata r:id="rId13" o:title=""/>
                </v:shape>
              </w:pict>
            </w:r>
          </w:p>
          <w:p w:rsidR="000833DD" w:rsidRPr="004A7558" w:rsidRDefault="000833DD" w:rsidP="00E9427C">
            <w:pPr>
              <w:rPr>
                <w:b/>
                <w:bCs/>
              </w:rPr>
            </w:pPr>
            <w:r w:rsidRPr="004A7558">
              <w:rPr>
                <w:b/>
                <w:bCs/>
                <w:sz w:val="22"/>
                <w:szCs w:val="22"/>
              </w:rPr>
              <w:t>Технические характеристики:</w:t>
            </w:r>
          </w:p>
          <w:p w:rsidR="000833DD" w:rsidRPr="004A7558" w:rsidRDefault="000833DD" w:rsidP="004A7558">
            <w:pPr>
              <w:keepNext/>
              <w:keepLines/>
              <w:widowControl w:val="0"/>
              <w:jc w:val="both"/>
            </w:pPr>
            <w:r w:rsidRPr="004A7558">
              <w:rPr>
                <w:sz w:val="22"/>
                <w:szCs w:val="22"/>
              </w:rPr>
              <w:t>Габаритные размеры (ВхШхГ), не более, мм         1800х2000х800</w:t>
            </w:r>
          </w:p>
          <w:p w:rsidR="000833DD" w:rsidRPr="004A7558" w:rsidRDefault="000833DD" w:rsidP="004A7558">
            <w:pPr>
              <w:keepNext/>
              <w:keepLines/>
              <w:widowControl w:val="0"/>
              <w:jc w:val="both"/>
            </w:pPr>
            <w:r w:rsidRPr="004A7558">
              <w:rPr>
                <w:sz w:val="22"/>
                <w:szCs w:val="22"/>
              </w:rPr>
              <w:t>Нагрузка на полку, не менее, кг.                                                  100</w:t>
            </w:r>
          </w:p>
          <w:p w:rsidR="000833DD" w:rsidRPr="004A7558" w:rsidRDefault="000833DD" w:rsidP="004A7558">
            <w:pPr>
              <w:keepNext/>
              <w:keepLines/>
              <w:widowControl w:val="0"/>
              <w:jc w:val="both"/>
            </w:pPr>
            <w:r w:rsidRPr="004A7558">
              <w:rPr>
                <w:sz w:val="22"/>
                <w:szCs w:val="22"/>
              </w:rPr>
              <w:t>Количество полок, не менее, шт.                                                     3</w:t>
            </w:r>
          </w:p>
          <w:p w:rsidR="000833DD" w:rsidRPr="004A7558" w:rsidRDefault="000833DD" w:rsidP="004A7558">
            <w:pPr>
              <w:keepNext/>
              <w:keepLines/>
              <w:widowControl w:val="0"/>
              <w:jc w:val="both"/>
            </w:pPr>
            <w:r w:rsidRPr="004A7558">
              <w:rPr>
                <w:sz w:val="22"/>
                <w:szCs w:val="22"/>
              </w:rPr>
              <w:t>Толщина полок, не менее, мм.                                                          6</w:t>
            </w:r>
          </w:p>
          <w:p w:rsidR="000833DD" w:rsidRPr="004A7558" w:rsidRDefault="000833DD" w:rsidP="004A7558">
            <w:pPr>
              <w:keepNext/>
              <w:keepLines/>
              <w:widowControl w:val="0"/>
              <w:jc w:val="both"/>
            </w:pPr>
            <w:r w:rsidRPr="004A7558">
              <w:rPr>
                <w:sz w:val="22"/>
                <w:szCs w:val="22"/>
              </w:rPr>
              <w:t>Материал полок ПВХ или металл с полимерным покрытием белого цвета</w:t>
            </w:r>
          </w:p>
          <w:p w:rsidR="000833DD" w:rsidRPr="004A7558" w:rsidRDefault="000833DD" w:rsidP="004A7558">
            <w:pPr>
              <w:keepNext/>
              <w:keepLines/>
              <w:widowControl w:val="0"/>
              <w:jc w:val="both"/>
            </w:pPr>
            <w:r w:rsidRPr="004A7558">
              <w:rPr>
                <w:sz w:val="22"/>
                <w:szCs w:val="22"/>
              </w:rPr>
              <w:t>Каркас стеллажа ПВХ или металл с полимерным покрытием белого цвета</w:t>
            </w:r>
          </w:p>
        </w:tc>
        <w:tc>
          <w:tcPr>
            <w:tcW w:w="866" w:type="dxa"/>
          </w:tcPr>
          <w:p w:rsidR="000833DD" w:rsidRPr="004A7558" w:rsidRDefault="000833DD" w:rsidP="004A7558">
            <w:pPr>
              <w:jc w:val="center"/>
            </w:pPr>
            <w:r w:rsidRPr="004A7558">
              <w:rPr>
                <w:sz w:val="22"/>
                <w:szCs w:val="22"/>
              </w:rPr>
              <w:t>2</w:t>
            </w:r>
          </w:p>
        </w:tc>
        <w:tc>
          <w:tcPr>
            <w:tcW w:w="1232" w:type="dxa"/>
          </w:tcPr>
          <w:p w:rsidR="000833DD" w:rsidRPr="004A7558" w:rsidRDefault="000833DD" w:rsidP="004A7558">
            <w:pPr>
              <w:jc w:val="center"/>
            </w:pPr>
            <w:r w:rsidRPr="004A7558">
              <w:rPr>
                <w:sz w:val="22"/>
                <w:szCs w:val="22"/>
              </w:rPr>
              <w:t>Не менее 12 месяцев</w:t>
            </w:r>
          </w:p>
        </w:tc>
        <w:tc>
          <w:tcPr>
            <w:tcW w:w="1307" w:type="dxa"/>
          </w:tcPr>
          <w:p w:rsidR="000833DD" w:rsidRPr="004A7558" w:rsidRDefault="000833DD"/>
        </w:tc>
        <w:tc>
          <w:tcPr>
            <w:tcW w:w="1405" w:type="dxa"/>
          </w:tcPr>
          <w:p w:rsidR="000833DD" w:rsidRPr="004A7558" w:rsidRDefault="000833DD"/>
        </w:tc>
      </w:tr>
    </w:tbl>
    <w:p w:rsidR="000833DD" w:rsidRDefault="000833DD"/>
    <w:tbl>
      <w:tblPr>
        <w:tblpPr w:leftFromText="180" w:rightFromText="180" w:vertAnchor="text" w:tblpY="1"/>
        <w:tblOverlap w:val="never"/>
        <w:tblW w:w="4465" w:type="pct"/>
        <w:tblLayout w:type="fixed"/>
        <w:tblLook w:val="01E0"/>
      </w:tblPr>
      <w:tblGrid>
        <w:gridCol w:w="7687"/>
        <w:gridCol w:w="5517"/>
      </w:tblGrid>
      <w:tr w:rsidR="000833DD" w:rsidRPr="00C72074">
        <w:trPr>
          <w:trHeight w:val="310"/>
        </w:trPr>
        <w:tc>
          <w:tcPr>
            <w:tcW w:w="2911" w:type="pct"/>
          </w:tcPr>
          <w:p w:rsidR="000833DD" w:rsidRPr="00C72074" w:rsidRDefault="000833DD" w:rsidP="00550C9E">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0833DD" w:rsidRPr="00C72074" w:rsidRDefault="000833DD" w:rsidP="00550C9E">
            <w:pPr>
              <w:jc w:val="center"/>
              <w:rPr>
                <w:b/>
                <w:bCs/>
                <w:color w:val="000000"/>
              </w:rPr>
            </w:pPr>
            <w:r w:rsidRPr="00C72074">
              <w:rPr>
                <w:b/>
                <w:bCs/>
                <w:color w:val="000000"/>
                <w:sz w:val="22"/>
                <w:szCs w:val="22"/>
              </w:rPr>
              <w:t>Заказчик</w:t>
            </w:r>
          </w:p>
        </w:tc>
      </w:tr>
      <w:tr w:rsidR="000833DD" w:rsidRPr="00C72074">
        <w:trPr>
          <w:trHeight w:val="310"/>
        </w:trPr>
        <w:tc>
          <w:tcPr>
            <w:tcW w:w="2911" w:type="pct"/>
          </w:tcPr>
          <w:p w:rsidR="000833DD" w:rsidRPr="00C72074" w:rsidRDefault="000833DD" w:rsidP="00550C9E">
            <w:pPr>
              <w:jc w:val="center"/>
              <w:rPr>
                <w:b/>
                <w:bCs/>
                <w:color w:val="000000"/>
              </w:rPr>
            </w:pPr>
          </w:p>
        </w:tc>
        <w:tc>
          <w:tcPr>
            <w:tcW w:w="2089" w:type="pct"/>
          </w:tcPr>
          <w:p w:rsidR="000833DD" w:rsidRPr="00C72074" w:rsidRDefault="000833DD" w:rsidP="00550C9E">
            <w:pPr>
              <w:jc w:val="center"/>
              <w:rPr>
                <w:b/>
                <w:bCs/>
                <w:color w:val="000000"/>
              </w:rPr>
            </w:pPr>
            <w:r w:rsidRPr="00C72074">
              <w:rPr>
                <w:b/>
                <w:bCs/>
                <w:color w:val="000000"/>
                <w:sz w:val="22"/>
                <w:szCs w:val="22"/>
              </w:rPr>
              <w:t>Автономное учреждение</w:t>
            </w:r>
          </w:p>
          <w:p w:rsidR="000833DD" w:rsidRPr="00C72074" w:rsidRDefault="000833DD" w:rsidP="00550C9E">
            <w:pPr>
              <w:jc w:val="center"/>
              <w:rPr>
                <w:b/>
                <w:bCs/>
                <w:color w:val="000000"/>
              </w:rPr>
            </w:pPr>
            <w:r w:rsidRPr="00C72074">
              <w:rPr>
                <w:b/>
                <w:bCs/>
                <w:color w:val="000000"/>
                <w:sz w:val="22"/>
                <w:szCs w:val="22"/>
              </w:rPr>
              <w:t>«Технопарк - Мордовия»</w:t>
            </w:r>
          </w:p>
          <w:p w:rsidR="000833DD" w:rsidRDefault="000833DD" w:rsidP="00550C9E">
            <w:pPr>
              <w:jc w:val="center"/>
              <w:rPr>
                <w:b/>
                <w:bCs/>
                <w:color w:val="000000"/>
              </w:rPr>
            </w:pPr>
          </w:p>
          <w:p w:rsidR="000833DD" w:rsidRPr="00C72074" w:rsidRDefault="000833DD" w:rsidP="00550C9E">
            <w:pPr>
              <w:jc w:val="center"/>
              <w:rPr>
                <w:b/>
                <w:bCs/>
                <w:color w:val="000000"/>
              </w:rPr>
            </w:pPr>
            <w:r w:rsidRPr="00C72074">
              <w:rPr>
                <w:b/>
                <w:bCs/>
                <w:color w:val="000000"/>
                <w:sz w:val="22"/>
                <w:szCs w:val="22"/>
              </w:rPr>
              <w:t>Генеральный директор</w:t>
            </w:r>
          </w:p>
          <w:p w:rsidR="000833DD" w:rsidRPr="00C72074" w:rsidRDefault="000833DD" w:rsidP="00550C9E">
            <w:pPr>
              <w:jc w:val="center"/>
              <w:rPr>
                <w:b/>
                <w:bCs/>
                <w:color w:val="000000"/>
              </w:rPr>
            </w:pPr>
          </w:p>
        </w:tc>
      </w:tr>
      <w:tr w:rsidR="000833DD" w:rsidRPr="00C72074">
        <w:trPr>
          <w:trHeight w:val="134"/>
        </w:trPr>
        <w:tc>
          <w:tcPr>
            <w:tcW w:w="2911" w:type="pct"/>
          </w:tcPr>
          <w:p w:rsidR="000833DD" w:rsidRPr="00C72074" w:rsidRDefault="000833DD" w:rsidP="00550C9E">
            <w:pPr>
              <w:ind w:right="-2409"/>
              <w:jc w:val="center"/>
              <w:rPr>
                <w:b/>
                <w:bCs/>
                <w:color w:val="000000"/>
              </w:rPr>
            </w:pPr>
            <w:r w:rsidRPr="00C72074">
              <w:rPr>
                <w:b/>
                <w:bCs/>
                <w:color w:val="000000"/>
                <w:sz w:val="22"/>
                <w:szCs w:val="22"/>
              </w:rPr>
              <w:t>_________________________ / /</w:t>
            </w:r>
          </w:p>
        </w:tc>
        <w:tc>
          <w:tcPr>
            <w:tcW w:w="2089" w:type="pct"/>
          </w:tcPr>
          <w:p w:rsidR="000833DD" w:rsidRDefault="000833DD" w:rsidP="00550C9E">
            <w:pPr>
              <w:jc w:val="center"/>
              <w:rPr>
                <w:b/>
                <w:bCs/>
                <w:color w:val="000000"/>
              </w:rPr>
            </w:pPr>
            <w:r>
              <w:rPr>
                <w:b/>
                <w:bCs/>
                <w:color w:val="000000"/>
                <w:sz w:val="22"/>
                <w:szCs w:val="22"/>
              </w:rPr>
              <w:t>_________________________</w:t>
            </w:r>
            <w:r w:rsidRPr="00C72074">
              <w:rPr>
                <w:b/>
                <w:bCs/>
                <w:color w:val="000000"/>
                <w:sz w:val="22"/>
                <w:szCs w:val="22"/>
              </w:rPr>
              <w:t>/В.В. Якуба/</w:t>
            </w:r>
          </w:p>
          <w:p w:rsidR="000833DD" w:rsidRDefault="000833DD" w:rsidP="00550C9E">
            <w:pPr>
              <w:jc w:val="center"/>
              <w:rPr>
                <w:b/>
                <w:bCs/>
                <w:color w:val="000000"/>
              </w:rPr>
            </w:pPr>
          </w:p>
          <w:p w:rsidR="000833DD" w:rsidRPr="00C72074" w:rsidRDefault="000833DD" w:rsidP="00550C9E">
            <w:pPr>
              <w:jc w:val="center"/>
              <w:rPr>
                <w:b/>
                <w:bCs/>
                <w:color w:val="000000"/>
              </w:rPr>
            </w:pPr>
          </w:p>
        </w:tc>
      </w:tr>
    </w:tbl>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Default="000833DD" w:rsidP="00DE2AFC">
      <w:pPr>
        <w:jc w:val="right"/>
      </w:pPr>
    </w:p>
    <w:p w:rsidR="000833DD" w:rsidRPr="00C06FC5" w:rsidRDefault="000833DD" w:rsidP="00DE2AFC">
      <w:pPr>
        <w:jc w:val="right"/>
      </w:pPr>
      <w:r>
        <w:t>П</w:t>
      </w:r>
      <w:r w:rsidRPr="00C06FC5">
        <w:t>риложение №</w:t>
      </w:r>
      <w:r>
        <w:t>2</w:t>
      </w:r>
    </w:p>
    <w:p w:rsidR="000833DD" w:rsidRDefault="000833DD" w:rsidP="00DE2AFC">
      <w:pPr>
        <w:jc w:val="right"/>
      </w:pPr>
      <w:r w:rsidRPr="00C06FC5">
        <w:t xml:space="preserve">к договору №______ </w:t>
      </w:r>
    </w:p>
    <w:p w:rsidR="000833DD" w:rsidRPr="00C06FC5" w:rsidRDefault="000833DD" w:rsidP="00DE2AFC">
      <w:pPr>
        <w:jc w:val="right"/>
      </w:pPr>
      <w:r w:rsidRPr="00C06FC5">
        <w:t xml:space="preserve">от </w:t>
      </w:r>
      <w:r>
        <w:t>«___»____</w:t>
      </w:r>
      <w:r w:rsidRPr="00C06FC5">
        <w:t>________201</w:t>
      </w:r>
      <w:r>
        <w:t>5</w:t>
      </w:r>
      <w:r w:rsidRPr="00C06FC5">
        <w:t xml:space="preserve"> г.</w:t>
      </w:r>
    </w:p>
    <w:p w:rsidR="000833DD" w:rsidRDefault="000833DD" w:rsidP="00DE2AFC">
      <w:pPr>
        <w:tabs>
          <w:tab w:val="left" w:pos="1728"/>
        </w:tabs>
        <w:jc w:val="center"/>
      </w:pPr>
    </w:p>
    <w:p w:rsidR="000833DD" w:rsidRDefault="000833DD" w:rsidP="00DE2AFC">
      <w:pPr>
        <w:widowControl w:val="0"/>
        <w:spacing w:line="360" w:lineRule="auto"/>
        <w:jc w:val="center"/>
        <w:rPr>
          <w:b/>
          <w:bCs/>
        </w:rPr>
      </w:pPr>
      <w:r>
        <w:rPr>
          <w:b/>
          <w:bCs/>
        </w:rPr>
        <w:t>КАЛЕНДАРНЫЙ ПЛАН</w:t>
      </w:r>
    </w:p>
    <w:p w:rsidR="000833DD" w:rsidRDefault="000833DD" w:rsidP="00DE2AFC">
      <w:pPr>
        <w:jc w:val="center"/>
        <w:rPr>
          <w:b/>
          <w:bCs/>
          <w:color w:val="000000"/>
          <w:sz w:val="28"/>
          <w:szCs w:val="28"/>
        </w:rPr>
      </w:pPr>
    </w:p>
    <w:tbl>
      <w:tblPr>
        <w:tblW w:w="5130" w:type="pct"/>
        <w:jc w:val="center"/>
        <w:tblBorders>
          <w:top w:val="single" w:sz="4" w:space="0" w:color="auto"/>
          <w:left w:val="single" w:sz="4" w:space="0" w:color="auto"/>
          <w:right w:val="single" w:sz="4" w:space="0" w:color="auto"/>
          <w:insideH w:val="single" w:sz="4" w:space="0" w:color="auto"/>
          <w:insideV w:val="single" w:sz="4" w:space="0" w:color="auto"/>
        </w:tblBorders>
        <w:tblLook w:val="00A0"/>
      </w:tblPr>
      <w:tblGrid>
        <w:gridCol w:w="4157"/>
        <w:gridCol w:w="928"/>
        <w:gridCol w:w="843"/>
        <w:gridCol w:w="698"/>
        <w:gridCol w:w="843"/>
        <w:gridCol w:w="698"/>
        <w:gridCol w:w="843"/>
        <w:gridCol w:w="701"/>
        <w:gridCol w:w="695"/>
        <w:gridCol w:w="698"/>
        <w:gridCol w:w="596"/>
        <w:gridCol w:w="649"/>
        <w:gridCol w:w="2797"/>
        <w:gridCol w:w="24"/>
      </w:tblGrid>
      <w:tr w:rsidR="000833DD">
        <w:trPr>
          <w:gridAfter w:val="1"/>
          <w:wAfter w:w="8" w:type="pct"/>
          <w:trHeight w:val="382"/>
          <w:tblHeader/>
          <w:jc w:val="center"/>
        </w:trPr>
        <w:tc>
          <w:tcPr>
            <w:tcW w:w="1370" w:type="pct"/>
            <w:vMerge w:val="restart"/>
            <w:tcBorders>
              <w:bottom w:val="nil"/>
            </w:tcBorders>
            <w:vAlign w:val="center"/>
          </w:tcPr>
          <w:p w:rsidR="000833DD" w:rsidRDefault="000833DD" w:rsidP="00550C9E">
            <w:pPr>
              <w:jc w:val="center"/>
              <w:rPr>
                <w:b/>
                <w:bCs/>
                <w:color w:val="000000"/>
              </w:rPr>
            </w:pPr>
            <w:r>
              <w:rPr>
                <w:b/>
                <w:bCs/>
                <w:color w:val="000000"/>
                <w:sz w:val="22"/>
                <w:szCs w:val="22"/>
              </w:rPr>
              <w:t>Наименование</w:t>
            </w:r>
          </w:p>
        </w:tc>
        <w:tc>
          <w:tcPr>
            <w:tcW w:w="3622" w:type="pct"/>
            <w:gridSpan w:val="12"/>
            <w:vAlign w:val="center"/>
          </w:tcPr>
          <w:p w:rsidR="000833DD" w:rsidRDefault="000833DD" w:rsidP="00550C9E">
            <w:pPr>
              <w:jc w:val="center"/>
              <w:rPr>
                <w:b/>
                <w:bCs/>
                <w:color w:val="000000"/>
              </w:rPr>
            </w:pPr>
            <w:r>
              <w:rPr>
                <w:b/>
                <w:bCs/>
                <w:color w:val="000000"/>
              </w:rPr>
              <w:t>Сроки выполнения работ</w:t>
            </w:r>
          </w:p>
        </w:tc>
      </w:tr>
      <w:tr w:rsidR="000833DD">
        <w:trPr>
          <w:gridAfter w:val="1"/>
          <w:wAfter w:w="8" w:type="pct"/>
          <w:trHeight w:val="612"/>
          <w:tblHeader/>
          <w:jc w:val="center"/>
        </w:trPr>
        <w:tc>
          <w:tcPr>
            <w:tcW w:w="1370" w:type="pct"/>
            <w:vMerge/>
            <w:tcBorders>
              <w:bottom w:val="nil"/>
            </w:tcBorders>
            <w:vAlign w:val="center"/>
          </w:tcPr>
          <w:p w:rsidR="000833DD" w:rsidRDefault="000833DD" w:rsidP="00550C9E">
            <w:pPr>
              <w:rPr>
                <w:b/>
                <w:bCs/>
                <w:color w:val="000000"/>
              </w:rPr>
            </w:pPr>
          </w:p>
        </w:tc>
        <w:tc>
          <w:tcPr>
            <w:tcW w:w="2700" w:type="pct"/>
            <w:gridSpan w:val="11"/>
            <w:vAlign w:val="center"/>
          </w:tcPr>
          <w:p w:rsidR="000833DD" w:rsidRDefault="000833DD" w:rsidP="00B53F9A">
            <w:pPr>
              <w:jc w:val="center"/>
              <w:rPr>
                <w:b/>
                <w:bCs/>
                <w:color w:val="000000"/>
                <w:sz w:val="20"/>
                <w:szCs w:val="20"/>
              </w:rPr>
            </w:pPr>
            <w:r>
              <w:rPr>
                <w:b/>
                <w:bCs/>
                <w:color w:val="000000"/>
                <w:sz w:val="20"/>
                <w:szCs w:val="20"/>
              </w:rPr>
              <w:t>2016 год</w:t>
            </w:r>
          </w:p>
        </w:tc>
        <w:tc>
          <w:tcPr>
            <w:tcW w:w="922" w:type="pct"/>
            <w:vAlign w:val="center"/>
          </w:tcPr>
          <w:p w:rsidR="000833DD" w:rsidRDefault="000833DD" w:rsidP="00550C9E">
            <w:pPr>
              <w:keepNext/>
              <w:keepLines/>
              <w:widowControl w:val="0"/>
              <w:jc w:val="center"/>
              <w:rPr>
                <w:b/>
                <w:bCs/>
                <w:color w:val="000000"/>
              </w:rPr>
            </w:pPr>
            <w:r>
              <w:rPr>
                <w:b/>
                <w:bCs/>
                <w:color w:val="000000"/>
                <w:sz w:val="22"/>
                <w:szCs w:val="22"/>
              </w:rPr>
              <w:t xml:space="preserve">Декабрь 2016 года – </w:t>
            </w:r>
          </w:p>
          <w:p w:rsidR="000833DD" w:rsidRDefault="000833DD" w:rsidP="00550C9E">
            <w:pPr>
              <w:keepNext/>
              <w:keepLines/>
              <w:widowControl w:val="0"/>
              <w:jc w:val="center"/>
              <w:rPr>
                <w:b/>
                <w:bCs/>
                <w:color w:val="000000"/>
              </w:rPr>
            </w:pPr>
            <w:r>
              <w:rPr>
                <w:b/>
                <w:bCs/>
                <w:color w:val="000000"/>
                <w:sz w:val="22"/>
                <w:szCs w:val="22"/>
              </w:rPr>
              <w:t>Ноябрь 2017 года</w:t>
            </w:r>
          </w:p>
          <w:p w:rsidR="000833DD" w:rsidRDefault="000833DD" w:rsidP="00550C9E">
            <w:pPr>
              <w:jc w:val="center"/>
              <w:rPr>
                <w:b/>
                <w:bCs/>
                <w:color w:val="000000"/>
                <w:sz w:val="20"/>
                <w:szCs w:val="20"/>
              </w:rPr>
            </w:pPr>
            <w:r>
              <w:rPr>
                <w:i/>
                <w:iCs/>
                <w:color w:val="000000"/>
                <w:sz w:val="22"/>
                <w:szCs w:val="22"/>
              </w:rPr>
              <w:t>(либо более длительный период согласно предложению Победителя запроса предложений)</w:t>
            </w:r>
          </w:p>
        </w:tc>
      </w:tr>
      <w:tr w:rsidR="000833DD">
        <w:trPr>
          <w:tblHeader/>
          <w:jc w:val="center"/>
        </w:trPr>
        <w:tc>
          <w:tcPr>
            <w:tcW w:w="1370" w:type="pct"/>
            <w:tcBorders>
              <w:top w:val="nil"/>
            </w:tcBorders>
          </w:tcPr>
          <w:p w:rsidR="000833DD" w:rsidRDefault="000833DD" w:rsidP="00550C9E">
            <w:pPr>
              <w:rPr>
                <w:b/>
                <w:bCs/>
                <w:color w:val="000000"/>
              </w:rPr>
            </w:pPr>
          </w:p>
        </w:tc>
        <w:tc>
          <w:tcPr>
            <w:tcW w:w="306" w:type="pct"/>
            <w:vAlign w:val="bottom"/>
          </w:tcPr>
          <w:p w:rsidR="000833DD" w:rsidRDefault="000833DD" w:rsidP="00B53F9A">
            <w:pPr>
              <w:jc w:val="center"/>
              <w:rPr>
                <w:color w:val="000000"/>
                <w:sz w:val="20"/>
                <w:szCs w:val="20"/>
              </w:rPr>
            </w:pPr>
            <w:r>
              <w:rPr>
                <w:color w:val="000000"/>
                <w:sz w:val="20"/>
                <w:szCs w:val="20"/>
              </w:rPr>
              <w:t>Янв.</w:t>
            </w:r>
          </w:p>
        </w:tc>
        <w:tc>
          <w:tcPr>
            <w:tcW w:w="278" w:type="pct"/>
            <w:vAlign w:val="bottom"/>
          </w:tcPr>
          <w:p w:rsidR="000833DD" w:rsidRDefault="000833DD" w:rsidP="00B53F9A">
            <w:pPr>
              <w:jc w:val="center"/>
              <w:rPr>
                <w:color w:val="000000"/>
                <w:sz w:val="20"/>
                <w:szCs w:val="20"/>
              </w:rPr>
            </w:pPr>
            <w:r>
              <w:rPr>
                <w:color w:val="000000"/>
                <w:sz w:val="20"/>
                <w:szCs w:val="20"/>
              </w:rPr>
              <w:t>Фев.</w:t>
            </w:r>
          </w:p>
        </w:tc>
        <w:tc>
          <w:tcPr>
            <w:tcW w:w="230" w:type="pct"/>
            <w:vAlign w:val="bottom"/>
          </w:tcPr>
          <w:p w:rsidR="000833DD" w:rsidRDefault="000833DD" w:rsidP="00B53F9A">
            <w:pPr>
              <w:jc w:val="center"/>
              <w:rPr>
                <w:color w:val="000000"/>
                <w:sz w:val="20"/>
                <w:szCs w:val="20"/>
              </w:rPr>
            </w:pPr>
            <w:r>
              <w:rPr>
                <w:color w:val="000000"/>
                <w:sz w:val="20"/>
                <w:szCs w:val="20"/>
              </w:rPr>
              <w:t>Март</w:t>
            </w:r>
          </w:p>
        </w:tc>
        <w:tc>
          <w:tcPr>
            <w:tcW w:w="278" w:type="pct"/>
            <w:vAlign w:val="bottom"/>
          </w:tcPr>
          <w:p w:rsidR="000833DD" w:rsidRDefault="000833DD" w:rsidP="00B53F9A">
            <w:pPr>
              <w:jc w:val="center"/>
              <w:rPr>
                <w:color w:val="000000"/>
                <w:sz w:val="20"/>
                <w:szCs w:val="20"/>
              </w:rPr>
            </w:pPr>
            <w:r>
              <w:rPr>
                <w:color w:val="000000"/>
                <w:sz w:val="20"/>
                <w:szCs w:val="20"/>
              </w:rPr>
              <w:t>Апр.</w:t>
            </w:r>
          </w:p>
        </w:tc>
        <w:tc>
          <w:tcPr>
            <w:tcW w:w="230" w:type="pct"/>
            <w:vAlign w:val="bottom"/>
          </w:tcPr>
          <w:p w:rsidR="000833DD" w:rsidRDefault="000833DD" w:rsidP="006C66AF">
            <w:pPr>
              <w:jc w:val="center"/>
              <w:rPr>
                <w:color w:val="000000"/>
                <w:sz w:val="20"/>
                <w:szCs w:val="20"/>
              </w:rPr>
            </w:pPr>
            <w:r>
              <w:rPr>
                <w:color w:val="000000"/>
                <w:sz w:val="20"/>
                <w:szCs w:val="20"/>
              </w:rPr>
              <w:t>Май</w:t>
            </w:r>
          </w:p>
        </w:tc>
        <w:tc>
          <w:tcPr>
            <w:tcW w:w="278" w:type="pct"/>
            <w:vAlign w:val="bottom"/>
          </w:tcPr>
          <w:p w:rsidR="000833DD" w:rsidRDefault="000833DD" w:rsidP="00065E8E">
            <w:pPr>
              <w:jc w:val="center"/>
              <w:rPr>
                <w:color w:val="000000"/>
                <w:sz w:val="20"/>
                <w:szCs w:val="20"/>
              </w:rPr>
            </w:pPr>
            <w:r>
              <w:rPr>
                <w:color w:val="000000"/>
                <w:sz w:val="20"/>
                <w:szCs w:val="20"/>
              </w:rPr>
              <w:t>Июнь</w:t>
            </w:r>
          </w:p>
        </w:tc>
        <w:tc>
          <w:tcPr>
            <w:tcW w:w="231" w:type="pct"/>
            <w:vAlign w:val="bottom"/>
          </w:tcPr>
          <w:p w:rsidR="000833DD" w:rsidRDefault="000833DD" w:rsidP="00065E8E">
            <w:pPr>
              <w:jc w:val="center"/>
              <w:rPr>
                <w:color w:val="000000"/>
                <w:sz w:val="20"/>
                <w:szCs w:val="20"/>
              </w:rPr>
            </w:pPr>
            <w:r>
              <w:rPr>
                <w:color w:val="000000"/>
                <w:sz w:val="20"/>
                <w:szCs w:val="20"/>
              </w:rPr>
              <w:t>Июль</w:t>
            </w:r>
          </w:p>
        </w:tc>
        <w:tc>
          <w:tcPr>
            <w:tcW w:w="229" w:type="pct"/>
            <w:vAlign w:val="bottom"/>
          </w:tcPr>
          <w:p w:rsidR="000833DD" w:rsidRDefault="000833DD" w:rsidP="006C66AF">
            <w:pPr>
              <w:jc w:val="center"/>
              <w:rPr>
                <w:color w:val="000000"/>
                <w:sz w:val="20"/>
                <w:szCs w:val="20"/>
              </w:rPr>
            </w:pPr>
            <w:r>
              <w:rPr>
                <w:color w:val="000000"/>
                <w:sz w:val="20"/>
                <w:szCs w:val="20"/>
              </w:rPr>
              <w:t>Авг.</w:t>
            </w:r>
          </w:p>
        </w:tc>
        <w:tc>
          <w:tcPr>
            <w:tcW w:w="230" w:type="pct"/>
            <w:vAlign w:val="bottom"/>
          </w:tcPr>
          <w:p w:rsidR="000833DD" w:rsidRDefault="000833DD" w:rsidP="006C66AF">
            <w:pPr>
              <w:jc w:val="center"/>
              <w:rPr>
                <w:color w:val="000000"/>
                <w:sz w:val="20"/>
                <w:szCs w:val="20"/>
              </w:rPr>
            </w:pPr>
            <w:r>
              <w:rPr>
                <w:color w:val="000000"/>
                <w:sz w:val="20"/>
                <w:szCs w:val="20"/>
              </w:rPr>
              <w:t>Сен.</w:t>
            </w:r>
          </w:p>
        </w:tc>
        <w:tc>
          <w:tcPr>
            <w:tcW w:w="196" w:type="pct"/>
            <w:vAlign w:val="bottom"/>
          </w:tcPr>
          <w:p w:rsidR="000833DD" w:rsidRDefault="000833DD" w:rsidP="006C66AF">
            <w:pPr>
              <w:jc w:val="center"/>
              <w:rPr>
                <w:color w:val="000000"/>
                <w:sz w:val="20"/>
                <w:szCs w:val="20"/>
              </w:rPr>
            </w:pPr>
            <w:r>
              <w:rPr>
                <w:color w:val="000000"/>
                <w:sz w:val="20"/>
                <w:szCs w:val="20"/>
              </w:rPr>
              <w:t>Окт.</w:t>
            </w:r>
          </w:p>
        </w:tc>
        <w:tc>
          <w:tcPr>
            <w:tcW w:w="212" w:type="pct"/>
            <w:vAlign w:val="bottom"/>
          </w:tcPr>
          <w:p w:rsidR="000833DD" w:rsidRDefault="000833DD" w:rsidP="006C66AF">
            <w:pPr>
              <w:jc w:val="center"/>
              <w:rPr>
                <w:color w:val="000000"/>
                <w:sz w:val="20"/>
                <w:szCs w:val="20"/>
              </w:rPr>
            </w:pPr>
            <w:r>
              <w:rPr>
                <w:color w:val="000000"/>
                <w:sz w:val="20"/>
                <w:szCs w:val="20"/>
              </w:rPr>
              <w:t>Ноя.</w:t>
            </w:r>
          </w:p>
        </w:tc>
        <w:tc>
          <w:tcPr>
            <w:tcW w:w="930" w:type="pct"/>
            <w:gridSpan w:val="2"/>
            <w:vAlign w:val="bottom"/>
          </w:tcPr>
          <w:p w:rsidR="000833DD" w:rsidRDefault="000833DD" w:rsidP="00550C9E">
            <w:pPr>
              <w:rPr>
                <w:b/>
                <w:bCs/>
                <w:color w:val="000000"/>
                <w:sz w:val="20"/>
                <w:szCs w:val="20"/>
              </w:rPr>
            </w:pPr>
          </w:p>
        </w:tc>
      </w:tr>
      <w:tr w:rsidR="000833DD">
        <w:trPr>
          <w:jc w:val="center"/>
        </w:trPr>
        <w:tc>
          <w:tcPr>
            <w:tcW w:w="1370" w:type="pct"/>
          </w:tcPr>
          <w:p w:rsidR="000833DD" w:rsidRDefault="000833DD" w:rsidP="00550C9E">
            <w:pPr>
              <w:jc w:val="both"/>
              <w:rPr>
                <w:color w:val="000000"/>
              </w:rPr>
            </w:pPr>
            <w:r>
              <w:rPr>
                <w:color w:val="000000"/>
                <w:sz w:val="22"/>
                <w:szCs w:val="22"/>
              </w:rPr>
              <w:t>Поставка оборудования</w:t>
            </w:r>
          </w:p>
        </w:tc>
        <w:tc>
          <w:tcPr>
            <w:tcW w:w="306" w:type="pct"/>
            <w:shd w:val="clear" w:color="auto" w:fill="F79646"/>
          </w:tcPr>
          <w:p w:rsidR="000833DD" w:rsidRPr="00B771FC" w:rsidRDefault="000833DD" w:rsidP="00550C9E">
            <w:pPr>
              <w:jc w:val="center"/>
              <w:rPr>
                <w:b/>
                <w:bCs/>
                <w:color w:val="000000"/>
              </w:rPr>
            </w:pPr>
          </w:p>
        </w:tc>
        <w:tc>
          <w:tcPr>
            <w:tcW w:w="278" w:type="pct"/>
            <w:shd w:val="clear" w:color="auto" w:fill="F79646"/>
          </w:tcPr>
          <w:p w:rsidR="000833DD" w:rsidRPr="00B771FC" w:rsidRDefault="000833DD" w:rsidP="00550C9E">
            <w:pPr>
              <w:jc w:val="center"/>
              <w:rPr>
                <w:b/>
                <w:bCs/>
                <w:color w:val="000000"/>
              </w:rPr>
            </w:pPr>
          </w:p>
        </w:tc>
        <w:tc>
          <w:tcPr>
            <w:tcW w:w="230" w:type="pct"/>
            <w:shd w:val="clear" w:color="auto" w:fill="F79646"/>
          </w:tcPr>
          <w:p w:rsidR="000833DD" w:rsidRPr="00B771FC" w:rsidRDefault="000833DD" w:rsidP="00550C9E">
            <w:pPr>
              <w:jc w:val="center"/>
              <w:rPr>
                <w:b/>
                <w:bCs/>
                <w:color w:val="000000"/>
              </w:rPr>
            </w:pPr>
          </w:p>
        </w:tc>
        <w:tc>
          <w:tcPr>
            <w:tcW w:w="278" w:type="pct"/>
            <w:shd w:val="clear" w:color="auto" w:fill="F79646"/>
          </w:tcPr>
          <w:p w:rsidR="000833DD" w:rsidRPr="00B771FC" w:rsidRDefault="000833DD" w:rsidP="00550C9E">
            <w:pPr>
              <w:jc w:val="center"/>
              <w:rPr>
                <w:b/>
                <w:bCs/>
                <w:color w:val="000000"/>
              </w:rPr>
            </w:pPr>
          </w:p>
        </w:tc>
        <w:tc>
          <w:tcPr>
            <w:tcW w:w="230" w:type="pct"/>
            <w:shd w:val="clear" w:color="auto" w:fill="F79646"/>
          </w:tcPr>
          <w:p w:rsidR="000833DD" w:rsidRPr="00B771FC" w:rsidRDefault="000833DD" w:rsidP="00550C9E">
            <w:pPr>
              <w:jc w:val="center"/>
              <w:rPr>
                <w:b/>
                <w:bCs/>
                <w:color w:val="000000"/>
              </w:rPr>
            </w:pPr>
          </w:p>
        </w:tc>
        <w:tc>
          <w:tcPr>
            <w:tcW w:w="278" w:type="pct"/>
            <w:shd w:val="clear" w:color="auto" w:fill="F79646"/>
          </w:tcPr>
          <w:p w:rsidR="000833DD" w:rsidRPr="00B771FC" w:rsidRDefault="000833DD" w:rsidP="00550C9E">
            <w:pPr>
              <w:jc w:val="center"/>
              <w:rPr>
                <w:b/>
                <w:bCs/>
                <w:color w:val="000000"/>
              </w:rPr>
            </w:pPr>
          </w:p>
        </w:tc>
        <w:tc>
          <w:tcPr>
            <w:tcW w:w="231" w:type="pct"/>
            <w:shd w:val="clear" w:color="auto" w:fill="F79646"/>
          </w:tcPr>
          <w:p w:rsidR="000833DD" w:rsidRPr="00B771FC" w:rsidRDefault="000833DD" w:rsidP="00550C9E">
            <w:pPr>
              <w:jc w:val="center"/>
              <w:rPr>
                <w:b/>
                <w:bCs/>
                <w:color w:val="000000"/>
              </w:rPr>
            </w:pPr>
          </w:p>
        </w:tc>
        <w:tc>
          <w:tcPr>
            <w:tcW w:w="229" w:type="pct"/>
            <w:shd w:val="clear" w:color="auto" w:fill="F79646"/>
          </w:tcPr>
          <w:p w:rsidR="000833DD" w:rsidRPr="00B771FC" w:rsidRDefault="000833DD" w:rsidP="00550C9E">
            <w:pPr>
              <w:jc w:val="center"/>
              <w:rPr>
                <w:b/>
                <w:bCs/>
                <w:color w:val="000000"/>
              </w:rPr>
            </w:pPr>
          </w:p>
        </w:tc>
        <w:tc>
          <w:tcPr>
            <w:tcW w:w="230" w:type="pct"/>
            <w:shd w:val="clear" w:color="auto" w:fill="F79646"/>
          </w:tcPr>
          <w:p w:rsidR="000833DD" w:rsidRPr="00B771FC" w:rsidRDefault="000833DD" w:rsidP="00550C9E">
            <w:pPr>
              <w:jc w:val="center"/>
              <w:rPr>
                <w:b/>
                <w:bCs/>
                <w:color w:val="000000"/>
              </w:rPr>
            </w:pPr>
          </w:p>
        </w:tc>
        <w:tc>
          <w:tcPr>
            <w:tcW w:w="196" w:type="pct"/>
            <w:shd w:val="clear" w:color="auto" w:fill="F79646"/>
          </w:tcPr>
          <w:p w:rsidR="000833DD" w:rsidRPr="00B771FC" w:rsidRDefault="000833DD" w:rsidP="00550C9E">
            <w:pPr>
              <w:jc w:val="center"/>
              <w:rPr>
                <w:b/>
                <w:bCs/>
                <w:color w:val="000000"/>
              </w:rPr>
            </w:pPr>
          </w:p>
        </w:tc>
        <w:tc>
          <w:tcPr>
            <w:tcW w:w="212" w:type="pct"/>
            <w:shd w:val="clear" w:color="auto" w:fill="F79646"/>
          </w:tcPr>
          <w:p w:rsidR="000833DD" w:rsidRPr="00B771FC" w:rsidRDefault="000833DD" w:rsidP="00550C9E">
            <w:pPr>
              <w:jc w:val="center"/>
              <w:rPr>
                <w:b/>
                <w:bCs/>
                <w:color w:val="000000"/>
              </w:rPr>
            </w:pPr>
          </w:p>
        </w:tc>
        <w:tc>
          <w:tcPr>
            <w:tcW w:w="930" w:type="pct"/>
            <w:gridSpan w:val="2"/>
          </w:tcPr>
          <w:p w:rsidR="000833DD" w:rsidRPr="00B771FC" w:rsidRDefault="000833DD" w:rsidP="00550C9E">
            <w:pPr>
              <w:jc w:val="center"/>
              <w:rPr>
                <w:b/>
                <w:bCs/>
                <w:color w:val="000000"/>
              </w:rPr>
            </w:pPr>
          </w:p>
        </w:tc>
      </w:tr>
      <w:tr w:rsidR="000833DD" w:rsidRPr="00844578">
        <w:trPr>
          <w:jc w:val="center"/>
        </w:trPr>
        <w:tc>
          <w:tcPr>
            <w:tcW w:w="1370" w:type="pct"/>
          </w:tcPr>
          <w:p w:rsidR="000833DD" w:rsidRPr="000A6518" w:rsidRDefault="000833DD" w:rsidP="00550C9E">
            <w:pPr>
              <w:jc w:val="both"/>
            </w:pPr>
            <w:r w:rsidRPr="000A6518">
              <w:rPr>
                <w:sz w:val="22"/>
                <w:szCs w:val="22"/>
              </w:rPr>
              <w:t>Монтаж, пуско-наладка, ввод в эксплуатацию оборудования</w:t>
            </w:r>
          </w:p>
        </w:tc>
        <w:tc>
          <w:tcPr>
            <w:tcW w:w="306" w:type="pct"/>
          </w:tcPr>
          <w:p w:rsidR="000833DD" w:rsidRPr="000A6518" w:rsidRDefault="000833DD" w:rsidP="00550C9E">
            <w:pPr>
              <w:jc w:val="center"/>
              <w:rPr>
                <w:b/>
                <w:bCs/>
              </w:rPr>
            </w:pPr>
          </w:p>
        </w:tc>
        <w:tc>
          <w:tcPr>
            <w:tcW w:w="278" w:type="pct"/>
          </w:tcPr>
          <w:p w:rsidR="000833DD" w:rsidRPr="000A6518" w:rsidRDefault="000833DD" w:rsidP="00550C9E">
            <w:pPr>
              <w:jc w:val="center"/>
              <w:rPr>
                <w:b/>
                <w:bCs/>
              </w:rPr>
            </w:pPr>
          </w:p>
        </w:tc>
        <w:tc>
          <w:tcPr>
            <w:tcW w:w="230" w:type="pct"/>
          </w:tcPr>
          <w:p w:rsidR="000833DD" w:rsidRPr="000A6518" w:rsidRDefault="000833DD" w:rsidP="00550C9E">
            <w:pPr>
              <w:jc w:val="center"/>
              <w:rPr>
                <w:b/>
                <w:bCs/>
              </w:rPr>
            </w:pPr>
          </w:p>
        </w:tc>
        <w:tc>
          <w:tcPr>
            <w:tcW w:w="278" w:type="pct"/>
          </w:tcPr>
          <w:p w:rsidR="000833DD" w:rsidRPr="000A6518" w:rsidRDefault="000833DD" w:rsidP="00550C9E">
            <w:pPr>
              <w:jc w:val="center"/>
              <w:rPr>
                <w:b/>
                <w:bCs/>
              </w:rPr>
            </w:pPr>
          </w:p>
        </w:tc>
        <w:tc>
          <w:tcPr>
            <w:tcW w:w="230" w:type="pct"/>
          </w:tcPr>
          <w:p w:rsidR="000833DD" w:rsidRPr="000A6518" w:rsidRDefault="000833DD" w:rsidP="00550C9E">
            <w:pPr>
              <w:jc w:val="center"/>
              <w:rPr>
                <w:b/>
                <w:bCs/>
              </w:rPr>
            </w:pPr>
          </w:p>
        </w:tc>
        <w:tc>
          <w:tcPr>
            <w:tcW w:w="278" w:type="pct"/>
          </w:tcPr>
          <w:p w:rsidR="000833DD" w:rsidRPr="000A6518" w:rsidRDefault="000833DD" w:rsidP="00550C9E">
            <w:pPr>
              <w:jc w:val="center"/>
              <w:rPr>
                <w:b/>
                <w:bCs/>
              </w:rPr>
            </w:pPr>
          </w:p>
        </w:tc>
        <w:tc>
          <w:tcPr>
            <w:tcW w:w="231" w:type="pct"/>
          </w:tcPr>
          <w:p w:rsidR="000833DD" w:rsidRPr="000A6518" w:rsidRDefault="000833DD" w:rsidP="00550C9E">
            <w:pPr>
              <w:jc w:val="center"/>
              <w:rPr>
                <w:b/>
                <w:bCs/>
              </w:rPr>
            </w:pPr>
          </w:p>
        </w:tc>
        <w:tc>
          <w:tcPr>
            <w:tcW w:w="229" w:type="pct"/>
          </w:tcPr>
          <w:p w:rsidR="000833DD" w:rsidRPr="000A6518" w:rsidRDefault="000833DD" w:rsidP="00550C9E">
            <w:pPr>
              <w:jc w:val="center"/>
              <w:rPr>
                <w:b/>
                <w:bCs/>
              </w:rPr>
            </w:pPr>
          </w:p>
        </w:tc>
        <w:tc>
          <w:tcPr>
            <w:tcW w:w="230" w:type="pct"/>
          </w:tcPr>
          <w:p w:rsidR="000833DD" w:rsidRPr="000A6518" w:rsidRDefault="000833DD" w:rsidP="00550C9E">
            <w:pPr>
              <w:jc w:val="center"/>
              <w:rPr>
                <w:b/>
                <w:bCs/>
                <w:color w:val="FF0000"/>
              </w:rPr>
            </w:pPr>
          </w:p>
        </w:tc>
        <w:tc>
          <w:tcPr>
            <w:tcW w:w="196" w:type="pct"/>
          </w:tcPr>
          <w:p w:rsidR="000833DD" w:rsidRPr="000A6518" w:rsidRDefault="000833DD" w:rsidP="000A6518"/>
        </w:tc>
        <w:tc>
          <w:tcPr>
            <w:tcW w:w="212" w:type="pct"/>
            <w:shd w:val="clear" w:color="auto" w:fill="F79646"/>
          </w:tcPr>
          <w:p w:rsidR="000833DD" w:rsidRPr="000A6518" w:rsidRDefault="000833DD" w:rsidP="00550C9E">
            <w:pPr>
              <w:jc w:val="center"/>
              <w:rPr>
                <w:b/>
                <w:bCs/>
              </w:rPr>
            </w:pPr>
          </w:p>
        </w:tc>
        <w:tc>
          <w:tcPr>
            <w:tcW w:w="930" w:type="pct"/>
            <w:gridSpan w:val="2"/>
          </w:tcPr>
          <w:p w:rsidR="000833DD" w:rsidRPr="00B771FC" w:rsidRDefault="000833DD" w:rsidP="00550C9E">
            <w:pPr>
              <w:jc w:val="center"/>
              <w:rPr>
                <w:b/>
                <w:bCs/>
              </w:rPr>
            </w:pPr>
          </w:p>
        </w:tc>
      </w:tr>
      <w:tr w:rsidR="000833DD">
        <w:trPr>
          <w:trHeight w:val="304"/>
          <w:jc w:val="center"/>
        </w:trPr>
        <w:tc>
          <w:tcPr>
            <w:tcW w:w="1370" w:type="pct"/>
          </w:tcPr>
          <w:p w:rsidR="000833DD" w:rsidRDefault="000833DD" w:rsidP="00550C9E">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306" w:type="pct"/>
          </w:tcPr>
          <w:p w:rsidR="000833DD" w:rsidRPr="00CE1532" w:rsidRDefault="000833DD" w:rsidP="00550C9E">
            <w:pPr>
              <w:jc w:val="center"/>
              <w:rPr>
                <w:b/>
                <w:bCs/>
                <w:color w:val="000000"/>
              </w:rPr>
            </w:pPr>
          </w:p>
        </w:tc>
        <w:tc>
          <w:tcPr>
            <w:tcW w:w="278" w:type="pct"/>
          </w:tcPr>
          <w:p w:rsidR="000833DD" w:rsidRPr="00CE1532" w:rsidRDefault="000833DD" w:rsidP="00550C9E">
            <w:pPr>
              <w:jc w:val="center"/>
              <w:rPr>
                <w:b/>
                <w:bCs/>
                <w:color w:val="000000"/>
              </w:rPr>
            </w:pPr>
          </w:p>
        </w:tc>
        <w:tc>
          <w:tcPr>
            <w:tcW w:w="230" w:type="pct"/>
          </w:tcPr>
          <w:p w:rsidR="000833DD" w:rsidRPr="00CE1532" w:rsidRDefault="000833DD" w:rsidP="00550C9E">
            <w:pPr>
              <w:jc w:val="center"/>
              <w:rPr>
                <w:b/>
                <w:bCs/>
                <w:color w:val="000000"/>
              </w:rPr>
            </w:pPr>
          </w:p>
        </w:tc>
        <w:tc>
          <w:tcPr>
            <w:tcW w:w="278" w:type="pct"/>
          </w:tcPr>
          <w:p w:rsidR="000833DD" w:rsidRPr="00B771FC" w:rsidRDefault="000833DD" w:rsidP="00550C9E">
            <w:pPr>
              <w:jc w:val="center"/>
              <w:rPr>
                <w:b/>
                <w:bCs/>
                <w:color w:val="000000"/>
              </w:rPr>
            </w:pPr>
          </w:p>
        </w:tc>
        <w:tc>
          <w:tcPr>
            <w:tcW w:w="230" w:type="pct"/>
          </w:tcPr>
          <w:p w:rsidR="000833DD" w:rsidRPr="00B771FC" w:rsidRDefault="000833DD" w:rsidP="00550C9E">
            <w:pPr>
              <w:jc w:val="center"/>
              <w:rPr>
                <w:b/>
                <w:bCs/>
                <w:color w:val="000000"/>
              </w:rPr>
            </w:pPr>
          </w:p>
        </w:tc>
        <w:tc>
          <w:tcPr>
            <w:tcW w:w="278" w:type="pct"/>
          </w:tcPr>
          <w:p w:rsidR="000833DD" w:rsidRPr="00065E8E" w:rsidRDefault="000833DD" w:rsidP="00550C9E">
            <w:pPr>
              <w:jc w:val="center"/>
              <w:rPr>
                <w:b/>
                <w:bCs/>
                <w:color w:val="000000"/>
              </w:rPr>
            </w:pPr>
          </w:p>
        </w:tc>
        <w:tc>
          <w:tcPr>
            <w:tcW w:w="231" w:type="pct"/>
          </w:tcPr>
          <w:p w:rsidR="000833DD" w:rsidRPr="00065E8E" w:rsidRDefault="000833DD" w:rsidP="00550C9E">
            <w:pPr>
              <w:jc w:val="center"/>
              <w:rPr>
                <w:b/>
                <w:bCs/>
                <w:color w:val="000000"/>
              </w:rPr>
            </w:pPr>
          </w:p>
        </w:tc>
        <w:tc>
          <w:tcPr>
            <w:tcW w:w="229" w:type="pct"/>
          </w:tcPr>
          <w:p w:rsidR="000833DD" w:rsidRPr="00065E8E" w:rsidRDefault="000833DD" w:rsidP="00550C9E">
            <w:pPr>
              <w:jc w:val="center"/>
              <w:rPr>
                <w:b/>
                <w:bCs/>
                <w:color w:val="000000"/>
              </w:rPr>
            </w:pPr>
          </w:p>
        </w:tc>
        <w:tc>
          <w:tcPr>
            <w:tcW w:w="230" w:type="pct"/>
          </w:tcPr>
          <w:p w:rsidR="000833DD" w:rsidRPr="000A6518" w:rsidRDefault="000833DD" w:rsidP="00550C9E">
            <w:pPr>
              <w:jc w:val="center"/>
              <w:rPr>
                <w:b/>
                <w:bCs/>
                <w:color w:val="FF0000"/>
                <w:highlight w:val="yellow"/>
              </w:rPr>
            </w:pPr>
          </w:p>
        </w:tc>
        <w:tc>
          <w:tcPr>
            <w:tcW w:w="196" w:type="pct"/>
          </w:tcPr>
          <w:p w:rsidR="000833DD" w:rsidRPr="000A6518" w:rsidRDefault="000833DD" w:rsidP="000A6518"/>
        </w:tc>
        <w:tc>
          <w:tcPr>
            <w:tcW w:w="212" w:type="pct"/>
            <w:shd w:val="clear" w:color="auto" w:fill="F79646"/>
          </w:tcPr>
          <w:p w:rsidR="000833DD" w:rsidRPr="00B771FC" w:rsidRDefault="000833DD" w:rsidP="00550C9E">
            <w:pPr>
              <w:jc w:val="center"/>
              <w:rPr>
                <w:b/>
                <w:bCs/>
                <w:color w:val="000000"/>
              </w:rPr>
            </w:pPr>
          </w:p>
        </w:tc>
        <w:tc>
          <w:tcPr>
            <w:tcW w:w="930" w:type="pct"/>
            <w:gridSpan w:val="2"/>
          </w:tcPr>
          <w:p w:rsidR="000833DD" w:rsidRPr="00B771FC" w:rsidRDefault="000833DD" w:rsidP="00550C9E">
            <w:pPr>
              <w:jc w:val="center"/>
              <w:rPr>
                <w:b/>
                <w:bCs/>
                <w:color w:val="000000"/>
              </w:rPr>
            </w:pPr>
          </w:p>
        </w:tc>
      </w:tr>
      <w:tr w:rsidR="000833DD">
        <w:trPr>
          <w:trHeight w:val="304"/>
          <w:jc w:val="center"/>
        </w:trPr>
        <w:tc>
          <w:tcPr>
            <w:tcW w:w="1370" w:type="pct"/>
          </w:tcPr>
          <w:p w:rsidR="000833DD" w:rsidRDefault="000833DD" w:rsidP="00550C9E">
            <w:pPr>
              <w:jc w:val="both"/>
              <w:rPr>
                <w:b/>
                <w:bCs/>
                <w:color w:val="000000"/>
              </w:rPr>
            </w:pPr>
            <w:r>
              <w:rPr>
                <w:color w:val="000000"/>
                <w:sz w:val="22"/>
                <w:szCs w:val="22"/>
              </w:rPr>
              <w:t>Гарантийное обслуживание</w:t>
            </w:r>
          </w:p>
        </w:tc>
        <w:tc>
          <w:tcPr>
            <w:tcW w:w="306" w:type="pct"/>
          </w:tcPr>
          <w:p w:rsidR="000833DD" w:rsidRPr="00CE1532" w:rsidRDefault="000833DD" w:rsidP="00550C9E">
            <w:pPr>
              <w:jc w:val="center"/>
              <w:rPr>
                <w:b/>
                <w:bCs/>
                <w:color w:val="000000"/>
              </w:rPr>
            </w:pPr>
          </w:p>
        </w:tc>
        <w:tc>
          <w:tcPr>
            <w:tcW w:w="278" w:type="pct"/>
          </w:tcPr>
          <w:p w:rsidR="000833DD" w:rsidRPr="00CE1532" w:rsidRDefault="000833DD" w:rsidP="00550C9E">
            <w:pPr>
              <w:jc w:val="center"/>
              <w:rPr>
                <w:b/>
                <w:bCs/>
                <w:color w:val="000000"/>
              </w:rPr>
            </w:pPr>
          </w:p>
        </w:tc>
        <w:tc>
          <w:tcPr>
            <w:tcW w:w="230" w:type="pct"/>
          </w:tcPr>
          <w:p w:rsidR="000833DD" w:rsidRPr="00CE1532" w:rsidRDefault="000833DD" w:rsidP="00550C9E">
            <w:pPr>
              <w:jc w:val="center"/>
              <w:rPr>
                <w:b/>
                <w:bCs/>
                <w:color w:val="000000"/>
              </w:rPr>
            </w:pPr>
          </w:p>
        </w:tc>
        <w:tc>
          <w:tcPr>
            <w:tcW w:w="278" w:type="pct"/>
          </w:tcPr>
          <w:p w:rsidR="000833DD" w:rsidRPr="00B771FC" w:rsidRDefault="000833DD" w:rsidP="00550C9E">
            <w:pPr>
              <w:jc w:val="center"/>
              <w:rPr>
                <w:b/>
                <w:bCs/>
                <w:color w:val="000000"/>
              </w:rPr>
            </w:pPr>
          </w:p>
        </w:tc>
        <w:tc>
          <w:tcPr>
            <w:tcW w:w="230" w:type="pct"/>
          </w:tcPr>
          <w:p w:rsidR="000833DD" w:rsidRPr="00B771FC" w:rsidRDefault="000833DD" w:rsidP="00550C9E">
            <w:pPr>
              <w:jc w:val="center"/>
              <w:rPr>
                <w:b/>
                <w:bCs/>
                <w:color w:val="000000"/>
              </w:rPr>
            </w:pPr>
          </w:p>
        </w:tc>
        <w:tc>
          <w:tcPr>
            <w:tcW w:w="278" w:type="pct"/>
          </w:tcPr>
          <w:p w:rsidR="000833DD" w:rsidRPr="00B771FC" w:rsidRDefault="000833DD" w:rsidP="00550C9E">
            <w:pPr>
              <w:jc w:val="center"/>
              <w:rPr>
                <w:b/>
                <w:bCs/>
                <w:color w:val="000000"/>
              </w:rPr>
            </w:pPr>
          </w:p>
        </w:tc>
        <w:tc>
          <w:tcPr>
            <w:tcW w:w="231" w:type="pct"/>
          </w:tcPr>
          <w:p w:rsidR="000833DD" w:rsidRPr="00B771FC" w:rsidRDefault="000833DD" w:rsidP="00550C9E">
            <w:pPr>
              <w:jc w:val="center"/>
              <w:rPr>
                <w:b/>
                <w:bCs/>
                <w:color w:val="000000"/>
              </w:rPr>
            </w:pPr>
          </w:p>
        </w:tc>
        <w:tc>
          <w:tcPr>
            <w:tcW w:w="229" w:type="pct"/>
          </w:tcPr>
          <w:p w:rsidR="000833DD" w:rsidRPr="00B771FC" w:rsidRDefault="000833DD" w:rsidP="00550C9E">
            <w:pPr>
              <w:jc w:val="center"/>
              <w:rPr>
                <w:b/>
                <w:bCs/>
                <w:color w:val="000000"/>
              </w:rPr>
            </w:pPr>
          </w:p>
        </w:tc>
        <w:tc>
          <w:tcPr>
            <w:tcW w:w="230" w:type="pct"/>
          </w:tcPr>
          <w:p w:rsidR="000833DD" w:rsidRPr="00B771FC" w:rsidRDefault="000833DD" w:rsidP="00550C9E">
            <w:pPr>
              <w:jc w:val="center"/>
              <w:rPr>
                <w:b/>
                <w:bCs/>
                <w:color w:val="000000"/>
              </w:rPr>
            </w:pPr>
          </w:p>
        </w:tc>
        <w:tc>
          <w:tcPr>
            <w:tcW w:w="196" w:type="pct"/>
          </w:tcPr>
          <w:p w:rsidR="000833DD" w:rsidRPr="00B771FC" w:rsidRDefault="000833DD" w:rsidP="00550C9E">
            <w:pPr>
              <w:jc w:val="center"/>
              <w:rPr>
                <w:b/>
                <w:bCs/>
                <w:color w:val="000000"/>
              </w:rPr>
            </w:pPr>
          </w:p>
        </w:tc>
        <w:tc>
          <w:tcPr>
            <w:tcW w:w="212" w:type="pct"/>
          </w:tcPr>
          <w:p w:rsidR="000833DD" w:rsidRPr="00B771FC" w:rsidRDefault="000833DD" w:rsidP="00550C9E">
            <w:pPr>
              <w:jc w:val="center"/>
              <w:rPr>
                <w:b/>
                <w:bCs/>
                <w:color w:val="000000"/>
              </w:rPr>
            </w:pPr>
          </w:p>
        </w:tc>
        <w:tc>
          <w:tcPr>
            <w:tcW w:w="930" w:type="pct"/>
            <w:gridSpan w:val="2"/>
            <w:shd w:val="clear" w:color="auto" w:fill="F79646"/>
          </w:tcPr>
          <w:p w:rsidR="000833DD" w:rsidRPr="00B771FC" w:rsidRDefault="000833DD" w:rsidP="00550C9E">
            <w:pPr>
              <w:jc w:val="center"/>
              <w:rPr>
                <w:b/>
                <w:bCs/>
                <w:color w:val="000000"/>
              </w:rPr>
            </w:pPr>
          </w:p>
        </w:tc>
      </w:tr>
    </w:tbl>
    <w:p w:rsidR="000833DD" w:rsidRDefault="000833DD" w:rsidP="00DE2AFC">
      <w:pPr>
        <w:jc w:val="center"/>
        <w:rPr>
          <w:b/>
          <w:bCs/>
          <w:color w:val="000000"/>
          <w:sz w:val="28"/>
          <w:szCs w:val="28"/>
        </w:rPr>
      </w:pPr>
    </w:p>
    <w:tbl>
      <w:tblPr>
        <w:tblpPr w:leftFromText="180" w:rightFromText="180" w:vertAnchor="text" w:tblpY="1"/>
        <w:tblOverlap w:val="never"/>
        <w:tblW w:w="4506" w:type="pct"/>
        <w:tblLayout w:type="fixed"/>
        <w:tblLook w:val="01E0"/>
      </w:tblPr>
      <w:tblGrid>
        <w:gridCol w:w="7758"/>
        <w:gridCol w:w="5567"/>
      </w:tblGrid>
      <w:tr w:rsidR="000833DD" w:rsidRPr="00C72074">
        <w:trPr>
          <w:trHeight w:val="575"/>
        </w:trPr>
        <w:tc>
          <w:tcPr>
            <w:tcW w:w="2911" w:type="pct"/>
          </w:tcPr>
          <w:p w:rsidR="000833DD" w:rsidRPr="00C72074" w:rsidRDefault="000833DD" w:rsidP="00550C9E">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0833DD" w:rsidRPr="00C72074" w:rsidRDefault="000833DD" w:rsidP="00550C9E">
            <w:pPr>
              <w:jc w:val="center"/>
              <w:rPr>
                <w:b/>
                <w:bCs/>
                <w:color w:val="000000"/>
              </w:rPr>
            </w:pPr>
            <w:r w:rsidRPr="00C72074">
              <w:rPr>
                <w:b/>
                <w:bCs/>
                <w:color w:val="000000"/>
                <w:sz w:val="22"/>
                <w:szCs w:val="22"/>
              </w:rPr>
              <w:t>Заказчик</w:t>
            </w:r>
          </w:p>
        </w:tc>
      </w:tr>
      <w:tr w:rsidR="000833DD" w:rsidRPr="00C72074">
        <w:trPr>
          <w:trHeight w:val="575"/>
        </w:trPr>
        <w:tc>
          <w:tcPr>
            <w:tcW w:w="2911" w:type="pct"/>
          </w:tcPr>
          <w:p w:rsidR="000833DD" w:rsidRPr="00C72074" w:rsidRDefault="000833DD" w:rsidP="00550C9E">
            <w:pPr>
              <w:jc w:val="center"/>
              <w:rPr>
                <w:b/>
                <w:bCs/>
                <w:color w:val="000000"/>
              </w:rPr>
            </w:pPr>
          </w:p>
        </w:tc>
        <w:tc>
          <w:tcPr>
            <w:tcW w:w="2089" w:type="pct"/>
          </w:tcPr>
          <w:p w:rsidR="000833DD" w:rsidRPr="00C72074" w:rsidRDefault="000833DD" w:rsidP="00550C9E">
            <w:pPr>
              <w:jc w:val="center"/>
              <w:rPr>
                <w:b/>
                <w:bCs/>
                <w:color w:val="000000"/>
              </w:rPr>
            </w:pPr>
            <w:r w:rsidRPr="00C72074">
              <w:rPr>
                <w:b/>
                <w:bCs/>
                <w:color w:val="000000"/>
                <w:sz w:val="22"/>
                <w:szCs w:val="22"/>
              </w:rPr>
              <w:t>Автономное учреждение</w:t>
            </w:r>
          </w:p>
          <w:p w:rsidR="000833DD" w:rsidRPr="00C72074" w:rsidRDefault="000833DD" w:rsidP="00550C9E">
            <w:pPr>
              <w:jc w:val="center"/>
              <w:rPr>
                <w:b/>
                <w:bCs/>
                <w:color w:val="000000"/>
              </w:rPr>
            </w:pPr>
            <w:r w:rsidRPr="00C72074">
              <w:rPr>
                <w:b/>
                <w:bCs/>
                <w:color w:val="000000"/>
                <w:sz w:val="22"/>
                <w:szCs w:val="22"/>
              </w:rPr>
              <w:t>«Технопарк - Мордовия»</w:t>
            </w:r>
          </w:p>
          <w:p w:rsidR="000833DD" w:rsidRDefault="000833DD" w:rsidP="00550C9E">
            <w:pPr>
              <w:jc w:val="center"/>
              <w:rPr>
                <w:b/>
                <w:bCs/>
                <w:color w:val="000000"/>
              </w:rPr>
            </w:pPr>
          </w:p>
          <w:p w:rsidR="000833DD" w:rsidRPr="00C72074" w:rsidRDefault="000833DD" w:rsidP="00550C9E">
            <w:pPr>
              <w:jc w:val="center"/>
              <w:rPr>
                <w:b/>
                <w:bCs/>
                <w:color w:val="000000"/>
              </w:rPr>
            </w:pPr>
          </w:p>
          <w:p w:rsidR="000833DD" w:rsidRPr="00C72074" w:rsidRDefault="000833DD" w:rsidP="00550C9E">
            <w:pPr>
              <w:jc w:val="center"/>
              <w:rPr>
                <w:b/>
                <w:bCs/>
                <w:color w:val="000000"/>
              </w:rPr>
            </w:pPr>
            <w:r w:rsidRPr="00C72074">
              <w:rPr>
                <w:b/>
                <w:bCs/>
                <w:color w:val="000000"/>
                <w:sz w:val="22"/>
                <w:szCs w:val="22"/>
              </w:rPr>
              <w:t>Генеральный директор</w:t>
            </w:r>
          </w:p>
          <w:p w:rsidR="000833DD" w:rsidRPr="00C72074" w:rsidRDefault="000833DD" w:rsidP="00550C9E">
            <w:pPr>
              <w:jc w:val="center"/>
              <w:rPr>
                <w:b/>
                <w:bCs/>
                <w:color w:val="000000"/>
              </w:rPr>
            </w:pPr>
          </w:p>
        </w:tc>
      </w:tr>
      <w:tr w:rsidR="000833DD" w:rsidRPr="00C72074">
        <w:trPr>
          <w:trHeight w:val="248"/>
        </w:trPr>
        <w:tc>
          <w:tcPr>
            <w:tcW w:w="2911" w:type="pct"/>
          </w:tcPr>
          <w:p w:rsidR="000833DD" w:rsidRPr="00C72074" w:rsidRDefault="000833DD" w:rsidP="00550C9E">
            <w:pPr>
              <w:ind w:right="-2409"/>
              <w:jc w:val="center"/>
              <w:rPr>
                <w:b/>
                <w:bCs/>
                <w:color w:val="000000"/>
              </w:rPr>
            </w:pPr>
            <w:r w:rsidRPr="00C72074">
              <w:rPr>
                <w:b/>
                <w:bCs/>
                <w:color w:val="000000"/>
                <w:sz w:val="22"/>
                <w:szCs w:val="22"/>
              </w:rPr>
              <w:t>_________________________ / /</w:t>
            </w:r>
          </w:p>
        </w:tc>
        <w:tc>
          <w:tcPr>
            <w:tcW w:w="2089" w:type="pct"/>
          </w:tcPr>
          <w:p w:rsidR="000833DD" w:rsidRPr="00C72074" w:rsidRDefault="000833DD" w:rsidP="00550C9E">
            <w:pPr>
              <w:jc w:val="center"/>
              <w:rPr>
                <w:b/>
                <w:bCs/>
                <w:color w:val="000000"/>
              </w:rPr>
            </w:pPr>
            <w:r>
              <w:rPr>
                <w:b/>
                <w:bCs/>
                <w:color w:val="000000"/>
                <w:sz w:val="22"/>
                <w:szCs w:val="22"/>
              </w:rPr>
              <w:t>_________________________</w:t>
            </w:r>
            <w:r w:rsidRPr="00C72074">
              <w:rPr>
                <w:b/>
                <w:bCs/>
                <w:color w:val="000000"/>
                <w:sz w:val="22"/>
                <w:szCs w:val="22"/>
              </w:rPr>
              <w:t>/В.В. Якуба/</w:t>
            </w:r>
          </w:p>
        </w:tc>
      </w:tr>
    </w:tbl>
    <w:p w:rsidR="000833DD" w:rsidRPr="00B16BE1" w:rsidRDefault="000833DD" w:rsidP="00DE2AFC">
      <w:pPr>
        <w:tabs>
          <w:tab w:val="left" w:pos="1728"/>
        </w:tabs>
      </w:pPr>
    </w:p>
    <w:p w:rsidR="000833DD" w:rsidRDefault="000833DD"/>
    <w:p w:rsidR="000833DD" w:rsidRDefault="000833DD"/>
    <w:p w:rsidR="000833DD" w:rsidRDefault="000833DD"/>
    <w:p w:rsidR="000833DD" w:rsidRDefault="000833DD"/>
    <w:p w:rsidR="000833DD" w:rsidRDefault="000833DD"/>
    <w:p w:rsidR="000833DD" w:rsidRDefault="000833DD"/>
    <w:p w:rsidR="000833DD" w:rsidRDefault="000833DD"/>
    <w:sectPr w:rsidR="000833DD" w:rsidSect="002B1AF1">
      <w:pgSz w:w="16838" w:h="11906" w:orient="landscape"/>
      <w:pgMar w:top="1134" w:right="1134" w:bottom="850" w:left="1134" w:header="708" w:footer="708" w:gutter="0"/>
      <w:pgNumType w:start="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3DD" w:rsidRDefault="000833DD" w:rsidP="003A7079">
      <w:r>
        <w:separator/>
      </w:r>
    </w:p>
  </w:endnote>
  <w:endnote w:type="continuationSeparator" w:id="0">
    <w:p w:rsidR="000833DD" w:rsidRDefault="000833DD" w:rsidP="003A7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DD" w:rsidRDefault="000833DD">
    <w:pPr>
      <w:pStyle w:val="Footer"/>
      <w:jc w:val="right"/>
    </w:pPr>
    <w:fldSimple w:instr="PAGE   \* MERGEFORMAT">
      <w:r>
        <w:rPr>
          <w:noProof/>
        </w:rPr>
        <w:t>36</w:t>
      </w:r>
    </w:fldSimple>
  </w:p>
  <w:p w:rsidR="000833DD" w:rsidRDefault="00083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3DD" w:rsidRDefault="000833DD" w:rsidP="003A7079">
      <w:r>
        <w:separator/>
      </w:r>
    </w:p>
  </w:footnote>
  <w:footnote w:type="continuationSeparator" w:id="0">
    <w:p w:rsidR="000833DD" w:rsidRDefault="000833DD" w:rsidP="003A7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nsid w:val="00000003"/>
    <w:multiLevelType w:val="multilevel"/>
    <w:tmpl w:val="00000003"/>
    <w:name w:val="WW8Num5"/>
    <w:lvl w:ilvl="0">
      <w:start w:val="1"/>
      <w:numFmt w:val="decimal"/>
      <w:lvlText w:val="%1"/>
      <w:lvlJc w:val="left"/>
      <w:pPr>
        <w:tabs>
          <w:tab w:val="num" w:pos="0"/>
        </w:tabs>
        <w:ind w:left="432" w:hanging="432"/>
      </w:pPr>
      <w:rPr>
        <w:sz w:val="24"/>
        <w:szCs w:val="24"/>
      </w:rPr>
    </w:lvl>
    <w:lvl w:ilvl="1">
      <w:start w:val="1"/>
      <w:numFmt w:val="decimal"/>
      <w:lvlText w:val="%1.%2"/>
      <w:lvlJc w:val="left"/>
      <w:pPr>
        <w:tabs>
          <w:tab w:val="num" w:pos="0"/>
        </w:tabs>
        <w:ind w:left="1116" w:hanging="576"/>
      </w:pPr>
      <w:rPr>
        <w:b w:val="0"/>
        <w:bCs w:val="0"/>
        <w:i w:val="0"/>
        <w:i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7B13D4B"/>
    <w:multiLevelType w:val="multilevel"/>
    <w:tmpl w:val="5B2E61B0"/>
    <w:lvl w:ilvl="0">
      <w:start w:val="1"/>
      <w:numFmt w:val="bullet"/>
      <w:pStyle w:val="a"/>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237C"/>
    <w:rsid w:val="0000117E"/>
    <w:rsid w:val="00002A7D"/>
    <w:rsid w:val="000201FC"/>
    <w:rsid w:val="000316C5"/>
    <w:rsid w:val="00065E8E"/>
    <w:rsid w:val="000833DD"/>
    <w:rsid w:val="00092287"/>
    <w:rsid w:val="000A6518"/>
    <w:rsid w:val="000C004B"/>
    <w:rsid w:val="000E60DC"/>
    <w:rsid w:val="00121486"/>
    <w:rsid w:val="00136935"/>
    <w:rsid w:val="00146647"/>
    <w:rsid w:val="00162D15"/>
    <w:rsid w:val="00171AF0"/>
    <w:rsid w:val="00194D0C"/>
    <w:rsid w:val="001A2E66"/>
    <w:rsid w:val="001C5CB2"/>
    <w:rsid w:val="001D113D"/>
    <w:rsid w:val="002005BB"/>
    <w:rsid w:val="00220899"/>
    <w:rsid w:val="00247786"/>
    <w:rsid w:val="00254282"/>
    <w:rsid w:val="0027116F"/>
    <w:rsid w:val="002733F8"/>
    <w:rsid w:val="002776DA"/>
    <w:rsid w:val="0028360D"/>
    <w:rsid w:val="00291F38"/>
    <w:rsid w:val="00292E20"/>
    <w:rsid w:val="00292F50"/>
    <w:rsid w:val="002B1AF1"/>
    <w:rsid w:val="002C5689"/>
    <w:rsid w:val="002F2EE9"/>
    <w:rsid w:val="002F5685"/>
    <w:rsid w:val="00300A5D"/>
    <w:rsid w:val="00326555"/>
    <w:rsid w:val="003269D8"/>
    <w:rsid w:val="00334216"/>
    <w:rsid w:val="00362CEB"/>
    <w:rsid w:val="003A4B65"/>
    <w:rsid w:val="003A7079"/>
    <w:rsid w:val="003C7342"/>
    <w:rsid w:val="003D29AC"/>
    <w:rsid w:val="003D43FC"/>
    <w:rsid w:val="003D5BA2"/>
    <w:rsid w:val="00416D55"/>
    <w:rsid w:val="00416DBB"/>
    <w:rsid w:val="00436C2C"/>
    <w:rsid w:val="00452DE9"/>
    <w:rsid w:val="00462C36"/>
    <w:rsid w:val="00481FBF"/>
    <w:rsid w:val="004834B9"/>
    <w:rsid w:val="004869AA"/>
    <w:rsid w:val="004A7558"/>
    <w:rsid w:val="004D4238"/>
    <w:rsid w:val="004E6B46"/>
    <w:rsid w:val="004F74FF"/>
    <w:rsid w:val="005132CB"/>
    <w:rsid w:val="00524F60"/>
    <w:rsid w:val="00531753"/>
    <w:rsid w:val="0053374E"/>
    <w:rsid w:val="00550C9E"/>
    <w:rsid w:val="00561F84"/>
    <w:rsid w:val="005870B4"/>
    <w:rsid w:val="00593454"/>
    <w:rsid w:val="005A7D8B"/>
    <w:rsid w:val="005E7390"/>
    <w:rsid w:val="005F7DCD"/>
    <w:rsid w:val="00613197"/>
    <w:rsid w:val="0063290D"/>
    <w:rsid w:val="00636209"/>
    <w:rsid w:val="0067297D"/>
    <w:rsid w:val="0069103C"/>
    <w:rsid w:val="006A62FA"/>
    <w:rsid w:val="006C66AF"/>
    <w:rsid w:val="006D411F"/>
    <w:rsid w:val="007204B5"/>
    <w:rsid w:val="00732697"/>
    <w:rsid w:val="007362D5"/>
    <w:rsid w:val="00746F82"/>
    <w:rsid w:val="00774FF8"/>
    <w:rsid w:val="00777956"/>
    <w:rsid w:val="007802C5"/>
    <w:rsid w:val="00783F33"/>
    <w:rsid w:val="007872DC"/>
    <w:rsid w:val="0079353F"/>
    <w:rsid w:val="00793B29"/>
    <w:rsid w:val="007C623F"/>
    <w:rsid w:val="007D71E1"/>
    <w:rsid w:val="007E05B9"/>
    <w:rsid w:val="007E413F"/>
    <w:rsid w:val="00805AF9"/>
    <w:rsid w:val="00821389"/>
    <w:rsid w:val="008307AB"/>
    <w:rsid w:val="00844578"/>
    <w:rsid w:val="00847A2C"/>
    <w:rsid w:val="00866197"/>
    <w:rsid w:val="00871C28"/>
    <w:rsid w:val="008744F8"/>
    <w:rsid w:val="00891D14"/>
    <w:rsid w:val="008C0BD1"/>
    <w:rsid w:val="008C4F56"/>
    <w:rsid w:val="008C7BF9"/>
    <w:rsid w:val="008E3D65"/>
    <w:rsid w:val="0090237C"/>
    <w:rsid w:val="00903126"/>
    <w:rsid w:val="009035BC"/>
    <w:rsid w:val="00926499"/>
    <w:rsid w:val="0092753C"/>
    <w:rsid w:val="009414D1"/>
    <w:rsid w:val="00961AB2"/>
    <w:rsid w:val="0096632D"/>
    <w:rsid w:val="0097272D"/>
    <w:rsid w:val="00975DB5"/>
    <w:rsid w:val="00995DAC"/>
    <w:rsid w:val="009B6E4E"/>
    <w:rsid w:val="009D6D4D"/>
    <w:rsid w:val="009E324E"/>
    <w:rsid w:val="009E46FE"/>
    <w:rsid w:val="009E58BA"/>
    <w:rsid w:val="00A06AA2"/>
    <w:rsid w:val="00A123EB"/>
    <w:rsid w:val="00A24DBE"/>
    <w:rsid w:val="00A3386D"/>
    <w:rsid w:val="00A45D54"/>
    <w:rsid w:val="00A6500A"/>
    <w:rsid w:val="00A96F17"/>
    <w:rsid w:val="00AA0390"/>
    <w:rsid w:val="00AD3FE9"/>
    <w:rsid w:val="00AE3111"/>
    <w:rsid w:val="00AE32F3"/>
    <w:rsid w:val="00AE6FD9"/>
    <w:rsid w:val="00B079E5"/>
    <w:rsid w:val="00B079F0"/>
    <w:rsid w:val="00B16BE1"/>
    <w:rsid w:val="00B3074C"/>
    <w:rsid w:val="00B53F9A"/>
    <w:rsid w:val="00B575E0"/>
    <w:rsid w:val="00B771FC"/>
    <w:rsid w:val="00B82A62"/>
    <w:rsid w:val="00B92D41"/>
    <w:rsid w:val="00B93ED3"/>
    <w:rsid w:val="00B974CC"/>
    <w:rsid w:val="00BA7506"/>
    <w:rsid w:val="00BE1CBE"/>
    <w:rsid w:val="00BE7CC5"/>
    <w:rsid w:val="00BF011C"/>
    <w:rsid w:val="00BF6FF2"/>
    <w:rsid w:val="00BF739D"/>
    <w:rsid w:val="00C0120F"/>
    <w:rsid w:val="00C06FC5"/>
    <w:rsid w:val="00C31DDC"/>
    <w:rsid w:val="00C31F56"/>
    <w:rsid w:val="00C40247"/>
    <w:rsid w:val="00C6475B"/>
    <w:rsid w:val="00C66A81"/>
    <w:rsid w:val="00C72074"/>
    <w:rsid w:val="00C77FC3"/>
    <w:rsid w:val="00CA7EF8"/>
    <w:rsid w:val="00CE1532"/>
    <w:rsid w:val="00CE1C9B"/>
    <w:rsid w:val="00CE2499"/>
    <w:rsid w:val="00CE5E57"/>
    <w:rsid w:val="00D420EE"/>
    <w:rsid w:val="00D4449E"/>
    <w:rsid w:val="00D6049D"/>
    <w:rsid w:val="00D629F7"/>
    <w:rsid w:val="00D71D5D"/>
    <w:rsid w:val="00D75435"/>
    <w:rsid w:val="00DC4E3E"/>
    <w:rsid w:val="00DE2AFC"/>
    <w:rsid w:val="00DE7464"/>
    <w:rsid w:val="00DF7F91"/>
    <w:rsid w:val="00E1345F"/>
    <w:rsid w:val="00E331EA"/>
    <w:rsid w:val="00E80094"/>
    <w:rsid w:val="00E865F8"/>
    <w:rsid w:val="00E940B5"/>
    <w:rsid w:val="00E9427C"/>
    <w:rsid w:val="00EA3057"/>
    <w:rsid w:val="00ED7C79"/>
    <w:rsid w:val="00EE1035"/>
    <w:rsid w:val="00EF1D6D"/>
    <w:rsid w:val="00F02E33"/>
    <w:rsid w:val="00F07507"/>
    <w:rsid w:val="00F10F8B"/>
    <w:rsid w:val="00F17C46"/>
    <w:rsid w:val="00F553EF"/>
    <w:rsid w:val="00F7768F"/>
    <w:rsid w:val="00F957A8"/>
    <w:rsid w:val="00FC1DC8"/>
    <w:rsid w:val="00FC3730"/>
    <w:rsid w:val="00FE2C36"/>
    <w:rsid w:val="00FF7D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F38"/>
    <w:pPr>
      <w:suppressAutoHyphens/>
    </w:pPr>
    <w:rPr>
      <w:rFonts w:ascii="Times New Roman" w:eastAsia="Times New Roman" w:hAnsi="Times New Roman"/>
      <w:sz w:val="24"/>
      <w:szCs w:val="24"/>
      <w:lang w:eastAsia="zh-CN"/>
    </w:rPr>
  </w:style>
  <w:style w:type="paragraph" w:styleId="Heading2">
    <w:name w:val="heading 2"/>
    <w:basedOn w:val="Normal"/>
    <w:next w:val="Normal"/>
    <w:link w:val="Heading2Char"/>
    <w:uiPriority w:val="99"/>
    <w:qFormat/>
    <w:rsid w:val="00D75435"/>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75435"/>
    <w:rPr>
      <w:rFonts w:ascii="Cambria" w:hAnsi="Cambria" w:cs="Cambria"/>
      <w:b/>
      <w:bCs/>
      <w:color w:val="4F81BD"/>
      <w:sz w:val="26"/>
      <w:szCs w:val="26"/>
      <w:lang w:eastAsia="zh-CN"/>
    </w:rPr>
  </w:style>
  <w:style w:type="table" w:styleId="TableGrid">
    <w:name w:val="Table Grid"/>
    <w:basedOn w:val="TableNormal"/>
    <w:uiPriority w:val="99"/>
    <w:rsid w:val="00291F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834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34B9"/>
    <w:rPr>
      <w:rFonts w:ascii="Tahoma" w:hAnsi="Tahoma" w:cs="Tahoma"/>
      <w:sz w:val="16"/>
      <w:szCs w:val="16"/>
      <w:lang w:eastAsia="zh-CN"/>
    </w:rPr>
  </w:style>
  <w:style w:type="paragraph" w:customStyle="1" w:styleId="Default">
    <w:name w:val="Default"/>
    <w:uiPriority w:val="99"/>
    <w:rsid w:val="00DE2AFC"/>
    <w:pPr>
      <w:autoSpaceDE w:val="0"/>
      <w:autoSpaceDN w:val="0"/>
      <w:adjustRightInd w:val="0"/>
    </w:pPr>
    <w:rPr>
      <w:rFonts w:ascii="Times New Roman" w:hAnsi="Times New Roman"/>
      <w:color w:val="000000"/>
      <w:sz w:val="24"/>
      <w:szCs w:val="24"/>
      <w:lang w:eastAsia="en-US"/>
    </w:rPr>
  </w:style>
  <w:style w:type="paragraph" w:customStyle="1" w:styleId="a0">
    <w:name w:val="Заголовок"/>
    <w:basedOn w:val="Normal"/>
    <w:next w:val="BodyText"/>
    <w:uiPriority w:val="99"/>
    <w:rsid w:val="004E6B46"/>
    <w:pPr>
      <w:spacing w:line="340" w:lineRule="atLeast"/>
      <w:jc w:val="center"/>
    </w:pPr>
    <w:rPr>
      <w:b/>
      <w:bCs/>
      <w:sz w:val="22"/>
      <w:szCs w:val="22"/>
      <w:lang w:eastAsia="ru-RU"/>
    </w:rPr>
  </w:style>
  <w:style w:type="paragraph" w:styleId="BodyText">
    <w:name w:val="Body Text"/>
    <w:basedOn w:val="Normal"/>
    <w:link w:val="BodyTextChar"/>
    <w:uiPriority w:val="99"/>
    <w:rsid w:val="004E6B46"/>
    <w:pPr>
      <w:spacing w:after="120"/>
    </w:pPr>
  </w:style>
  <w:style w:type="character" w:customStyle="1" w:styleId="BodyTextChar">
    <w:name w:val="Body Text Char"/>
    <w:basedOn w:val="DefaultParagraphFont"/>
    <w:link w:val="BodyText"/>
    <w:uiPriority w:val="99"/>
    <w:locked/>
    <w:rsid w:val="004E6B46"/>
    <w:rPr>
      <w:rFonts w:ascii="Times New Roman" w:hAnsi="Times New Roman" w:cs="Times New Roman"/>
      <w:sz w:val="24"/>
      <w:szCs w:val="24"/>
      <w:lang w:eastAsia="zh-CN"/>
    </w:rPr>
  </w:style>
  <w:style w:type="paragraph" w:customStyle="1" w:styleId="a">
    <w:name w:val="Структура"/>
    <w:basedOn w:val="Normal"/>
    <w:uiPriority w:val="99"/>
    <w:rsid w:val="004E6B46"/>
    <w:pPr>
      <w:numPr>
        <w:numId w:val="1"/>
      </w:numPr>
      <w:spacing w:line="340" w:lineRule="exact"/>
      <w:jc w:val="both"/>
    </w:pPr>
  </w:style>
  <w:style w:type="paragraph" w:customStyle="1" w:styleId="xl72">
    <w:name w:val="xl72"/>
    <w:basedOn w:val="Normal"/>
    <w:uiPriority w:val="99"/>
    <w:rsid w:val="004E6B46"/>
    <w:pPr>
      <w:pBdr>
        <w:bottom w:val="single" w:sz="4" w:space="0" w:color="000000"/>
        <w:right w:val="single" w:sz="4" w:space="0" w:color="000000"/>
      </w:pBdr>
      <w:spacing w:before="280" w:after="280"/>
      <w:jc w:val="right"/>
    </w:pPr>
    <w:rPr>
      <w:rFonts w:eastAsia="Calibri"/>
    </w:rPr>
  </w:style>
  <w:style w:type="character" w:styleId="CommentReference">
    <w:name w:val="annotation reference"/>
    <w:basedOn w:val="DefaultParagraphFont"/>
    <w:uiPriority w:val="99"/>
    <w:semiHidden/>
    <w:rsid w:val="002733F8"/>
    <w:rPr>
      <w:sz w:val="16"/>
      <w:szCs w:val="16"/>
    </w:rPr>
  </w:style>
  <w:style w:type="paragraph" w:styleId="CommentText">
    <w:name w:val="annotation text"/>
    <w:basedOn w:val="Normal"/>
    <w:link w:val="CommentTextChar"/>
    <w:uiPriority w:val="99"/>
    <w:semiHidden/>
    <w:rsid w:val="002733F8"/>
    <w:rPr>
      <w:sz w:val="20"/>
      <w:szCs w:val="20"/>
    </w:rPr>
  </w:style>
  <w:style w:type="character" w:customStyle="1" w:styleId="CommentTextChar">
    <w:name w:val="Comment Text Char"/>
    <w:basedOn w:val="DefaultParagraphFont"/>
    <w:link w:val="CommentText"/>
    <w:uiPriority w:val="99"/>
    <w:semiHidden/>
    <w:locked/>
    <w:rsid w:val="002733F8"/>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rsid w:val="002733F8"/>
    <w:rPr>
      <w:b/>
      <w:bCs/>
    </w:rPr>
  </w:style>
  <w:style w:type="character" w:customStyle="1" w:styleId="CommentSubjectChar">
    <w:name w:val="Comment Subject Char"/>
    <w:basedOn w:val="CommentTextChar"/>
    <w:link w:val="CommentSubject"/>
    <w:uiPriority w:val="99"/>
    <w:semiHidden/>
    <w:locked/>
    <w:rsid w:val="002733F8"/>
    <w:rPr>
      <w:b/>
      <w:bCs/>
    </w:rPr>
  </w:style>
  <w:style w:type="paragraph" w:styleId="EndnoteText">
    <w:name w:val="endnote text"/>
    <w:basedOn w:val="Normal"/>
    <w:link w:val="EndnoteTextChar"/>
    <w:uiPriority w:val="99"/>
    <w:semiHidden/>
    <w:rsid w:val="003A7079"/>
    <w:rPr>
      <w:sz w:val="20"/>
      <w:szCs w:val="20"/>
    </w:rPr>
  </w:style>
  <w:style w:type="character" w:customStyle="1" w:styleId="EndnoteTextChar">
    <w:name w:val="Endnote Text Char"/>
    <w:basedOn w:val="DefaultParagraphFont"/>
    <w:link w:val="EndnoteText"/>
    <w:uiPriority w:val="99"/>
    <w:semiHidden/>
    <w:locked/>
    <w:rsid w:val="003A7079"/>
    <w:rPr>
      <w:rFonts w:ascii="Times New Roman" w:hAnsi="Times New Roman" w:cs="Times New Roman"/>
      <w:sz w:val="20"/>
      <w:szCs w:val="20"/>
      <w:lang w:eastAsia="zh-CN"/>
    </w:rPr>
  </w:style>
  <w:style w:type="character" w:styleId="EndnoteReference">
    <w:name w:val="endnote reference"/>
    <w:basedOn w:val="DefaultParagraphFont"/>
    <w:uiPriority w:val="99"/>
    <w:semiHidden/>
    <w:rsid w:val="003A7079"/>
    <w:rPr>
      <w:vertAlign w:val="superscript"/>
    </w:rPr>
  </w:style>
  <w:style w:type="paragraph" w:styleId="Header">
    <w:name w:val="header"/>
    <w:basedOn w:val="Normal"/>
    <w:link w:val="HeaderChar"/>
    <w:uiPriority w:val="99"/>
    <w:rsid w:val="002B1AF1"/>
    <w:pPr>
      <w:tabs>
        <w:tab w:val="center" w:pos="4677"/>
        <w:tab w:val="right" w:pos="9355"/>
      </w:tabs>
    </w:pPr>
  </w:style>
  <w:style w:type="character" w:customStyle="1" w:styleId="HeaderChar">
    <w:name w:val="Header Char"/>
    <w:basedOn w:val="DefaultParagraphFont"/>
    <w:link w:val="Header"/>
    <w:uiPriority w:val="99"/>
    <w:locked/>
    <w:rsid w:val="002B1AF1"/>
    <w:rPr>
      <w:rFonts w:ascii="Times New Roman" w:hAnsi="Times New Roman" w:cs="Times New Roman"/>
      <w:sz w:val="24"/>
      <w:szCs w:val="24"/>
      <w:lang w:eastAsia="zh-CN"/>
    </w:rPr>
  </w:style>
  <w:style w:type="paragraph" w:styleId="Footer">
    <w:name w:val="footer"/>
    <w:basedOn w:val="Normal"/>
    <w:link w:val="FooterChar"/>
    <w:uiPriority w:val="99"/>
    <w:rsid w:val="002B1AF1"/>
    <w:pPr>
      <w:tabs>
        <w:tab w:val="center" w:pos="4677"/>
        <w:tab w:val="right" w:pos="9355"/>
      </w:tabs>
    </w:pPr>
  </w:style>
  <w:style w:type="character" w:customStyle="1" w:styleId="FooterChar">
    <w:name w:val="Footer Char"/>
    <w:basedOn w:val="DefaultParagraphFont"/>
    <w:link w:val="Footer"/>
    <w:uiPriority w:val="99"/>
    <w:locked/>
    <w:rsid w:val="002B1AF1"/>
    <w:rPr>
      <w:rFonts w:ascii="Times New Roman" w:hAnsi="Times New Roman" w:cs="Times New Roman"/>
      <w:sz w:val="24"/>
      <w:szCs w:val="24"/>
      <w:lang w:eastAsia="zh-CN"/>
    </w:rPr>
  </w:style>
  <w:style w:type="paragraph" w:customStyle="1" w:styleId="a1">
    <w:name w:val="Знак Знак Знак Знак"/>
    <w:basedOn w:val="Normal"/>
    <w:uiPriority w:val="99"/>
    <w:rsid w:val="000A6518"/>
    <w:pPr>
      <w:suppressAutoHyphens w:val="0"/>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TotalTime>
  <Pages>28</Pages>
  <Words>8462</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2015-12-08T07:54:00Z</cp:lastPrinted>
  <dcterms:created xsi:type="dcterms:W3CDTF">2015-11-30T13:06:00Z</dcterms:created>
  <dcterms:modified xsi:type="dcterms:W3CDTF">2015-12-08T08:02:00Z</dcterms:modified>
</cp:coreProperties>
</file>